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9A92" w14:textId="15C13FF6" w:rsidR="00785548" w:rsidRPr="0007321A" w:rsidRDefault="00785548" w:rsidP="0007321A">
      <w:pPr>
        <w:jc w:val="center"/>
        <w:rPr>
          <w:rFonts w:ascii="Courier New" w:hAnsi="Courier New" w:cs="Courier New"/>
          <w:sz w:val="24"/>
          <w:szCs w:val="24"/>
        </w:rPr>
      </w:pPr>
    </w:p>
    <w:p w14:paraId="1A80E37C" w14:textId="134F8C85" w:rsidR="0007321A" w:rsidRPr="0007321A" w:rsidRDefault="0007321A" w:rsidP="0007321A">
      <w:pPr>
        <w:jc w:val="center"/>
        <w:rPr>
          <w:rFonts w:ascii="Courier New" w:hAnsi="Courier New" w:cs="Courier New"/>
          <w:sz w:val="24"/>
          <w:szCs w:val="24"/>
        </w:rPr>
      </w:pPr>
      <w:r w:rsidRPr="0007321A">
        <w:rPr>
          <w:rFonts w:ascii="Courier New" w:hAnsi="Courier New" w:cs="Courier New"/>
          <w:sz w:val="24"/>
          <w:szCs w:val="24"/>
        </w:rPr>
        <w:t>Date:  July 8, 2024, 6:00 PM</w:t>
      </w:r>
    </w:p>
    <w:p w14:paraId="2768F326" w14:textId="0CE2F74A" w:rsidR="0007321A" w:rsidRDefault="0007321A" w:rsidP="000732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*IN ATTENDANCE</w:t>
      </w:r>
    </w:p>
    <w:p w14:paraId="727DA9C3" w14:textId="2344A222" w:rsidR="0007321A" w:rsidRDefault="0007321A" w:rsidP="000732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Mayor Joyce C. Corley, Mayor Pro Tempore, Jennifer Riggins, Post 1, Councilmember Willie "Billy" McDowell, Jr., Post 2, Councilmember Luis J. Vazquez, Sr., Post 4, City Clerk Tina L. Lee</w:t>
      </w:r>
    </w:p>
    <w:p w14:paraId="382CDA2F" w14:textId="1020CD70" w:rsidR="0007321A" w:rsidRDefault="0007321A" w:rsidP="000732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Molena Residents present:  </w:t>
      </w:r>
    </w:p>
    <w:p w14:paraId="2CF433C5" w14:textId="409BE2D9" w:rsidR="0007321A" w:rsidRDefault="0007321A" w:rsidP="000732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Guest(s):</w:t>
      </w:r>
    </w:p>
    <w:p w14:paraId="29E916D5" w14:textId="4CAB2405" w:rsidR="0007321A" w:rsidRDefault="0007321A" w:rsidP="000732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</w:t>
      </w:r>
      <w:r>
        <w:rPr>
          <w:rFonts w:ascii="Courier New" w:hAnsi="Courier New" w:cs="Courier New"/>
          <w:sz w:val="24"/>
          <w:szCs w:val="24"/>
        </w:rPr>
        <w:t>PLEDGE AND INVOCATION</w:t>
      </w:r>
    </w:p>
    <w:p w14:paraId="5B07DFFB" w14:textId="766D4946" w:rsidR="0007321A" w:rsidRDefault="0007321A" w:rsidP="0007321A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Joyce Corley, Mayor led in the Pledge of Allegiance to the flag</w:t>
      </w:r>
    </w:p>
    <w:p w14:paraId="11285004" w14:textId="10E8FBE2" w:rsidR="0007321A" w:rsidRDefault="0007321A" w:rsidP="0007321A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Willie "Billy" McDowell, Jr., Post 2 offered a brief invocation.</w:t>
      </w:r>
    </w:p>
    <w:p w14:paraId="2CB5758D" w14:textId="79BF6D10" w:rsidR="0007321A" w:rsidRDefault="0007321A" w:rsidP="000732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MINUTES AND AGENDA</w:t>
      </w:r>
    </w:p>
    <w:p w14:paraId="753BDD75" w14:textId="2617CFF3" w:rsidR="0007321A" w:rsidRDefault="0007321A" w:rsidP="0007321A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i/>
          <w:iCs/>
          <w:sz w:val="24"/>
          <w:szCs w:val="24"/>
        </w:rPr>
        <w:t xml:space="preserve">The minutes from the previous meeting were provided to Council prior to the meeting.  </w:t>
      </w:r>
    </w:p>
    <w:p w14:paraId="3651F113" w14:textId="206284A7" w:rsidR="0007321A" w:rsidRDefault="0007321A" w:rsidP="008B6E78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ab/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Motion:  To approve previous meeting minutes </w:t>
      </w:r>
    </w:p>
    <w:p w14:paraId="7EB2A044" w14:textId="01773E9A" w:rsidR="0007321A" w:rsidRDefault="0007321A" w:rsidP="000732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Motion: </w:t>
      </w:r>
      <w:r w:rsidR="008B6E78">
        <w:rPr>
          <w:rFonts w:ascii="Courier New" w:hAnsi="Courier New" w:cs="Courier New"/>
          <w:sz w:val="24"/>
          <w:szCs w:val="24"/>
        </w:rPr>
        <w:t xml:space="preserve">Luis Vazquez, Sr., Post 4 </w:t>
      </w:r>
    </w:p>
    <w:p w14:paraId="02DC9F83" w14:textId="7A90CF02" w:rsidR="0007321A" w:rsidRDefault="0007321A" w:rsidP="0007321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Second:  </w:t>
      </w:r>
      <w:r w:rsidR="008B6E78">
        <w:rPr>
          <w:rFonts w:ascii="Courier New" w:hAnsi="Courier New" w:cs="Courier New"/>
          <w:sz w:val="24"/>
          <w:szCs w:val="24"/>
        </w:rPr>
        <w:t xml:space="preserve">Jennifer Riggins, Mayor Pro Tempore </w:t>
      </w:r>
    </w:p>
    <w:p w14:paraId="2DB366BA" w14:textId="3C215608" w:rsidR="0007321A" w:rsidRDefault="0007321A" w:rsidP="00F52A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Vote: </w:t>
      </w:r>
      <w:r w:rsidR="00FD55DD">
        <w:rPr>
          <w:rFonts w:ascii="Courier New" w:hAnsi="Courier New" w:cs="Courier New"/>
          <w:sz w:val="24"/>
          <w:szCs w:val="24"/>
        </w:rPr>
        <w:t>Yay 4</w:t>
      </w:r>
      <w:r>
        <w:rPr>
          <w:rFonts w:ascii="Courier New" w:hAnsi="Courier New" w:cs="Courier New"/>
          <w:sz w:val="24"/>
          <w:szCs w:val="24"/>
        </w:rPr>
        <w:t xml:space="preserve"> Nay 0</w:t>
      </w:r>
    </w:p>
    <w:p w14:paraId="78C5DB21" w14:textId="40D774C9" w:rsidR="008B6E78" w:rsidRDefault="008B6E78" w:rsidP="008B6E78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ab/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Motion:  To approve 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>the current agenda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</w:t>
      </w:r>
    </w:p>
    <w:p w14:paraId="59747606" w14:textId="77777777" w:rsidR="008B6E78" w:rsidRDefault="008B6E78" w:rsidP="008B6E7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Motion: Luis Vazquez, Sr., Post 4 </w:t>
      </w:r>
    </w:p>
    <w:p w14:paraId="63E0B9E4" w14:textId="77777777" w:rsidR="008B6E78" w:rsidRDefault="008B6E78" w:rsidP="008B6E7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Second:  Jennifer Riggins, Mayor Pro Tempore </w:t>
      </w:r>
    </w:p>
    <w:p w14:paraId="3F484761" w14:textId="7E665935" w:rsidR="008B6E78" w:rsidRDefault="008B6E78" w:rsidP="008B6E7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Vote: </w:t>
      </w:r>
      <w:r w:rsidR="00FD55DD">
        <w:rPr>
          <w:rFonts w:ascii="Courier New" w:hAnsi="Courier New" w:cs="Courier New"/>
          <w:sz w:val="24"/>
          <w:szCs w:val="24"/>
        </w:rPr>
        <w:t>Yay 4</w:t>
      </w:r>
      <w:r>
        <w:rPr>
          <w:rFonts w:ascii="Courier New" w:hAnsi="Courier New" w:cs="Courier New"/>
          <w:sz w:val="24"/>
          <w:szCs w:val="24"/>
        </w:rPr>
        <w:t xml:space="preserve"> Nay 0</w:t>
      </w:r>
    </w:p>
    <w:p w14:paraId="5DE6A1B3" w14:textId="1C987182" w:rsidR="00F52AD4" w:rsidRDefault="00F52AD4" w:rsidP="00F52A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*PUBLIC COMMENT AND INVITED GUESTS</w:t>
      </w:r>
    </w:p>
    <w:p w14:paraId="77654B7C" w14:textId="040DD29B" w:rsidR="00F52AD4" w:rsidRDefault="00F52AD4" w:rsidP="00F52AD4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</w:p>
    <w:p w14:paraId="3F6A8CD8" w14:textId="69D791CA" w:rsidR="00F52AD4" w:rsidRDefault="00F52AD4" w:rsidP="00F52A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*CHIEF OF POLICE REPORT</w:t>
      </w:r>
    </w:p>
    <w:p w14:paraId="469927A4" w14:textId="788F14D5" w:rsidR="00F52AD4" w:rsidRDefault="00F52AD4" w:rsidP="008B6E7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Chief Matt Polk </w:t>
      </w:r>
      <w:r w:rsidR="008B6E78">
        <w:rPr>
          <w:rFonts w:ascii="Courier New" w:hAnsi="Courier New" w:cs="Courier New"/>
          <w:sz w:val="24"/>
          <w:szCs w:val="24"/>
        </w:rPr>
        <w:t>was on vacation.  Council read stats for previous month from provided copies.  No questions.  No further discussion on this topic.</w:t>
      </w:r>
    </w:p>
    <w:p w14:paraId="00146118" w14:textId="256A6B23" w:rsidR="00F52AD4" w:rsidRDefault="00F52AD4" w:rsidP="00F52A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*REPORTS FROM COUNCIL AND COMMITTEES/MAYOR'S REPORT</w:t>
      </w:r>
    </w:p>
    <w:p w14:paraId="35C0F70B" w14:textId="79A6A468" w:rsidR="00F52AD4" w:rsidRPr="00F52AD4" w:rsidRDefault="00F52AD4" w:rsidP="00F52AD4">
      <w:pPr>
        <w:pStyle w:val="ListParagraph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Councilmember Luis Vazquez, Post 4 reported for Building, Streets, and Grounds</w:t>
      </w:r>
    </w:p>
    <w:p w14:paraId="17A950CD" w14:textId="1D35840F" w:rsidR="00F52AD4" w:rsidRPr="00F52AD4" w:rsidRDefault="00F52AD4" w:rsidP="00F52AD4">
      <w:pPr>
        <w:pStyle w:val="ListParagraph"/>
        <w:numPr>
          <w:ilvl w:val="1"/>
          <w:numId w:val="9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Nothing to report.</w:t>
      </w:r>
    </w:p>
    <w:p w14:paraId="050A6642" w14:textId="41235489" w:rsidR="00F52AD4" w:rsidRPr="00F52AD4" w:rsidRDefault="00F52AD4" w:rsidP="00F52AD4">
      <w:pPr>
        <w:pStyle w:val="ListParagraph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lastRenderedPageBreak/>
        <w:t>Jennifer Riggins, Mayor Pro Tempore, Post 1 reported for Public Safety</w:t>
      </w:r>
    </w:p>
    <w:p w14:paraId="4E299D56" w14:textId="670B88B5" w:rsidR="00F52AD4" w:rsidRPr="00F52AD4" w:rsidRDefault="00F52AD4" w:rsidP="00F52AD4">
      <w:pPr>
        <w:pStyle w:val="ListParagraph"/>
        <w:numPr>
          <w:ilvl w:val="1"/>
          <w:numId w:val="9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Nothing new to report.</w:t>
      </w:r>
    </w:p>
    <w:p w14:paraId="4CF2006C" w14:textId="02FEEA91" w:rsidR="00F52AD4" w:rsidRPr="00F52AD4" w:rsidRDefault="00F52AD4" w:rsidP="00F52AD4">
      <w:pPr>
        <w:pStyle w:val="ListParagraph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Councilmember Luis J. Vazquez, Sr., Post 4 reported for Ways &amp; Means and for Technology &amp; Engineering.</w:t>
      </w:r>
    </w:p>
    <w:p w14:paraId="370F6B7D" w14:textId="121543AE" w:rsidR="00F52AD4" w:rsidRPr="00F52AD4" w:rsidRDefault="00F52AD4" w:rsidP="00F52AD4">
      <w:pPr>
        <w:pStyle w:val="ListParagraph"/>
        <w:numPr>
          <w:ilvl w:val="1"/>
          <w:numId w:val="9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Nothing to report.</w:t>
      </w:r>
    </w:p>
    <w:p w14:paraId="1FAC4DDD" w14:textId="49C6243D" w:rsidR="00F52AD4" w:rsidRPr="00F52AD4" w:rsidRDefault="00F52AD4" w:rsidP="00F52AD4">
      <w:pPr>
        <w:pStyle w:val="ListParagraph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Councilmember Willie McDowell, Jr., Post 2 reported on water.</w:t>
      </w:r>
    </w:p>
    <w:p w14:paraId="46CA7CD6" w14:textId="028B0115" w:rsidR="00F52AD4" w:rsidRPr="00F52AD4" w:rsidRDefault="00F52AD4" w:rsidP="00F52AD4">
      <w:pPr>
        <w:pStyle w:val="ListParagraph"/>
        <w:numPr>
          <w:ilvl w:val="1"/>
          <w:numId w:val="9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Nothing to report.</w:t>
      </w:r>
    </w:p>
    <w:p w14:paraId="2942327A" w14:textId="7D078AF2" w:rsidR="00F52AD4" w:rsidRDefault="00F52AD4" w:rsidP="00F52A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Mayor Corley advised Council:</w:t>
      </w:r>
    </w:p>
    <w:p w14:paraId="1A4AA6F0" w14:textId="51EA9094" w:rsidR="00F52AD4" w:rsidRDefault="008B6E78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Molena's Big </w:t>
      </w:r>
      <w:proofErr w:type="spellStart"/>
      <w:r>
        <w:rPr>
          <w:rFonts w:ascii="Courier New" w:hAnsi="Courier New" w:cs="Courier New"/>
          <w:sz w:val="24"/>
          <w:szCs w:val="24"/>
        </w:rPr>
        <w:t>Footstomp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coming up July 13, 2024.</w:t>
      </w:r>
    </w:p>
    <w:p w14:paraId="1A79236B" w14:textId="14443FEB" w:rsidR="008B6E78" w:rsidRDefault="008B6E78" w:rsidP="008B6E78">
      <w:pPr>
        <w:pStyle w:val="ListParagraph"/>
        <w:numPr>
          <w:ilvl w:val="1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Clerk has </w:t>
      </w:r>
      <w:proofErr w:type="gramStart"/>
      <w:r>
        <w:rPr>
          <w:rFonts w:ascii="Courier New" w:hAnsi="Courier New" w:cs="Courier New"/>
          <w:sz w:val="24"/>
          <w:szCs w:val="24"/>
        </w:rPr>
        <w:t>advised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of need to purchase sound equipment that was not included in the </w:t>
      </w:r>
      <w:r w:rsidR="00FD55DD">
        <w:rPr>
          <w:rFonts w:ascii="Courier New" w:hAnsi="Courier New" w:cs="Courier New"/>
          <w:sz w:val="24"/>
          <w:szCs w:val="24"/>
        </w:rPr>
        <w:t>event budget when setting vendor fees.</w:t>
      </w:r>
    </w:p>
    <w:p w14:paraId="660AC842" w14:textId="4D1AB5E9" w:rsidR="00FD55DD" w:rsidRDefault="00FD55DD" w:rsidP="00FD55DD">
      <w:pPr>
        <w:pStyle w:val="ListParagraph"/>
        <w:numPr>
          <w:ilvl w:val="2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Council agree as long as equipment remained below $500 threshold, go ahead and purchase to have for future events.</w:t>
      </w:r>
    </w:p>
    <w:p w14:paraId="26B9031B" w14:textId="2AC0DEFC" w:rsidR="00F52AD4" w:rsidRDefault="00F52AD4" w:rsidP="00F52A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*OLD BUSINESS</w:t>
      </w:r>
    </w:p>
    <w:p w14:paraId="0FBB3A2F" w14:textId="77777777" w:rsidR="00FD55DD" w:rsidRDefault="00FD55DD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Reading of ordinance updating court fees to align with State of Georgia</w:t>
      </w:r>
    </w:p>
    <w:p w14:paraId="026D1281" w14:textId="77777777" w:rsidR="00FD55DD" w:rsidRDefault="00FD55DD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Signed insurance IGA with Pike County</w:t>
      </w:r>
    </w:p>
    <w:p w14:paraId="4B9192FD" w14:textId="16A5BBC1" w:rsidR="00F52AD4" w:rsidRDefault="00FD55DD" w:rsidP="00FD55DD">
      <w:pPr>
        <w:pStyle w:val="ListParagraph"/>
        <w:numPr>
          <w:ilvl w:val="1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Clerk will deliver to County</w:t>
      </w:r>
    </w:p>
    <w:p w14:paraId="52B41E5E" w14:textId="345C4BBB" w:rsidR="00FD55DD" w:rsidRDefault="00FD55DD" w:rsidP="00FD55DD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Discussed the need for a called election to fill Vacant Post 5</w:t>
      </w:r>
    </w:p>
    <w:p w14:paraId="05880B6B" w14:textId="77777777" w:rsidR="00FD55DD" w:rsidRPr="00FD55DD" w:rsidRDefault="00FD55DD" w:rsidP="00FD55DD">
      <w:pPr>
        <w:pStyle w:val="ListParagraph"/>
        <w:numPr>
          <w:ilvl w:val="1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Motion:</w:t>
      </w:r>
    </w:p>
    <w:p w14:paraId="35D231F6" w14:textId="77777777" w:rsidR="00FD55DD" w:rsidRPr="00FD55DD" w:rsidRDefault="00FD55DD" w:rsidP="00FD55DD">
      <w:pPr>
        <w:pStyle w:val="ListParagraph"/>
        <w:numPr>
          <w:ilvl w:val="2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Motion: </w:t>
      </w:r>
    </w:p>
    <w:p w14:paraId="36DC63DF" w14:textId="77777777" w:rsidR="00FD55DD" w:rsidRPr="00FD55DD" w:rsidRDefault="00FD55DD" w:rsidP="00FD55DD">
      <w:pPr>
        <w:pStyle w:val="ListParagraph"/>
        <w:numPr>
          <w:ilvl w:val="2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Second: </w:t>
      </w:r>
    </w:p>
    <w:p w14:paraId="400FF6CC" w14:textId="7D5795D2" w:rsidR="00FD55DD" w:rsidRDefault="00FD55DD" w:rsidP="00FD55DD">
      <w:pPr>
        <w:pStyle w:val="ListParagraph"/>
        <w:numPr>
          <w:ilvl w:val="2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Vote: Yay 4</w:t>
      </w:r>
      <w:r w:rsidRPr="00FD55DD">
        <w:rPr>
          <w:rFonts w:ascii="Courier New" w:hAnsi="Courier New" w:cs="Courier New"/>
          <w:i/>
          <w:iCs/>
          <w:sz w:val="24"/>
          <w:szCs w:val="24"/>
        </w:rPr>
        <w:t xml:space="preserve"> Nay 0</w:t>
      </w:r>
    </w:p>
    <w:p w14:paraId="40B67DAA" w14:textId="189EC5B5" w:rsidR="00FD55DD" w:rsidRDefault="00FD55DD" w:rsidP="00FD55DD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Discussed and signed MOU with Friends of the J. Joel Edwards Public Library regarding Molena Bigfoot Fest and Elkins Creek 5K plus One Mile Fun Run/Walk</w:t>
      </w:r>
    </w:p>
    <w:p w14:paraId="6D7C891D" w14:textId="56EC18E2" w:rsidR="00FD55DD" w:rsidRDefault="00FD55DD" w:rsidP="00FD55DD">
      <w:pPr>
        <w:pStyle w:val="ListParagraph"/>
        <w:numPr>
          <w:ilvl w:val="1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 favor of MOU as written.  </w:t>
      </w:r>
    </w:p>
    <w:p w14:paraId="600E1AD9" w14:textId="22EF6920" w:rsidR="00FD55DD" w:rsidRDefault="00FD55DD" w:rsidP="00FD55DD">
      <w:pPr>
        <w:pStyle w:val="ListParagraph"/>
        <w:numPr>
          <w:ilvl w:val="1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FJJEPL have some concerns.  </w:t>
      </w:r>
    </w:p>
    <w:p w14:paraId="13D4B0CB" w14:textId="2735E533" w:rsidR="00FD55DD" w:rsidRPr="00FD55DD" w:rsidRDefault="00FD55DD" w:rsidP="00FD55DD">
      <w:pPr>
        <w:pStyle w:val="ListParagraph"/>
        <w:numPr>
          <w:ilvl w:val="2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Clerk will bring MOU back after working with FJJEPL regarding their concerns.</w:t>
      </w:r>
    </w:p>
    <w:p w14:paraId="6331695E" w14:textId="0294F35D" w:rsidR="00F52AD4" w:rsidRPr="00F52AD4" w:rsidRDefault="00F52AD4" w:rsidP="00F52AD4">
      <w:p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NEW BUSINESS</w:t>
      </w:r>
    </w:p>
    <w:p w14:paraId="338F1B2C" w14:textId="77777777" w:rsidR="00F52AD4" w:rsidRPr="00F52AD4" w:rsidRDefault="00F52AD4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</w:p>
    <w:p w14:paraId="5B64061C" w14:textId="61A7F708" w:rsidR="00F52AD4" w:rsidRDefault="00F52AD4" w:rsidP="00F52A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EXECUTIVE SESSION</w:t>
      </w:r>
    </w:p>
    <w:p w14:paraId="7E83C252" w14:textId="1CE2489A" w:rsidR="00F52AD4" w:rsidRPr="00F52AD4" w:rsidRDefault="00F52AD4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 w:rsidRPr="00F52AD4">
        <w:rPr>
          <w:rFonts w:ascii="Courier New" w:hAnsi="Courier New" w:cs="Courier New"/>
          <w:sz w:val="24"/>
          <w:szCs w:val="24"/>
        </w:rPr>
        <w:t>There was no need for executive session</w:t>
      </w:r>
    </w:p>
    <w:p w14:paraId="572726EF" w14:textId="36ACB61D" w:rsidR="00F52AD4" w:rsidRDefault="00F52AD4" w:rsidP="00F52A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ROUNDTABLE DISCUSSION</w:t>
      </w:r>
    </w:p>
    <w:p w14:paraId="374C49B9" w14:textId="739F4D93" w:rsidR="00F52AD4" w:rsidRDefault="00F52AD4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Joyce Corley, Mayor</w:t>
      </w:r>
    </w:p>
    <w:p w14:paraId="7D6D132A" w14:textId="613D612A" w:rsidR="00F52AD4" w:rsidRDefault="00F52AD4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Jennifer Riggins, Mayor Pro Tempore</w:t>
      </w:r>
    </w:p>
    <w:p w14:paraId="4A711040" w14:textId="0AC5834B" w:rsidR="00F52AD4" w:rsidRDefault="00F52AD4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Willie "Billy" McDowell, Jr., Post 2</w:t>
      </w:r>
    </w:p>
    <w:p w14:paraId="68DC4F40" w14:textId="168BD385" w:rsidR="00FD55DD" w:rsidRDefault="00FD55DD" w:rsidP="00FD55DD">
      <w:pPr>
        <w:pStyle w:val="ListParagraph"/>
        <w:numPr>
          <w:ilvl w:val="1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Provided Council with written statement from a citizen requesting an investigation into a potential incident in Woodbury.</w:t>
      </w:r>
    </w:p>
    <w:p w14:paraId="650F6CEF" w14:textId="3EBA2174" w:rsidR="00FD55DD" w:rsidRDefault="00FD55DD" w:rsidP="00FD55DD">
      <w:pPr>
        <w:pStyle w:val="ListParagraph"/>
        <w:numPr>
          <w:ilvl w:val="2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Statement to be provided to Chief Polk for further investigation</w:t>
      </w:r>
    </w:p>
    <w:p w14:paraId="3B4888AB" w14:textId="462CC986" w:rsidR="00FD55DD" w:rsidRDefault="00FD55DD" w:rsidP="00FD55DD">
      <w:pPr>
        <w:pStyle w:val="ListParagraph"/>
        <w:numPr>
          <w:ilvl w:val="1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Discussed a desire to change Molena ordinance regarding Council pay.</w:t>
      </w:r>
    </w:p>
    <w:p w14:paraId="62A999C7" w14:textId="564A9176" w:rsidR="00F52AD4" w:rsidRDefault="00F52AD4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Andrea Ashby, Post 3</w:t>
      </w:r>
    </w:p>
    <w:p w14:paraId="30C32F87" w14:textId="05BB4512" w:rsidR="00F52AD4" w:rsidRDefault="00F52AD4" w:rsidP="00F52AD4">
      <w:pPr>
        <w:pStyle w:val="ListParagraph"/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Luis Vazquez, Sr., Post 4</w:t>
      </w:r>
    </w:p>
    <w:p w14:paraId="185E7783" w14:textId="1A2D2731" w:rsidR="008B6E78" w:rsidRDefault="008B6E78" w:rsidP="008B6E7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*ADJOURNMENT</w:t>
      </w:r>
    </w:p>
    <w:p w14:paraId="6814C9E4" w14:textId="6A542AD6" w:rsidR="008B6E78" w:rsidRDefault="008B6E78" w:rsidP="008B6E78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  <w:t>Motion:  To adjourn</w:t>
      </w:r>
    </w:p>
    <w:p w14:paraId="1F97C350" w14:textId="6958C454" w:rsidR="008B6E78" w:rsidRDefault="008B6E78" w:rsidP="008B6E78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ab/>
      </w:r>
      <w:r>
        <w:rPr>
          <w:rFonts w:ascii="Courier New" w:hAnsi="Courier New" w:cs="Courier New"/>
          <w:i/>
          <w:iCs/>
          <w:sz w:val="24"/>
          <w:szCs w:val="24"/>
        </w:rPr>
        <w:tab/>
        <w:t xml:space="preserve">Motion: </w:t>
      </w:r>
      <w:r w:rsidR="00FD55DD">
        <w:rPr>
          <w:rFonts w:ascii="Courier New" w:hAnsi="Courier New" w:cs="Courier New"/>
          <w:i/>
          <w:iCs/>
          <w:sz w:val="24"/>
          <w:szCs w:val="24"/>
        </w:rPr>
        <w:t xml:space="preserve">Luis Vazquez, Sr., Post 4 </w:t>
      </w:r>
    </w:p>
    <w:p w14:paraId="11FE9D96" w14:textId="232F1076" w:rsidR="008B6E78" w:rsidRDefault="008B6E78" w:rsidP="008B6E78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ab/>
      </w:r>
      <w:r>
        <w:rPr>
          <w:rFonts w:ascii="Courier New" w:hAnsi="Courier New" w:cs="Courier New"/>
          <w:i/>
          <w:iCs/>
          <w:sz w:val="24"/>
          <w:szCs w:val="24"/>
        </w:rPr>
        <w:tab/>
        <w:t xml:space="preserve">Second: </w:t>
      </w:r>
      <w:r w:rsidR="00FD55DD">
        <w:rPr>
          <w:rFonts w:ascii="Courier New" w:hAnsi="Courier New" w:cs="Courier New"/>
          <w:i/>
          <w:iCs/>
          <w:sz w:val="24"/>
          <w:szCs w:val="24"/>
        </w:rPr>
        <w:t xml:space="preserve">Jennifer Riggins, Mayor Pro Tempore </w:t>
      </w:r>
    </w:p>
    <w:p w14:paraId="3C7D5790" w14:textId="535A973E" w:rsidR="008B6E78" w:rsidRDefault="008B6E78" w:rsidP="008B6E78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ab/>
      </w:r>
      <w:r>
        <w:rPr>
          <w:rFonts w:ascii="Courier New" w:hAnsi="Courier New" w:cs="Courier New"/>
          <w:i/>
          <w:iCs/>
          <w:sz w:val="24"/>
          <w:szCs w:val="24"/>
        </w:rPr>
        <w:tab/>
        <w:t xml:space="preserve">Vote: </w:t>
      </w:r>
      <w:r w:rsidR="00FD55DD">
        <w:rPr>
          <w:rFonts w:ascii="Courier New" w:hAnsi="Courier New" w:cs="Courier New"/>
          <w:i/>
          <w:iCs/>
          <w:sz w:val="24"/>
          <w:szCs w:val="24"/>
        </w:rPr>
        <w:t>Yay 4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Nay 0 </w:t>
      </w:r>
    </w:p>
    <w:p w14:paraId="20A81AC5" w14:textId="3F811A8B" w:rsidR="008B6E78" w:rsidRPr="008B6E78" w:rsidRDefault="008B6E78" w:rsidP="008B6E7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Next meeting </w:t>
      </w:r>
      <w:r w:rsidR="00FD55DD">
        <w:rPr>
          <w:rFonts w:ascii="Courier New" w:hAnsi="Courier New" w:cs="Courier New"/>
          <w:sz w:val="24"/>
          <w:szCs w:val="24"/>
        </w:rPr>
        <w:t>August 12, 2024</w:t>
      </w:r>
      <w:r>
        <w:rPr>
          <w:rFonts w:ascii="Courier New" w:hAnsi="Courier New" w:cs="Courier New"/>
          <w:sz w:val="24"/>
          <w:szCs w:val="24"/>
        </w:rPr>
        <w:t>, 6:00 PM</w:t>
      </w:r>
    </w:p>
    <w:p w14:paraId="76016076" w14:textId="480B7568" w:rsidR="008B6E78" w:rsidRDefault="008B6E78" w:rsidP="008B6E78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Respectfully Submitted by:  ____________________</w:t>
      </w:r>
    </w:p>
    <w:p w14:paraId="7AC885FE" w14:textId="4448490F" w:rsidR="008B6E78" w:rsidRPr="008B6E78" w:rsidRDefault="008B6E78" w:rsidP="008B6E78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Approved:  ____________________</w:t>
      </w:r>
    </w:p>
    <w:sectPr w:rsidR="008B6E78" w:rsidRPr="008B6E78" w:rsidSect="000404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EAEB" w14:textId="77777777" w:rsidR="00FF7A21" w:rsidRDefault="00FF7A21">
      <w:pPr>
        <w:spacing w:after="0" w:line="240" w:lineRule="auto"/>
      </w:pPr>
      <w:r>
        <w:separator/>
      </w:r>
    </w:p>
  </w:endnote>
  <w:endnote w:type="continuationSeparator" w:id="0">
    <w:p w14:paraId="6628689A" w14:textId="77777777" w:rsidR="00FF7A21" w:rsidRDefault="00FF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7FF4" w14:textId="77777777" w:rsidR="00035235" w:rsidRDefault="00035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9F50" w14:textId="77777777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E73F" w14:textId="77777777" w:rsidR="00035235" w:rsidRDefault="00035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166D" w14:textId="77777777" w:rsidR="00FF7A21" w:rsidRDefault="00FF7A21">
      <w:pPr>
        <w:spacing w:after="0" w:line="240" w:lineRule="auto"/>
      </w:pPr>
      <w:r>
        <w:separator/>
      </w:r>
    </w:p>
  </w:footnote>
  <w:footnote w:type="continuationSeparator" w:id="0">
    <w:p w14:paraId="3DC64009" w14:textId="77777777" w:rsidR="00FF7A21" w:rsidRDefault="00FF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57B4" w14:textId="77777777" w:rsidR="00035235" w:rsidRDefault="00035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6B54E" w14:textId="694D8E4E" w:rsidR="00D74DBF" w:rsidRDefault="00D74DBF" w:rsidP="00D74DB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6202" w14:textId="0D25417A" w:rsidR="00281FF8" w:rsidRPr="00035235" w:rsidRDefault="00943A34" w:rsidP="00943A34">
    <w:pPr>
      <w:pStyle w:val="Header"/>
      <w:jc w:val="center"/>
      <w:rPr>
        <w:b/>
        <w:bCs/>
      </w:rPr>
    </w:pPr>
    <w:r w:rsidRPr="00035235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5C163B52" wp14:editId="79C7ADA1">
              <wp:simplePos x="0" y="0"/>
              <wp:positionH relativeFrom="column">
                <wp:posOffset>5324475</wp:posOffset>
              </wp:positionH>
              <wp:positionV relativeFrom="paragraph">
                <wp:posOffset>-352425</wp:posOffset>
              </wp:positionV>
              <wp:extent cx="1657350" cy="971550"/>
              <wp:effectExtent l="0" t="0" r="19050" b="19050"/>
              <wp:wrapSquare wrapText="bothSides"/>
              <wp:docPr id="13412173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F909D" w14:textId="349C92DC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Police Chief:  Matt Polk</w:t>
                          </w:r>
                        </w:p>
                        <w:p w14:paraId="18A54685" w14:textId="68CF0F75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City Attorney:  Scott Mayfield</w:t>
                          </w:r>
                        </w:p>
                        <w:p w14:paraId="135FEA05" w14:textId="19A815CB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Judge:  David Fowler</w:t>
                          </w:r>
                        </w:p>
                        <w:p w14:paraId="4C2E6A33" w14:textId="07396CBD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City Clerk:  Tina Lee</w:t>
                          </w:r>
                        </w:p>
                        <w:p w14:paraId="43026849" w14:textId="6BDF0689" w:rsidR="00E907A5" w:rsidRPr="00035235" w:rsidRDefault="00E907A5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Asst. Clerk:  Gabrielle Bulloch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63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9.25pt;margin-top:-27.75pt;width:130.5pt;height:76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">
              <v:textbox>
                <w:txbxContent>
                  <w:p w14:paraId="476F909D" w14:textId="349C92DC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Police Chief:  Matt Polk</w:t>
                    </w:r>
                  </w:p>
                  <w:p w14:paraId="18A54685" w14:textId="68CF0F75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City Attorney:  Scott Mayfield</w:t>
                    </w:r>
                  </w:p>
                  <w:p w14:paraId="135FEA05" w14:textId="19A815CB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Judge:  David Fowler</w:t>
                    </w:r>
                  </w:p>
                  <w:p w14:paraId="4C2E6A33" w14:textId="07396CBD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City Clerk:  Tina Lee</w:t>
                    </w:r>
                  </w:p>
                  <w:p w14:paraId="43026849" w14:textId="6BDF0689" w:rsidR="00E907A5" w:rsidRPr="00035235" w:rsidRDefault="00E907A5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Asst. Clerk:  Gabrielle Bulloch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35235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726848" behindDoc="0" locked="0" layoutInCell="1" allowOverlap="1" wp14:anchorId="55BDC097" wp14:editId="7ED4C1C8">
              <wp:simplePos x="0" y="0"/>
              <wp:positionH relativeFrom="column">
                <wp:posOffset>-523875</wp:posOffset>
              </wp:positionH>
              <wp:positionV relativeFrom="paragraph">
                <wp:posOffset>-352425</wp:posOffset>
              </wp:positionV>
              <wp:extent cx="1409700" cy="971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CDF49" w14:textId="1E1356A1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Mayor:  Joyce Corley</w:t>
                          </w:r>
                        </w:p>
                        <w:p w14:paraId="2AFDBD46" w14:textId="1A2ABBA5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Post 1:  Jennifer Riggins</w:t>
                          </w:r>
                        </w:p>
                        <w:p w14:paraId="737D5E15" w14:textId="70F14342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Post 2:  Willie McDowell</w:t>
                          </w:r>
                        </w:p>
                        <w:p w14:paraId="4756DE61" w14:textId="51A3A6AE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Post 3:  Andrea Ashby</w:t>
                          </w:r>
                        </w:p>
                        <w:p w14:paraId="0651FD8B" w14:textId="46E3976F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Post 4:  Luis Vazquez</w:t>
                          </w:r>
                        </w:p>
                        <w:p w14:paraId="2F745FE0" w14:textId="308A9A4B" w:rsidR="00943A34" w:rsidRPr="00035235" w:rsidRDefault="00943A34" w:rsidP="00943A3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035235">
                            <w:rPr>
                              <w:sz w:val="14"/>
                              <w:szCs w:val="14"/>
                            </w:rPr>
                            <w:t>Post 5:  Allison Turner</w:t>
                          </w:r>
                        </w:p>
                        <w:p w14:paraId="1ECB405C" w14:textId="77777777" w:rsidR="00943A34" w:rsidRPr="00943A34" w:rsidRDefault="00943A34" w:rsidP="00943A3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BDC097" id="_x0000_s1027" type="#_x0000_t202" style="position:absolute;left:0;text-align:left;margin-left:-41.25pt;margin-top:-27.75pt;width:111pt;height:76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">
              <v:textbox>
                <w:txbxContent>
                  <w:p w14:paraId="3D0CDF49" w14:textId="1E1356A1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Mayor:  Joyce Corley</w:t>
                    </w:r>
                  </w:p>
                  <w:p w14:paraId="2AFDBD46" w14:textId="1A2ABBA5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Post 1:  Jennifer Riggins</w:t>
                    </w:r>
                  </w:p>
                  <w:p w14:paraId="737D5E15" w14:textId="70F14342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Post 2:  Willie McDowell</w:t>
                    </w:r>
                  </w:p>
                  <w:p w14:paraId="4756DE61" w14:textId="51A3A6AE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Post 3:  Andrea Ashby</w:t>
                    </w:r>
                  </w:p>
                  <w:p w14:paraId="0651FD8B" w14:textId="46E3976F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Post 4:  Luis Vazquez</w:t>
                    </w:r>
                  </w:p>
                  <w:p w14:paraId="2F745FE0" w14:textId="308A9A4B" w:rsidR="00943A34" w:rsidRPr="00035235" w:rsidRDefault="00943A34" w:rsidP="00943A3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035235">
                      <w:rPr>
                        <w:sz w:val="14"/>
                        <w:szCs w:val="14"/>
                      </w:rPr>
                      <w:t>Post 5:  Allison Turner</w:t>
                    </w:r>
                  </w:p>
                  <w:p w14:paraId="1ECB405C" w14:textId="77777777" w:rsidR="00943A34" w:rsidRPr="00943A34" w:rsidRDefault="00943A34" w:rsidP="00943A3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35235">
      <w:rPr>
        <w:b/>
        <w:bCs/>
        <w:sz w:val="32"/>
        <w:szCs w:val="32"/>
      </w:rPr>
      <w:t>City of Molena</w:t>
    </w:r>
  </w:p>
  <w:p w14:paraId="6D10921D" w14:textId="56F2EC0C" w:rsidR="00943A34" w:rsidRDefault="00943A34" w:rsidP="00943A34">
    <w:pPr>
      <w:pStyle w:val="Header"/>
      <w:jc w:val="center"/>
    </w:pPr>
    <w:r>
      <w:t>10 Springs Road</w:t>
    </w:r>
  </w:p>
  <w:p w14:paraId="5A2CB6F9" w14:textId="0250099D" w:rsidR="00943A34" w:rsidRDefault="00943A34" w:rsidP="00943A34">
    <w:pPr>
      <w:pStyle w:val="Header"/>
      <w:jc w:val="center"/>
    </w:pPr>
    <w:r>
      <w:t>PO Box 247</w:t>
    </w:r>
  </w:p>
  <w:p w14:paraId="55B6D56F" w14:textId="28893F4C" w:rsidR="00943A34" w:rsidRDefault="00943A34" w:rsidP="00943A34">
    <w:pPr>
      <w:pStyle w:val="Header"/>
      <w:jc w:val="center"/>
    </w:pPr>
    <w:r>
      <w:t>Molena, GA 30258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0651DC9"/>
    <w:multiLevelType w:val="hybridMultilevel"/>
    <w:tmpl w:val="E2EE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5B2A"/>
    <w:multiLevelType w:val="hybridMultilevel"/>
    <w:tmpl w:val="404AC894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1FB64142"/>
    <w:multiLevelType w:val="hybridMultilevel"/>
    <w:tmpl w:val="9462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4D43"/>
    <w:multiLevelType w:val="hybridMultilevel"/>
    <w:tmpl w:val="88DC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1E21"/>
    <w:multiLevelType w:val="hybridMultilevel"/>
    <w:tmpl w:val="18D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06BFD"/>
    <w:multiLevelType w:val="hybridMultilevel"/>
    <w:tmpl w:val="32F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10CF"/>
    <w:multiLevelType w:val="hybridMultilevel"/>
    <w:tmpl w:val="74AC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2002">
    <w:abstractNumId w:val="0"/>
  </w:num>
  <w:num w:numId="2" w16cid:durableId="1454594237">
    <w:abstractNumId w:val="4"/>
  </w:num>
  <w:num w:numId="3" w16cid:durableId="2064283456">
    <w:abstractNumId w:val="9"/>
  </w:num>
  <w:num w:numId="4" w16cid:durableId="216665145">
    <w:abstractNumId w:val="1"/>
  </w:num>
  <w:num w:numId="5" w16cid:durableId="1896042203">
    <w:abstractNumId w:val="7"/>
  </w:num>
  <w:num w:numId="6" w16cid:durableId="349726070">
    <w:abstractNumId w:val="5"/>
  </w:num>
  <w:num w:numId="7" w16cid:durableId="495194373">
    <w:abstractNumId w:val="3"/>
  </w:num>
  <w:num w:numId="8" w16cid:durableId="1533882007">
    <w:abstractNumId w:val="2"/>
  </w:num>
  <w:num w:numId="9" w16cid:durableId="1219240239">
    <w:abstractNumId w:val="6"/>
  </w:num>
  <w:num w:numId="10" w16cid:durableId="355085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34"/>
    <w:rsid w:val="0000269E"/>
    <w:rsid w:val="000102B6"/>
    <w:rsid w:val="0001495E"/>
    <w:rsid w:val="0001626D"/>
    <w:rsid w:val="00020201"/>
    <w:rsid w:val="00035235"/>
    <w:rsid w:val="0004049D"/>
    <w:rsid w:val="00040852"/>
    <w:rsid w:val="0007321A"/>
    <w:rsid w:val="0008303B"/>
    <w:rsid w:val="00086759"/>
    <w:rsid w:val="00096EA6"/>
    <w:rsid w:val="0010367C"/>
    <w:rsid w:val="001233AC"/>
    <w:rsid w:val="001B655A"/>
    <w:rsid w:val="001D38CA"/>
    <w:rsid w:val="002174C2"/>
    <w:rsid w:val="00280CB5"/>
    <w:rsid w:val="00281FF8"/>
    <w:rsid w:val="002C2DB5"/>
    <w:rsid w:val="002D281D"/>
    <w:rsid w:val="002E6287"/>
    <w:rsid w:val="00317906"/>
    <w:rsid w:val="003331BA"/>
    <w:rsid w:val="00394D75"/>
    <w:rsid w:val="003C520B"/>
    <w:rsid w:val="004358DC"/>
    <w:rsid w:val="0048066F"/>
    <w:rsid w:val="004B13B1"/>
    <w:rsid w:val="00504626"/>
    <w:rsid w:val="00524B92"/>
    <w:rsid w:val="00544235"/>
    <w:rsid w:val="00560F76"/>
    <w:rsid w:val="0057443E"/>
    <w:rsid w:val="0058317D"/>
    <w:rsid w:val="005A2E9D"/>
    <w:rsid w:val="005A70A7"/>
    <w:rsid w:val="0066642C"/>
    <w:rsid w:val="006665EC"/>
    <w:rsid w:val="006840A7"/>
    <w:rsid w:val="006A4E7D"/>
    <w:rsid w:val="006E1078"/>
    <w:rsid w:val="007038AD"/>
    <w:rsid w:val="00736BDC"/>
    <w:rsid w:val="007520BE"/>
    <w:rsid w:val="00785548"/>
    <w:rsid w:val="007A1D80"/>
    <w:rsid w:val="00840C37"/>
    <w:rsid w:val="00844354"/>
    <w:rsid w:val="00891A6F"/>
    <w:rsid w:val="008962D9"/>
    <w:rsid w:val="008B4FB8"/>
    <w:rsid w:val="008B6E78"/>
    <w:rsid w:val="008C7635"/>
    <w:rsid w:val="00943A34"/>
    <w:rsid w:val="00961A6A"/>
    <w:rsid w:val="00965BE3"/>
    <w:rsid w:val="009F49FA"/>
    <w:rsid w:val="00A448C1"/>
    <w:rsid w:val="00AA3F60"/>
    <w:rsid w:val="00AA7AA0"/>
    <w:rsid w:val="00AB23D6"/>
    <w:rsid w:val="00AE735A"/>
    <w:rsid w:val="00B147EA"/>
    <w:rsid w:val="00B23B76"/>
    <w:rsid w:val="00B32087"/>
    <w:rsid w:val="00B61A29"/>
    <w:rsid w:val="00B83428"/>
    <w:rsid w:val="00BB4583"/>
    <w:rsid w:val="00BC65B4"/>
    <w:rsid w:val="00C06448"/>
    <w:rsid w:val="00C34F93"/>
    <w:rsid w:val="00C455D8"/>
    <w:rsid w:val="00C5399C"/>
    <w:rsid w:val="00C720E6"/>
    <w:rsid w:val="00C858F0"/>
    <w:rsid w:val="00C9396E"/>
    <w:rsid w:val="00CA6B4F"/>
    <w:rsid w:val="00D45644"/>
    <w:rsid w:val="00D57317"/>
    <w:rsid w:val="00D74DBF"/>
    <w:rsid w:val="00DA4A43"/>
    <w:rsid w:val="00DC5883"/>
    <w:rsid w:val="00DC5CA9"/>
    <w:rsid w:val="00DE3A9B"/>
    <w:rsid w:val="00DF3520"/>
    <w:rsid w:val="00E16B6E"/>
    <w:rsid w:val="00E31B60"/>
    <w:rsid w:val="00E37225"/>
    <w:rsid w:val="00E710E9"/>
    <w:rsid w:val="00E907A5"/>
    <w:rsid w:val="00EA417A"/>
    <w:rsid w:val="00EB77DE"/>
    <w:rsid w:val="00F11574"/>
    <w:rsid w:val="00F31F51"/>
    <w:rsid w:val="00F35A83"/>
    <w:rsid w:val="00F52AD4"/>
    <w:rsid w:val="00F750EF"/>
    <w:rsid w:val="00FD1900"/>
    <w:rsid w:val="00FD55DD"/>
    <w:rsid w:val="00FF531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AE7E1"/>
  <w15:docId w15:val="{D749041E-65A4-4044-A6A9-D48672A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6E"/>
    <w:rPr>
      <w:rFonts w:ascii="Century Gothic" w:hAnsi="Century Gothic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BB4583"/>
    <w:pPr>
      <w:spacing w:before="720" w:after="960"/>
      <w:contextualSpacing/>
    </w:pPr>
    <w:rPr>
      <w:rFonts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6"/>
    <w:rsid w:val="00BB4583"/>
    <w:rPr>
      <w:rFonts w:ascii="Century Gothic" w:hAnsi="Century Gothic"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E16B6E"/>
    <w:pPr>
      <w:spacing w:before="360"/>
      <w:contextualSpacing/>
    </w:pPr>
    <w:rPr>
      <w:rFonts w:asciiTheme="minorHAnsi" w:hAnsiTheme="minorHAnsi"/>
      <w:color w:val="auto"/>
    </w:rPr>
  </w:style>
  <w:style w:type="paragraph" w:styleId="NoSpacing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E16B6E"/>
    <w:rPr>
      <w:b/>
      <w:i w:val="0"/>
      <w:iCs/>
      <w:color w:val="3280A1" w:themeColor="accent4" w:themeShade="BF"/>
    </w:rPr>
  </w:style>
  <w:style w:type="paragraph" w:styleId="ListParagraph">
    <w:name w:val="List Paragraph"/>
    <w:basedOn w:val="Normal"/>
    <w:uiPriority w:val="34"/>
    <w:semiHidden/>
    <w:qFormat/>
    <w:rsid w:val="0007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D0AC1-CB33-44DE-9138-7938B0043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D269E14-2A35-4F73-B48A-97C23B9E9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6E523-97AA-42B2-9484-30D603E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minutes.dotx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Lee</dc:creator>
  <cp:keywords/>
  <dc:description/>
  <cp:lastModifiedBy>Joy Lee</cp:lastModifiedBy>
  <cp:revision>2</cp:revision>
  <dcterms:created xsi:type="dcterms:W3CDTF">2024-08-12T01:21:00Z</dcterms:created>
  <dcterms:modified xsi:type="dcterms:W3CDTF">2024-08-12T01:21:00Z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