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170"/>
        <w:gridCol w:w="8910"/>
      </w:tblGrid>
      <w:tr w:rsidR="006348DA" w:rsidRPr="001D6BBE" w14:paraId="042A2156" w14:textId="77777777" w:rsidTr="1F9C7E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tcW w:w="1170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60F72BDD" w14:textId="11DE2610" w:rsidR="006348DA" w:rsidRPr="00091223" w:rsidRDefault="00000000" w:rsidP="00144570">
            <w:pPr>
              <w:pStyle w:val="Details"/>
              <w:spacing w:line="240" w:lineRule="auto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1448387654"/>
                <w:placeholder>
                  <w:docPart w:val="2D3ED1963F1E44EA8BC809A24D9611AC"/>
                </w:placeholder>
                <w:showingPlcHdr/>
                <w15:appearance w15:val="hidden"/>
              </w:sdtPr>
              <w:sdtContent>
                <w:r w:rsidR="006348DA" w:rsidRPr="00091223">
                  <w:rPr>
                    <w:rFonts w:asciiTheme="majorHAnsi" w:hAnsiTheme="majorHAnsi"/>
                  </w:rPr>
                  <w:t>Location:</w:t>
                </w:r>
              </w:sdtContent>
            </w:sdt>
          </w:p>
        </w:tc>
        <w:tc>
          <w:tcPr>
            <w:tcW w:w="8910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055AB6F9" w14:textId="1266DBFA" w:rsidR="006348DA" w:rsidRPr="00091223" w:rsidRDefault="00000000" w:rsidP="00144570">
            <w:pPr>
              <w:pStyle w:val="Details"/>
              <w:spacing w:line="240" w:lineRule="auto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1314706371"/>
                <w:placeholder>
                  <w:docPart w:val="9DD25E99137F4D71AA66488FF5179A99"/>
                </w:placeholder>
                <w15:appearance w15:val="hidden"/>
              </w:sdtPr>
              <w:sdtContent>
                <w:r w:rsidR="00D3511C" w:rsidRPr="00091223">
                  <w:rPr>
                    <w:rFonts w:asciiTheme="majorHAnsi" w:hAnsiTheme="majorHAnsi"/>
                  </w:rPr>
                  <w:t>10 Spring Road, Molena, GA 30258</w:t>
                </w:r>
              </w:sdtContent>
            </w:sdt>
          </w:p>
        </w:tc>
      </w:tr>
      <w:tr w:rsidR="006348DA" w:rsidRPr="001D6BBE" w14:paraId="671D1BA5" w14:textId="77777777" w:rsidTr="492BE55E">
        <w:trPr>
          <w:trHeight w:val="480"/>
        </w:trPr>
        <w:tc>
          <w:tcPr>
            <w:tcW w:w="1170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5F4DA087" w14:textId="0F11C716" w:rsidR="006348DA" w:rsidRPr="001D6BBE" w:rsidRDefault="00000000" w:rsidP="00144570">
            <w:pPr>
              <w:pStyle w:val="Details"/>
              <w:spacing w:line="240" w:lineRule="auto"/>
              <w:jc w:val="center"/>
            </w:pPr>
            <w:sdt>
              <w:sdtPr>
                <w:id w:val="-1613049027"/>
                <w:placeholder>
                  <w:docPart w:val="9570B053EBFD435EBB9755399BEDB374"/>
                </w:placeholder>
                <w:showingPlcHdr/>
                <w15:appearance w15:val="hidden"/>
              </w:sdtPr>
              <w:sdtContent>
                <w:r w:rsidR="006348DA" w:rsidRPr="006348DA">
                  <w:t>Date:</w:t>
                </w:r>
              </w:sdtContent>
            </w:sdt>
          </w:p>
        </w:tc>
        <w:tc>
          <w:tcPr>
            <w:tcW w:w="8910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40145567" w14:textId="27FB8D89" w:rsidR="006348DA" w:rsidRPr="001D6BBE" w:rsidRDefault="00000000" w:rsidP="00144570">
            <w:pPr>
              <w:pStyle w:val="Details"/>
              <w:spacing w:line="240" w:lineRule="auto"/>
              <w:jc w:val="center"/>
            </w:pPr>
            <w:sdt>
              <w:sdtPr>
                <w:id w:val="1016275728"/>
                <w:placeholder>
                  <w:docPart w:val="8202947E7957472C9023602939FD1C45"/>
                </w:placeholder>
                <w15:appearance w15:val="hidden"/>
              </w:sdtPr>
              <w:sdtContent>
                <w:r w:rsidR="004B3248">
                  <w:t>March</w:t>
                </w:r>
                <w:r w:rsidR="000A30AD">
                  <w:t xml:space="preserve"> 9, 2026</w:t>
                </w:r>
              </w:sdtContent>
            </w:sdt>
          </w:p>
        </w:tc>
      </w:tr>
      <w:tr w:rsidR="006348DA" w:rsidRPr="001D6BBE" w14:paraId="0C07875A" w14:textId="77777777" w:rsidTr="34AA1DAA">
        <w:trPr>
          <w:trHeight w:val="360"/>
        </w:trPr>
        <w:tc>
          <w:tcPr>
            <w:tcW w:w="1170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62BA70DD" w14:textId="3EDC416E" w:rsidR="006348DA" w:rsidRPr="001D6BBE" w:rsidRDefault="00000000" w:rsidP="00144570">
            <w:pPr>
              <w:pStyle w:val="Details"/>
              <w:spacing w:line="240" w:lineRule="auto"/>
              <w:jc w:val="center"/>
            </w:pPr>
            <w:sdt>
              <w:sdtPr>
                <w:id w:val="-1014604151"/>
                <w:placeholder>
                  <w:docPart w:val="1BD411E3786E4DA1ADC5151A6797467E"/>
                </w:placeholder>
                <w:showingPlcHdr/>
                <w15:appearance w15:val="hidden"/>
              </w:sdtPr>
              <w:sdtContent>
                <w:r w:rsidR="006348DA" w:rsidRPr="006348DA">
                  <w:t>Time:</w:t>
                </w:r>
                <w:r w:rsidR="006348DA">
                  <w:t xml:space="preserve"> </w:t>
                </w:r>
              </w:sdtContent>
            </w:sdt>
          </w:p>
        </w:tc>
        <w:tc>
          <w:tcPr>
            <w:tcW w:w="8910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2588CC04" w14:textId="22C6DF65" w:rsidR="006348DA" w:rsidRPr="001D6BBE" w:rsidRDefault="00000000" w:rsidP="00144570">
            <w:pPr>
              <w:pStyle w:val="Details"/>
              <w:spacing w:line="240" w:lineRule="auto"/>
              <w:jc w:val="center"/>
            </w:pPr>
            <w:sdt>
              <w:sdtPr>
                <w:id w:val="-600021746"/>
                <w:placeholder>
                  <w:docPart w:val="76C8A58B47E94E9EBBD1FA34FA77A809"/>
                </w:placeholder>
                <w15:appearance w15:val="hidden"/>
              </w:sdtPr>
              <w:sdtContent>
                <w:r w:rsidR="00D3511C">
                  <w:t>6:00 PM</w:t>
                </w:r>
              </w:sdtContent>
            </w:sdt>
          </w:p>
        </w:tc>
      </w:tr>
    </w:tbl>
    <w:p w14:paraId="135B955A" w14:textId="71FD9B26" w:rsidR="0086196D" w:rsidRPr="00C213D7" w:rsidRDefault="00000000" w:rsidP="413A0317">
      <w:pPr>
        <w:pStyle w:val="Heading1"/>
        <w:spacing w:line="240" w:lineRule="auto"/>
      </w:pPr>
      <w:sdt>
        <w:sdtPr>
          <w:id w:val="650634384"/>
          <w:placeholder>
            <w:docPart w:val="2CDF580C1532442889E9E79344FB3133"/>
          </w:placeholder>
          <w15:appearance w15:val="hidden"/>
        </w:sdtPr>
        <w:sdtContent>
          <w:r w:rsidR="00D3511C" w:rsidRPr="00C213D7">
            <w:t>Call to order</w:t>
          </w:r>
        </w:sdtContent>
      </w:sdt>
      <w:r w:rsidR="006348DA" w:rsidRPr="00C213D7">
        <w:t xml:space="preserve"> </w:t>
      </w:r>
    </w:p>
    <w:p w14:paraId="3B7D6A93" w14:textId="53ADEFEC" w:rsidR="0086196D" w:rsidRPr="00C213D7" w:rsidRDefault="00000000" w:rsidP="413A0317">
      <w:pPr>
        <w:pStyle w:val="Details"/>
        <w:numPr>
          <w:ilvl w:val="0"/>
          <w:numId w:val="14"/>
        </w:numPr>
        <w:spacing w:line="240" w:lineRule="auto"/>
      </w:pPr>
      <w:sdt>
        <w:sdtPr>
          <w:id w:val="430861581"/>
          <w:placeholder>
            <w:docPart w:val="D57D82D0E146425EBD6CD692D7B255BB"/>
          </w:placeholder>
          <w15:appearance w15:val="hidden"/>
        </w:sdtPr>
        <w:sdtContent>
          <w:r w:rsidR="00D3511C">
            <w:t xml:space="preserve">Pledge </w:t>
          </w:r>
        </w:sdtContent>
      </w:sdt>
      <w:r w:rsidR="00F85405">
        <w:t xml:space="preserve"> </w:t>
      </w:r>
    </w:p>
    <w:p w14:paraId="556E4AD0" w14:textId="0BD76506" w:rsidR="0086196D" w:rsidRPr="00C213D7" w:rsidRDefault="00000000" w:rsidP="413A0317">
      <w:pPr>
        <w:pStyle w:val="Details"/>
        <w:numPr>
          <w:ilvl w:val="0"/>
          <w:numId w:val="14"/>
        </w:numPr>
        <w:spacing w:line="240" w:lineRule="auto"/>
      </w:pPr>
      <w:sdt>
        <w:sdtPr>
          <w:id w:val="-1279253197"/>
          <w:placeholder>
            <w:docPart w:val="FF378EE916CF4B08A45CD611F87DB4D3"/>
          </w:placeholder>
          <w15:appearance w15:val="hidden"/>
        </w:sdtPr>
        <w:sdtContent>
          <w:r w:rsidR="00D3511C">
            <w:t xml:space="preserve">Invocation </w:t>
          </w:r>
        </w:sdtContent>
      </w:sdt>
      <w:r w:rsidR="00F85405">
        <w:t xml:space="preserve"> </w:t>
      </w:r>
    </w:p>
    <w:p w14:paraId="0338FD5C" w14:textId="63C17E4A" w:rsidR="0086196D" w:rsidRDefault="00000000" w:rsidP="413A0317">
      <w:pPr>
        <w:spacing w:before="240" w:line="240" w:lineRule="auto"/>
        <w:rPr>
          <w:rFonts w:asciiTheme="majorHAnsi" w:eastAsiaTheme="majorEastAsia" w:hAnsiTheme="majorHAnsi" w:cs="Times New Roman (Headings CS)"/>
          <w:b/>
          <w:caps/>
          <w:color w:val="000000" w:themeColor="text1"/>
          <w:spacing w:val="40"/>
          <w:sz w:val="32"/>
          <w:szCs w:val="32"/>
        </w:rPr>
      </w:pPr>
      <w:sdt>
        <w:sdtPr>
          <w:rPr>
            <w:rFonts w:eastAsiaTheme="majorEastAsia"/>
          </w:rPr>
          <w:id w:val="-2145180343"/>
          <w:placeholder>
            <w:docPart w:val="18401499943145B39C2C3896C891D3A2"/>
          </w:placeholder>
          <w15:appearance w15:val="hidden"/>
        </w:sdtPr>
        <w:sdtContent>
          <w:r w:rsidR="00D3511C" w:rsidRPr="413A0317">
            <w:rPr>
              <w:rFonts w:asciiTheme="majorHAnsi" w:eastAsiaTheme="majorEastAsia" w:hAnsiTheme="majorHAnsi" w:cs="Times New Roman (Headings CS)"/>
              <w:b/>
              <w:caps/>
              <w:color w:val="000000" w:themeColor="text1"/>
              <w:spacing w:val="40"/>
              <w:sz w:val="32"/>
              <w:szCs w:val="32"/>
            </w:rPr>
            <w:t>Public comments</w:t>
          </w:r>
        </w:sdtContent>
      </w:sdt>
      <w:r w:rsidR="006348DA" w:rsidRPr="413A0317">
        <w:rPr>
          <w:rFonts w:asciiTheme="majorHAnsi" w:eastAsiaTheme="majorEastAsia" w:hAnsiTheme="majorHAnsi" w:cs="Times New Roman (Headings CS)"/>
          <w:b/>
          <w:caps/>
          <w:color w:val="000000" w:themeColor="text1"/>
          <w:spacing w:val="40"/>
          <w:sz w:val="32"/>
          <w:szCs w:val="32"/>
        </w:rPr>
        <w:t xml:space="preserve"> </w:t>
      </w:r>
    </w:p>
    <w:p w14:paraId="2F784B94" w14:textId="34C47EB7" w:rsidR="00EE6043" w:rsidRDefault="00000000" w:rsidP="413A0317">
      <w:pPr>
        <w:pStyle w:val="Details"/>
        <w:numPr>
          <w:ilvl w:val="0"/>
          <w:numId w:val="21"/>
        </w:numPr>
        <w:spacing w:line="240" w:lineRule="auto"/>
      </w:pPr>
      <w:sdt>
        <w:sdtPr>
          <w:id w:val="-118067732"/>
          <w:placeholder>
            <w:docPart w:val="DFAC80E35F4D4A489C5DE1866682019F"/>
          </w:placeholder>
          <w15:appearance w15:val="hidden"/>
        </w:sdtPr>
        <w:sdtContent>
          <w:r w:rsidR="004B3248">
            <w:t>Dianne Lyle</w:t>
          </w:r>
        </w:sdtContent>
      </w:sdt>
    </w:p>
    <w:p w14:paraId="72017343" w14:textId="4E2C7B9B" w:rsidR="00523CC2" w:rsidRDefault="00523CC2" w:rsidP="413A0317">
      <w:pPr>
        <w:pStyle w:val="Details"/>
        <w:numPr>
          <w:ilvl w:val="0"/>
          <w:numId w:val="21"/>
        </w:numPr>
        <w:spacing w:line="240" w:lineRule="auto"/>
      </w:pPr>
      <w:r>
        <w:t>Lillie Crawford</w:t>
      </w:r>
    </w:p>
    <w:p w14:paraId="4D4EEC95" w14:textId="287ED368" w:rsidR="00523CC2" w:rsidRDefault="00523CC2" w:rsidP="413A0317">
      <w:pPr>
        <w:pStyle w:val="Details"/>
        <w:numPr>
          <w:ilvl w:val="0"/>
          <w:numId w:val="21"/>
        </w:numPr>
        <w:spacing w:line="240" w:lineRule="auto"/>
      </w:pPr>
      <w:r>
        <w:t>Melanie Smith</w:t>
      </w:r>
    </w:p>
    <w:p w14:paraId="7F355015" w14:textId="77777777" w:rsidR="00EE6043" w:rsidRPr="00C213D7" w:rsidRDefault="00000000" w:rsidP="413A0317">
      <w:pPr>
        <w:pStyle w:val="Heading1"/>
        <w:spacing w:line="240" w:lineRule="auto"/>
      </w:pPr>
      <w:sdt>
        <w:sdtPr>
          <w:id w:val="1367788906"/>
          <w:placeholder>
            <w:docPart w:val="910AEA242CA54FC8A70E6734AEC06515"/>
          </w:placeholder>
          <w15:appearance w15:val="hidden"/>
        </w:sdtPr>
        <w:sdtContent>
          <w:r w:rsidR="00EE6043" w:rsidRPr="00C213D7">
            <w:t>Approval of minutes and agenda</w:t>
          </w:r>
        </w:sdtContent>
      </w:sdt>
      <w:r w:rsidR="00EE6043" w:rsidRPr="00C213D7">
        <w:t xml:space="preserve"> </w:t>
      </w:r>
    </w:p>
    <w:p w14:paraId="3B4E36BB" w14:textId="15D4757C" w:rsidR="00EE6043" w:rsidRPr="00DC3FC3" w:rsidRDefault="00000000" w:rsidP="00A42D54">
      <w:pPr>
        <w:pStyle w:val="Details"/>
        <w:numPr>
          <w:ilvl w:val="0"/>
          <w:numId w:val="16"/>
        </w:numPr>
        <w:spacing w:line="276" w:lineRule="auto"/>
      </w:pPr>
      <w:sdt>
        <w:sdtPr>
          <w:id w:val="-883787903"/>
          <w:placeholder>
            <w:docPart w:val="EA3A656AE5C244DEB604991C8F6089D5"/>
          </w:placeholder>
          <w15:appearance w15:val="hidden"/>
        </w:sdtPr>
        <w:sdtContent>
          <w:r w:rsidR="00EE6043">
            <w:t xml:space="preserve">Approval of Minutes of the </w:t>
          </w:r>
          <w:r w:rsidR="00523CC2">
            <w:t>Febr</w:t>
          </w:r>
          <w:r w:rsidR="10AAD2D6">
            <w:t>uary 2026</w:t>
          </w:r>
          <w:r w:rsidR="00EE6043">
            <w:t xml:space="preserve"> meeting</w:t>
          </w:r>
        </w:sdtContent>
      </w:sdt>
      <w:r w:rsidR="00EE6043">
        <w:t xml:space="preserve"> </w:t>
      </w:r>
    </w:p>
    <w:p w14:paraId="42967C93" w14:textId="77777777" w:rsidR="00EE6043" w:rsidRPr="00EB0FC1" w:rsidRDefault="00EE6043" w:rsidP="00A42D54">
      <w:pPr>
        <w:pStyle w:val="Details"/>
        <w:numPr>
          <w:ilvl w:val="0"/>
          <w:numId w:val="16"/>
        </w:numPr>
        <w:spacing w:line="276" w:lineRule="auto"/>
      </w:pPr>
      <w:r>
        <w:t>Approval of current agenda</w:t>
      </w:r>
    </w:p>
    <w:p w14:paraId="6C6160A0" w14:textId="1977D4E5" w:rsidR="00EE6043" w:rsidRPr="00EE6043" w:rsidRDefault="00EE6043" w:rsidP="413A0317">
      <w:pPr>
        <w:spacing w:before="240" w:line="240" w:lineRule="auto"/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</w:pPr>
      <w:r w:rsidRPr="413A0317">
        <w:rPr>
          <w:rFonts w:asciiTheme="majorHAnsi" w:eastAsiaTheme="majorEastAsia" w:hAnsiTheme="majorHAnsi" w:cs="Times New Roman (Headings CS)"/>
          <w:b/>
          <w:caps/>
          <w:color w:val="000000" w:themeColor="text1"/>
          <w:spacing w:val="40"/>
          <w:sz w:val="32"/>
          <w:szCs w:val="32"/>
        </w:rPr>
        <w:t xml:space="preserve">INVITED GUESTS/REQUESTS </w:t>
      </w:r>
      <w:r w:rsidRPr="413A0317"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  <w:t>(WITH POSSIBLE ACTION ITEMS)</w:t>
      </w:r>
    </w:p>
    <w:p w14:paraId="5504E38D" w14:textId="3F03DA91" w:rsidR="00EE6043" w:rsidRDefault="00000000" w:rsidP="413A0317">
      <w:pPr>
        <w:pStyle w:val="Details"/>
        <w:numPr>
          <w:ilvl w:val="0"/>
          <w:numId w:val="22"/>
        </w:numPr>
        <w:spacing w:before="240" w:line="240" w:lineRule="auto"/>
      </w:pPr>
      <w:sdt>
        <w:sdtPr>
          <w:id w:val="1334265997"/>
          <w:placeholder>
            <w:docPart w:val="286080BA4BDA461F9AA5A30EA7837B43"/>
          </w:placeholder>
          <w15:appearance w15:val="hidden"/>
        </w:sdtPr>
        <w:sdtContent>
          <w:r w:rsidR="6B22DF53">
            <w:t>Scheduled public speakers</w:t>
          </w:r>
          <w:r w:rsidR="00EE6043">
            <w:t xml:space="preserve"> may speak for up to </w:t>
          </w:r>
          <w:r w:rsidR="54A71C8B">
            <w:t>five</w:t>
          </w:r>
          <w:r w:rsidR="00EE6043">
            <w:t xml:space="preserve"> minutes</w:t>
          </w:r>
        </w:sdtContent>
      </w:sdt>
      <w:r w:rsidR="00EE6043" w:rsidRPr="00C213D7">
        <w:t xml:space="preserve"> </w:t>
      </w:r>
    </w:p>
    <w:p w14:paraId="4966F1F7" w14:textId="06C28472" w:rsidR="00EE6043" w:rsidRPr="00EE6043" w:rsidRDefault="00EE6043" w:rsidP="413A0317">
      <w:pPr>
        <w:spacing w:before="240" w:line="240" w:lineRule="auto"/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</w:pPr>
      <w:r w:rsidRPr="413A0317">
        <w:rPr>
          <w:rFonts w:asciiTheme="majorHAnsi" w:eastAsiaTheme="majorEastAsia" w:hAnsiTheme="majorHAnsi" w:cs="Times New Roman (Headings CS)"/>
          <w:b/>
          <w:caps/>
          <w:color w:val="000000" w:themeColor="text1"/>
          <w:spacing w:val="40"/>
          <w:sz w:val="32"/>
          <w:szCs w:val="32"/>
        </w:rPr>
        <w:t>cOUNCIL ACTION ON GUEST REQUESTS</w:t>
      </w:r>
    </w:p>
    <w:p w14:paraId="0C43DEFF" w14:textId="7D20FB9E" w:rsidR="00EE6043" w:rsidRPr="00C213D7" w:rsidRDefault="00EE6043" w:rsidP="413A0317">
      <w:pPr>
        <w:pStyle w:val="Details"/>
        <w:numPr>
          <w:ilvl w:val="0"/>
          <w:numId w:val="23"/>
        </w:numPr>
        <w:spacing w:before="240" w:line="240" w:lineRule="auto"/>
      </w:pPr>
      <w:r>
        <w:t>If necessary</w:t>
      </w:r>
    </w:p>
    <w:p w14:paraId="5332E81E" w14:textId="13DA3207" w:rsidR="00B308B5" w:rsidRPr="005A3115" w:rsidRDefault="00B308B5" w:rsidP="413A0317">
      <w:pPr>
        <w:spacing w:before="240" w:line="240" w:lineRule="auto"/>
        <w:rPr>
          <w:rFonts w:asciiTheme="majorHAnsi" w:eastAsiaTheme="majorEastAsia" w:hAnsiTheme="majorHAnsi" w:cs="Times New Roman (Headings CS)"/>
          <w:b/>
          <w:caps/>
          <w:color w:val="000000" w:themeColor="text1"/>
          <w:spacing w:val="40"/>
          <w:sz w:val="32"/>
          <w:szCs w:val="32"/>
        </w:rPr>
      </w:pPr>
      <w:r w:rsidRPr="413A0317">
        <w:rPr>
          <w:rFonts w:asciiTheme="majorHAnsi" w:eastAsiaTheme="majorEastAsia" w:hAnsiTheme="majorHAnsi" w:cs="Times New Roman (Headings CS)"/>
          <w:b/>
          <w:caps/>
          <w:color w:val="000000" w:themeColor="text1"/>
          <w:spacing w:val="40"/>
          <w:sz w:val="32"/>
          <w:szCs w:val="32"/>
        </w:rPr>
        <w:t>CHIEF OF POLICE REPORT – Matt Polk</w:t>
      </w:r>
    </w:p>
    <w:p w14:paraId="74D5F2D7" w14:textId="5FDF63AC" w:rsidR="00B308B5" w:rsidRDefault="00B308B5" w:rsidP="00A42D54">
      <w:pPr>
        <w:pStyle w:val="Details"/>
        <w:numPr>
          <w:ilvl w:val="0"/>
          <w:numId w:val="17"/>
        </w:numPr>
        <w:spacing w:line="276" w:lineRule="auto"/>
      </w:pPr>
      <w:r w:rsidRPr="00C213D7">
        <w:t>Number of Calls &amp; Citations</w:t>
      </w:r>
    </w:p>
    <w:p w14:paraId="4548A6B6" w14:textId="5012D995" w:rsidR="00B308B5" w:rsidRPr="00C213D7" w:rsidRDefault="00B308B5" w:rsidP="00A42D54">
      <w:pPr>
        <w:pStyle w:val="Details"/>
        <w:numPr>
          <w:ilvl w:val="0"/>
          <w:numId w:val="17"/>
        </w:numPr>
        <w:spacing w:line="276" w:lineRule="auto"/>
      </w:pPr>
      <w:r w:rsidRPr="00C213D7">
        <w:t>Vehicle Status &amp; Mileage</w:t>
      </w:r>
    </w:p>
    <w:p w14:paraId="5FD0F3F4" w14:textId="0FC582B5" w:rsidR="00B308B5" w:rsidRPr="00C213D7" w:rsidRDefault="00B308B5" w:rsidP="00A42D54">
      <w:pPr>
        <w:pStyle w:val="Details"/>
        <w:numPr>
          <w:ilvl w:val="1"/>
          <w:numId w:val="17"/>
        </w:numPr>
        <w:spacing w:line="276" w:lineRule="auto"/>
      </w:pPr>
      <w:r w:rsidRPr="00C213D7">
        <w:t>’20 Explorer _________________</w:t>
      </w:r>
    </w:p>
    <w:p w14:paraId="6B000EF0" w14:textId="77777777" w:rsidR="00FE5D8F" w:rsidRPr="00C213D7" w:rsidRDefault="00B308B5" w:rsidP="00A42D54">
      <w:pPr>
        <w:pStyle w:val="Details"/>
        <w:numPr>
          <w:ilvl w:val="1"/>
          <w:numId w:val="17"/>
        </w:numPr>
        <w:spacing w:line="276" w:lineRule="auto"/>
      </w:pPr>
      <w:r w:rsidRPr="00C213D7">
        <w:t>’23 Dodge Charger</w:t>
      </w:r>
      <w:r w:rsidR="00FE5D8F">
        <w:t xml:space="preserve"> </w:t>
      </w:r>
      <w:r w:rsidR="00FE5D8F" w:rsidRPr="00C213D7">
        <w:t>_________________</w:t>
      </w:r>
    </w:p>
    <w:p w14:paraId="36084DEA" w14:textId="78D4C3B1" w:rsidR="00B308B5" w:rsidRPr="00C213D7" w:rsidRDefault="00B308B5" w:rsidP="00A42D54">
      <w:pPr>
        <w:pStyle w:val="Details"/>
        <w:numPr>
          <w:ilvl w:val="0"/>
          <w:numId w:val="17"/>
        </w:numPr>
        <w:spacing w:line="276" w:lineRule="auto"/>
      </w:pPr>
      <w:r w:rsidRPr="00C213D7">
        <w:t>Loan Balance</w:t>
      </w:r>
    </w:p>
    <w:p w14:paraId="64B81B8C" w14:textId="678D582E" w:rsidR="0075387D" w:rsidRDefault="00B308B5" w:rsidP="00A42D54">
      <w:pPr>
        <w:pStyle w:val="Details"/>
        <w:numPr>
          <w:ilvl w:val="1"/>
          <w:numId w:val="17"/>
        </w:numPr>
        <w:spacing w:line="276" w:lineRule="auto"/>
      </w:pPr>
      <w:r w:rsidRPr="00C213D7">
        <w:t>Dodge Charger</w:t>
      </w:r>
      <w:r w:rsidR="00C12A71">
        <w:t>____________________</w:t>
      </w:r>
      <w:r w:rsidRPr="00C213D7">
        <w:t xml:space="preserve"> </w:t>
      </w:r>
    </w:p>
    <w:p w14:paraId="2D776362" w14:textId="22F4CE41" w:rsidR="0086196D" w:rsidRPr="00C213D7" w:rsidRDefault="00000000" w:rsidP="413A0317">
      <w:pPr>
        <w:spacing w:before="240" w:line="240" w:lineRule="auto"/>
      </w:pPr>
      <w:sdt>
        <w:sdtPr>
          <w:id w:val="-1657148359"/>
          <w:placeholder>
            <w:docPart w:val="4F79099F72E24EFCBC6533137E864FE4"/>
          </w:placeholder>
          <w15:appearance w15:val="hidden"/>
        </w:sdtPr>
        <w:sdtContent>
          <w:r w:rsidR="00B308B5" w:rsidRPr="413A0317">
            <w:rPr>
              <w:rFonts w:asciiTheme="majorHAnsi" w:eastAsiaTheme="majorEastAsia" w:hAnsiTheme="majorHAnsi" w:cs="Times New Roman (Headings CS)"/>
              <w:b/>
              <w:caps/>
              <w:color w:val="000000" w:themeColor="text1"/>
              <w:spacing w:val="40"/>
              <w:sz w:val="32"/>
              <w:szCs w:val="32"/>
            </w:rPr>
            <w:t>Reports from council</w:t>
          </w:r>
          <w:r w:rsidR="00B308B5" w:rsidRPr="00C213D7">
            <w:t xml:space="preserve"> </w:t>
          </w:r>
          <w:r w:rsidR="00B308B5" w:rsidRPr="413A0317">
            <w:rPr>
              <w:rFonts w:asciiTheme="majorHAnsi" w:eastAsiaTheme="majorEastAsia" w:hAnsiTheme="majorHAnsi" w:cs="Times New Roman (Headings CS)"/>
              <w:b/>
              <w:caps/>
              <w:color w:val="000000" w:themeColor="text1"/>
              <w:spacing w:val="40"/>
              <w:sz w:val="32"/>
              <w:szCs w:val="32"/>
            </w:rPr>
            <w:t>and committees</w:t>
          </w:r>
        </w:sdtContent>
      </w:sdt>
      <w:r w:rsidR="006348DA" w:rsidRPr="00C213D7">
        <w:t xml:space="preserve"> </w:t>
      </w:r>
    </w:p>
    <w:sdt>
      <w:sdtPr>
        <w:rPr>
          <w:rFonts w:asciiTheme="majorHAnsi" w:eastAsiaTheme="majorEastAsia" w:hAnsiTheme="majorHAnsi" w:cs="Times New Roman (Headings CS)"/>
          <w:b/>
          <w:bCs/>
          <w:caps/>
          <w:spacing w:val="40"/>
          <w:sz w:val="32"/>
          <w:szCs w:val="32"/>
        </w:rPr>
        <w:id w:val="1756938472"/>
        <w:placeholder>
          <w:docPart w:val="7D6CBD88B0F1478E8F0441A14D697511"/>
        </w:placeholder>
        <w15:appearance w15:val="hidden"/>
      </w:sdtPr>
      <w:sdtEndPr>
        <w:rPr>
          <w:rFonts w:asciiTheme="minorHAnsi" w:eastAsiaTheme="minorEastAsia" w:hAnsiTheme="minorHAnsi" w:cstheme="minorBidi"/>
          <w:b w:val="0"/>
          <w:bCs w:val="0"/>
          <w:caps w:val="0"/>
          <w:spacing w:val="0"/>
          <w:sz w:val="22"/>
          <w:szCs w:val="22"/>
        </w:rPr>
      </w:sdtEndPr>
      <w:sdtContent>
        <w:p w14:paraId="6C27E944" w14:textId="77777777" w:rsidR="00B308B5" w:rsidRDefault="00B308B5" w:rsidP="00A42D54">
          <w:pPr>
            <w:pStyle w:val="Details"/>
            <w:numPr>
              <w:ilvl w:val="0"/>
              <w:numId w:val="18"/>
            </w:numPr>
            <w:spacing w:line="276" w:lineRule="auto"/>
          </w:pPr>
          <w:r w:rsidRPr="00C213D7">
            <w:t>Buildings, Streets and Grounds</w:t>
          </w:r>
        </w:p>
        <w:p w14:paraId="03F01861" w14:textId="01AE9D48" w:rsidR="002A575B" w:rsidRPr="002A575B" w:rsidRDefault="002A575B" w:rsidP="00A42D54">
          <w:pPr>
            <w:pStyle w:val="ListParagraph"/>
            <w:numPr>
              <w:ilvl w:val="1"/>
              <w:numId w:val="18"/>
            </w:numPr>
            <w:spacing w:after="0" w:line="276" w:lineRule="auto"/>
            <w:rPr>
              <w:rFonts w:asciiTheme="majorHAnsi" w:eastAsia="Times New Roman" w:hAnsiTheme="majorHAnsi" w:cs="Times New Roman"/>
              <w:color w:val="auto"/>
              <w:lang w:eastAsia="en-US"/>
            </w:rPr>
          </w:pPr>
          <w:r w:rsidRPr="002A575B">
            <w:rPr>
              <w:rFonts w:asciiTheme="majorHAnsi" w:eastAsia="Times New Roman" w:hAnsiTheme="majorHAnsi" w:cs="Times New Roman"/>
              <w:color w:val="auto"/>
              <w:lang w:eastAsia="en-US"/>
            </w:rPr>
            <w:t>Discuss Derelict &amp; Abandoned Building Tax</w:t>
          </w:r>
        </w:p>
        <w:p w14:paraId="582C6CCF" w14:textId="3127C0AE" w:rsidR="004B10B4" w:rsidRDefault="00B308B5" w:rsidP="00A42D54">
          <w:pPr>
            <w:pStyle w:val="Details"/>
            <w:numPr>
              <w:ilvl w:val="0"/>
              <w:numId w:val="18"/>
            </w:numPr>
            <w:spacing w:line="276" w:lineRule="auto"/>
          </w:pPr>
          <w:r w:rsidRPr="00C213D7">
            <w:t>Public Safety</w:t>
          </w:r>
        </w:p>
        <w:p w14:paraId="4D2D514C" w14:textId="37E564E1" w:rsidR="00D43A87" w:rsidRPr="00C213D7" w:rsidRDefault="00D43A87" w:rsidP="00A42D54">
          <w:pPr>
            <w:pStyle w:val="Details"/>
            <w:numPr>
              <w:ilvl w:val="1"/>
              <w:numId w:val="18"/>
            </w:numPr>
            <w:spacing w:line="276" w:lineRule="auto"/>
          </w:pPr>
          <w:r>
            <w:t>Discuss ideas regarding animal control</w:t>
          </w:r>
        </w:p>
        <w:p w14:paraId="6D31C19A" w14:textId="41D527CC" w:rsidR="00B308B5" w:rsidRDefault="00B308B5" w:rsidP="00A42D54">
          <w:pPr>
            <w:pStyle w:val="Details"/>
            <w:numPr>
              <w:ilvl w:val="0"/>
              <w:numId w:val="18"/>
            </w:numPr>
            <w:spacing w:line="276" w:lineRule="auto"/>
          </w:pPr>
          <w:r w:rsidRPr="00C213D7">
            <w:t>Technology</w:t>
          </w:r>
        </w:p>
        <w:p w14:paraId="108FF604" w14:textId="3EBDEFFA" w:rsidR="00B308B5" w:rsidRDefault="00B308B5" w:rsidP="00A42D54">
          <w:pPr>
            <w:pStyle w:val="Details"/>
            <w:numPr>
              <w:ilvl w:val="0"/>
              <w:numId w:val="18"/>
            </w:numPr>
            <w:spacing w:line="276" w:lineRule="auto"/>
          </w:pPr>
          <w:r w:rsidRPr="00C213D7">
            <w:t>Ways &amp; Means</w:t>
          </w:r>
        </w:p>
        <w:p w14:paraId="47DE78F3" w14:textId="38C518BF" w:rsidR="00BE09F3" w:rsidRPr="00C213D7" w:rsidRDefault="00B308B5" w:rsidP="00F6395B">
          <w:pPr>
            <w:pStyle w:val="Details"/>
            <w:numPr>
              <w:ilvl w:val="0"/>
              <w:numId w:val="18"/>
            </w:numPr>
            <w:spacing w:line="276" w:lineRule="auto"/>
          </w:pPr>
          <w:r w:rsidRPr="00C213D7">
            <w:t>Water</w:t>
          </w:r>
        </w:p>
      </w:sdtContent>
    </w:sdt>
    <w:sdt>
      <w:sdtPr>
        <w:rPr>
          <w:color w:val="44546A" w:themeColor="text2"/>
        </w:rPr>
        <w:id w:val="332499013"/>
        <w:placeholder>
          <w:docPart w:val="034BBD0F79F2402782D887E5B7D37446"/>
        </w:placeholder>
        <w15:appearance w15:val="hidden"/>
      </w:sdtPr>
      <w:sdtContent>
        <w:p w14:paraId="09ABCAA2" w14:textId="0C09AE84" w:rsidR="00D43A87" w:rsidRDefault="00D43A87" w:rsidP="00523CC2">
          <w:pPr>
            <w:pStyle w:val="Details"/>
            <w:spacing w:line="240" w:lineRule="auto"/>
          </w:pPr>
        </w:p>
        <w:p w14:paraId="64D03293" w14:textId="059953E0" w:rsidR="00B308B5" w:rsidRPr="00C213D7" w:rsidRDefault="00000000" w:rsidP="413A0317">
          <w:pPr>
            <w:pStyle w:val="Heading1"/>
            <w:spacing w:before="240" w:line="240" w:lineRule="auto"/>
          </w:pPr>
          <w:sdt>
            <w:sdtPr>
              <w:id w:val="1614396007"/>
              <w:placeholder>
                <w:docPart w:val="CFD9B41CB21749648C97E559FE7CED90"/>
              </w:placeholder>
              <w15:appearance w15:val="hidden"/>
            </w:sdtPr>
            <w:sdtContent>
              <w:r w:rsidR="00F6395B">
                <w:t>OLD</w:t>
              </w:r>
              <w:r w:rsidR="00B308B5" w:rsidRPr="00C213D7">
                <w:t xml:space="preserve"> business</w:t>
              </w:r>
            </w:sdtContent>
          </w:sdt>
          <w:r w:rsidR="00B308B5" w:rsidRPr="00C213D7">
            <w:t xml:space="preserve"> </w:t>
          </w:r>
        </w:p>
        <w:sdt>
          <w:sdtPr>
            <w:rPr>
              <w:color w:val="44546A" w:themeColor="text2"/>
            </w:rPr>
            <w:id w:val="1537237243"/>
            <w:placeholder>
              <w:docPart w:val="E18B71AA40B841A99999B769EFAC52C5"/>
            </w:placeholder>
            <w15:appearance w15:val="hidden"/>
          </w:sdtPr>
          <w:sdtContent>
            <w:p w14:paraId="13FF93C5" w14:textId="1FE548E0" w:rsidR="000937E3" w:rsidRPr="00C457C8" w:rsidRDefault="000A30AD" w:rsidP="00A42D54">
              <w:pPr>
                <w:pStyle w:val="Details"/>
                <w:numPr>
                  <w:ilvl w:val="0"/>
                  <w:numId w:val="20"/>
                </w:numPr>
                <w:spacing w:line="276" w:lineRule="auto"/>
                <w:rPr>
                  <w:color w:val="auto"/>
                </w:rPr>
              </w:pPr>
              <w:r w:rsidRPr="00C457C8">
                <w:rPr>
                  <w:color w:val="auto"/>
                </w:rPr>
                <w:t>Request to pay off Charger Loan</w:t>
              </w:r>
            </w:p>
            <w:p w14:paraId="1646E63B" w14:textId="4F83EF8A" w:rsidR="000A30AD" w:rsidRDefault="27B792DC" w:rsidP="00A42D54">
              <w:pPr>
                <w:pStyle w:val="Details"/>
                <w:numPr>
                  <w:ilvl w:val="0"/>
                  <w:numId w:val="20"/>
                </w:numPr>
                <w:spacing w:line="276" w:lineRule="auto"/>
              </w:pPr>
              <w:r w:rsidRPr="7B313B37">
                <w:t xml:space="preserve">Discussion of potential ordinance amendments requiring businesses and homeowners to report any discovered or suspected leaks immediately. </w:t>
              </w:r>
            </w:p>
            <w:p w14:paraId="081FF7E6" w14:textId="0DC4E726" w:rsidR="000A30AD" w:rsidRDefault="000A30AD" w:rsidP="00A42D54">
              <w:pPr>
                <w:pStyle w:val="Details"/>
                <w:numPr>
                  <w:ilvl w:val="0"/>
                  <w:numId w:val="20"/>
                </w:numPr>
                <w:spacing w:line="276" w:lineRule="auto"/>
              </w:pPr>
              <w:r>
                <w:t>Nuisance / Blight ordinance</w:t>
              </w:r>
            </w:p>
            <w:p w14:paraId="00A470DD" w14:textId="1930EBC5" w:rsidR="00D43A87" w:rsidRDefault="00D43A87" w:rsidP="00A42D54">
              <w:pPr>
                <w:pStyle w:val="Details"/>
                <w:numPr>
                  <w:ilvl w:val="0"/>
                  <w:numId w:val="20"/>
                </w:numPr>
                <w:spacing w:line="276" w:lineRule="auto"/>
              </w:pPr>
              <w:r>
                <w:t xml:space="preserve">Potentially change certain zoning ordinances </w:t>
              </w:r>
              <w:r w:rsidR="00F57DAF">
                <w:t>to align more closely with applicable</w:t>
              </w:r>
              <w:r>
                <w:t xml:space="preserve"> County ordinances.</w:t>
              </w:r>
            </w:p>
            <w:p w14:paraId="4A2A30E9" w14:textId="41410498" w:rsidR="00470EA6" w:rsidRDefault="00B308B5" w:rsidP="00A42D54">
              <w:pPr>
                <w:pStyle w:val="Details"/>
                <w:numPr>
                  <w:ilvl w:val="0"/>
                  <w:numId w:val="20"/>
                </w:numPr>
                <w:spacing w:line="276" w:lineRule="auto"/>
              </w:pPr>
              <w:r>
                <w:t>Approve quotes and invoices as necessary</w:t>
              </w:r>
              <w:r w:rsidR="0076271F">
                <w:t xml:space="preserve"> – See folder</w:t>
              </w:r>
            </w:p>
            <w:p w14:paraId="0511D965" w14:textId="397018A0" w:rsidR="00D43A87" w:rsidRDefault="00D43A87" w:rsidP="00A42D54">
              <w:pPr>
                <w:pStyle w:val="Details"/>
                <w:numPr>
                  <w:ilvl w:val="0"/>
                  <w:numId w:val="20"/>
                </w:numPr>
                <w:spacing w:line="276" w:lineRule="auto"/>
              </w:pPr>
              <w:r>
                <w:t xml:space="preserve">Potential changes to water </w:t>
              </w:r>
              <w:r w:rsidR="02E8B200">
                <w:t>charges/ordinances</w:t>
              </w:r>
              <w:r w:rsidR="00AD0DAC">
                <w:t xml:space="preserve"> including but not limited to</w:t>
              </w:r>
            </w:p>
            <w:p w14:paraId="524571F2" w14:textId="2C579911" w:rsidR="004736FE" w:rsidRDefault="00AD0DAC" w:rsidP="00A42D54">
              <w:pPr>
                <w:pStyle w:val="Details"/>
                <w:numPr>
                  <w:ilvl w:val="1"/>
                  <w:numId w:val="20"/>
                </w:numPr>
                <w:spacing w:line="276" w:lineRule="auto"/>
              </w:pPr>
              <w:r>
                <w:t>Updated deposit rate</w:t>
              </w:r>
            </w:p>
            <w:p w14:paraId="5C68DB6B" w14:textId="403E03C3" w:rsidR="00AD0DAC" w:rsidRDefault="00AD0DAC" w:rsidP="00A42D54">
              <w:pPr>
                <w:pStyle w:val="Details"/>
                <w:numPr>
                  <w:ilvl w:val="1"/>
                  <w:numId w:val="20"/>
                </w:numPr>
                <w:spacing w:line="276" w:lineRule="auto"/>
              </w:pPr>
              <w:r>
                <w:t>Updated late fee</w:t>
              </w:r>
            </w:p>
            <w:p w14:paraId="7561DC42" w14:textId="63B6C269" w:rsidR="00FB3465" w:rsidRDefault="00FB3465" w:rsidP="00A42D54">
              <w:pPr>
                <w:pStyle w:val="Details"/>
                <w:numPr>
                  <w:ilvl w:val="1"/>
                  <w:numId w:val="20"/>
                </w:numPr>
                <w:spacing w:line="276" w:lineRule="auto"/>
              </w:pPr>
              <w:r>
                <w:t>Clarified payment arrangement details</w:t>
              </w:r>
            </w:p>
            <w:p w14:paraId="2AF78ADD" w14:textId="79564D81" w:rsidR="00FB3465" w:rsidRDefault="00FB3465" w:rsidP="00A42D54">
              <w:pPr>
                <w:pStyle w:val="Details"/>
                <w:numPr>
                  <w:ilvl w:val="1"/>
                  <w:numId w:val="20"/>
                </w:numPr>
                <w:spacing w:line="276" w:lineRule="auto"/>
              </w:pPr>
              <w:r>
                <w:t>Requirement for Consumer-side shutoff</w:t>
              </w:r>
              <w:r w:rsidR="00DB1A86">
                <w:t xml:space="preserve"> to prevent damage to shutoff on city meter</w:t>
              </w:r>
            </w:p>
            <w:p w14:paraId="2A23EF54" w14:textId="51842BE7" w:rsidR="00DB1A86" w:rsidRDefault="00DB1A86" w:rsidP="00A42D54">
              <w:pPr>
                <w:pStyle w:val="Details"/>
                <w:numPr>
                  <w:ilvl w:val="1"/>
                  <w:numId w:val="20"/>
                </w:numPr>
                <w:spacing w:line="276" w:lineRule="auto"/>
              </w:pPr>
              <w:r>
                <w:t>Penalties for damage to city property (water main, meter</w:t>
              </w:r>
              <w:r w:rsidR="000B273D">
                <w:t>, etc.)</w:t>
              </w:r>
            </w:p>
            <w:p w14:paraId="3487D4C2" w14:textId="55C54794" w:rsidR="000B273D" w:rsidRDefault="000B273D" w:rsidP="00A42D54">
              <w:pPr>
                <w:pStyle w:val="Details"/>
                <w:numPr>
                  <w:ilvl w:val="1"/>
                  <w:numId w:val="20"/>
                </w:numPr>
                <w:spacing w:line="276" w:lineRule="auto"/>
              </w:pPr>
              <w:r>
                <w:t>Responsibilities regarding leak</w:t>
              </w:r>
            </w:p>
            <w:p w14:paraId="678B59B4" w14:textId="4BE3B2CF" w:rsidR="000B273D" w:rsidRDefault="000B273D" w:rsidP="00A42D54">
              <w:pPr>
                <w:pStyle w:val="Details"/>
                <w:numPr>
                  <w:ilvl w:val="2"/>
                  <w:numId w:val="20"/>
                </w:numPr>
                <w:spacing w:line="276" w:lineRule="auto"/>
              </w:pPr>
              <w:r>
                <w:t>Response to notification by city of possible leak</w:t>
              </w:r>
            </w:p>
            <w:p w14:paraId="70C8EE28" w14:textId="6E4FDA35" w:rsidR="003241D2" w:rsidRDefault="003241D2" w:rsidP="00A42D54">
              <w:pPr>
                <w:pStyle w:val="Details"/>
                <w:numPr>
                  <w:ilvl w:val="2"/>
                  <w:numId w:val="20"/>
                </w:numPr>
                <w:spacing w:line="276" w:lineRule="auto"/>
              </w:pPr>
              <w:r>
                <w:t>Actions taken in case of no response</w:t>
              </w:r>
            </w:p>
            <w:p w14:paraId="4080BB27" w14:textId="7966D3EB" w:rsidR="003241D2" w:rsidRDefault="003241D2" w:rsidP="00A42D54">
              <w:pPr>
                <w:pStyle w:val="Details"/>
                <w:numPr>
                  <w:ilvl w:val="2"/>
                  <w:numId w:val="20"/>
                </w:numPr>
                <w:spacing w:line="276" w:lineRule="auto"/>
              </w:pPr>
              <w:r>
                <w:t>Responsibility of home/business owner to advise city of leak</w:t>
              </w:r>
            </w:p>
            <w:p w14:paraId="59732C0D" w14:textId="25831C4C" w:rsidR="00BD32AA" w:rsidRDefault="00BD32AA" w:rsidP="00A42D54">
              <w:pPr>
                <w:pStyle w:val="Details"/>
                <w:numPr>
                  <w:ilvl w:val="2"/>
                  <w:numId w:val="20"/>
                </w:numPr>
                <w:spacing w:line="276" w:lineRule="auto"/>
              </w:pPr>
              <w:r>
                <w:t>Time frame from suspected leak to termination of service</w:t>
              </w:r>
            </w:p>
            <w:p w14:paraId="621379FA" w14:textId="042B69B1" w:rsidR="00F024CD" w:rsidRDefault="00F024CD" w:rsidP="00A42D54">
              <w:pPr>
                <w:pStyle w:val="Details"/>
                <w:numPr>
                  <w:ilvl w:val="1"/>
                  <w:numId w:val="20"/>
                </w:numPr>
                <w:spacing w:line="276" w:lineRule="auto"/>
              </w:pPr>
              <w:r>
                <w:t>Clarified leak relief “program”</w:t>
              </w:r>
            </w:p>
            <w:p w14:paraId="75A977D3" w14:textId="77777777" w:rsidR="00F6395B" w:rsidRDefault="00F6395B" w:rsidP="413A0317">
              <w:pPr>
                <w:pStyle w:val="Heading1"/>
                <w:spacing w:before="240" w:line="240" w:lineRule="auto"/>
              </w:pPr>
            </w:p>
            <w:p w14:paraId="5DC40624" w14:textId="372F841D" w:rsidR="00F6395B" w:rsidRDefault="00F6395B" w:rsidP="413A0317">
              <w:pPr>
                <w:pStyle w:val="Heading1"/>
                <w:spacing w:before="240" w:line="240" w:lineRule="auto"/>
              </w:pPr>
              <w:r>
                <w:t>NEW BUSINESS</w:t>
              </w:r>
            </w:p>
            <w:p w14:paraId="0C492209" w14:textId="0166BF42" w:rsidR="00B308B5" w:rsidRPr="00C213D7" w:rsidRDefault="00B308B5" w:rsidP="413A0317">
              <w:pPr>
                <w:pStyle w:val="Heading1"/>
                <w:spacing w:before="240" w:line="240" w:lineRule="auto"/>
              </w:pPr>
              <w:r w:rsidRPr="00C213D7">
                <w:t>executive session</w:t>
              </w:r>
            </w:p>
            <w:p w14:paraId="184D64C5" w14:textId="22C6AF78" w:rsidR="00B308B5" w:rsidRPr="00C213D7" w:rsidRDefault="00B308B5" w:rsidP="413A0317">
              <w:pPr>
                <w:pStyle w:val="Heading1"/>
                <w:spacing w:before="240" w:line="240" w:lineRule="auto"/>
              </w:pPr>
              <w:r w:rsidRPr="00C213D7">
                <w:t>roundtable discussion</w:t>
              </w:r>
            </w:p>
            <w:p w14:paraId="014B3C6D" w14:textId="4F4D8D5C" w:rsidR="00B308B5" w:rsidRPr="00C213D7" w:rsidRDefault="00B308B5" w:rsidP="413A0317">
              <w:pPr>
                <w:pStyle w:val="Heading1"/>
                <w:spacing w:before="240" w:line="240" w:lineRule="auto"/>
              </w:pPr>
              <w:r w:rsidRPr="00C213D7">
                <w:t>Adjournment</w:t>
              </w:r>
            </w:p>
            <w:p w14:paraId="1DE7BFBF" w14:textId="31FFED53" w:rsidR="00B308B5" w:rsidRPr="00C213D7" w:rsidRDefault="008F0661" w:rsidP="413A0317">
              <w:pPr>
                <w:spacing w:before="240" w:line="240" w:lineRule="auto"/>
              </w:pPr>
              <w:r w:rsidRPr="00C457C8">
                <w:rPr>
                  <w:color w:val="auto"/>
                </w:rPr>
                <w:t>Next regular meeting</w:t>
              </w:r>
              <w:r w:rsidR="008636CF" w:rsidRPr="00C457C8">
                <w:rPr>
                  <w:color w:val="auto"/>
                </w:rPr>
                <w:t xml:space="preserve">: </w:t>
              </w:r>
              <w:r w:rsidR="00523CC2" w:rsidRPr="00523CC2">
                <w:rPr>
                  <w:b/>
                  <w:bCs/>
                  <w:color w:val="auto"/>
                </w:rPr>
                <w:t>April13</w:t>
              </w:r>
              <w:r w:rsidR="000A30AD" w:rsidRPr="00C457C8">
                <w:rPr>
                  <w:b/>
                  <w:bCs/>
                  <w:color w:val="auto"/>
                </w:rPr>
                <w:t>, 2026</w:t>
              </w:r>
              <w:r w:rsidR="00793A30" w:rsidRPr="00C457C8">
                <w:rPr>
                  <w:b/>
                  <w:bCs/>
                  <w:color w:val="auto"/>
                </w:rPr>
                <w:t>,</w:t>
              </w:r>
              <w:r w:rsidRPr="00C457C8">
                <w:rPr>
                  <w:color w:val="auto"/>
                </w:rPr>
                <w:t xml:space="preserve"> 6:00 p.m.</w:t>
              </w:r>
            </w:p>
          </w:sdtContent>
        </w:sdt>
        <w:p w14:paraId="321B576F" w14:textId="2FF2F95C" w:rsidR="00B308B5" w:rsidRPr="00C213D7" w:rsidRDefault="00000000" w:rsidP="413A0317">
          <w:pPr>
            <w:pStyle w:val="Date"/>
            <w:spacing w:before="240" w:line="240" w:lineRule="auto"/>
          </w:pPr>
        </w:p>
      </w:sdtContent>
    </w:sdt>
    <w:sectPr w:rsidR="00B308B5" w:rsidRPr="00C213D7" w:rsidSect="00223300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1080" w:bottom="360" w:left="1080" w:header="732" w:footer="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F1F03" w14:textId="77777777" w:rsidR="00F87303" w:rsidRDefault="00F87303">
      <w:pPr>
        <w:spacing w:after="0" w:line="240" w:lineRule="auto"/>
      </w:pPr>
      <w:r>
        <w:separator/>
      </w:r>
    </w:p>
  </w:endnote>
  <w:endnote w:type="continuationSeparator" w:id="0">
    <w:p w14:paraId="677C12E2" w14:textId="77777777" w:rsidR="00F87303" w:rsidRDefault="00F87303">
      <w:pPr>
        <w:spacing w:after="0" w:line="240" w:lineRule="auto"/>
      </w:pPr>
      <w:r>
        <w:continuationSeparator/>
      </w:r>
    </w:p>
  </w:endnote>
  <w:endnote w:type="continuationNotice" w:id="1">
    <w:p w14:paraId="329FE55F" w14:textId="77777777" w:rsidR="00F87303" w:rsidRDefault="00F873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ECCED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B313B37" w14:paraId="15D6A498" w14:textId="77777777" w:rsidTr="7B313B37">
      <w:trPr>
        <w:trHeight w:val="300"/>
      </w:trPr>
      <w:tc>
        <w:tcPr>
          <w:tcW w:w="3360" w:type="dxa"/>
        </w:tcPr>
        <w:p w14:paraId="7D7BABF4" w14:textId="4F2FE94E" w:rsidR="7B313B37" w:rsidRDefault="7B313B37" w:rsidP="7B313B37">
          <w:pPr>
            <w:pStyle w:val="Header"/>
            <w:ind w:left="-115"/>
          </w:pPr>
        </w:p>
      </w:tc>
      <w:tc>
        <w:tcPr>
          <w:tcW w:w="3360" w:type="dxa"/>
        </w:tcPr>
        <w:p w14:paraId="674ED0C7" w14:textId="5AE92694" w:rsidR="7B313B37" w:rsidRDefault="7B313B37" w:rsidP="7B313B37">
          <w:pPr>
            <w:pStyle w:val="Header"/>
            <w:jc w:val="center"/>
          </w:pPr>
        </w:p>
      </w:tc>
      <w:tc>
        <w:tcPr>
          <w:tcW w:w="3360" w:type="dxa"/>
        </w:tcPr>
        <w:p w14:paraId="6BEFE820" w14:textId="5A248846" w:rsidR="7B313B37" w:rsidRDefault="7B313B37" w:rsidP="7B313B37">
          <w:pPr>
            <w:pStyle w:val="Header"/>
            <w:ind w:right="-115"/>
            <w:jc w:val="right"/>
          </w:pPr>
        </w:p>
      </w:tc>
    </w:tr>
  </w:tbl>
  <w:p w14:paraId="06D458C8" w14:textId="5DF6A657" w:rsidR="7B313B37" w:rsidRDefault="7B313B37" w:rsidP="7B313B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BEA64" w14:textId="77777777" w:rsidR="00F87303" w:rsidRDefault="00F87303">
      <w:pPr>
        <w:spacing w:after="0" w:line="240" w:lineRule="auto"/>
      </w:pPr>
      <w:r>
        <w:separator/>
      </w:r>
    </w:p>
  </w:footnote>
  <w:footnote w:type="continuationSeparator" w:id="0">
    <w:p w14:paraId="56BC112A" w14:textId="77777777" w:rsidR="00F87303" w:rsidRDefault="00F87303">
      <w:pPr>
        <w:spacing w:after="0" w:line="240" w:lineRule="auto"/>
      </w:pPr>
      <w:r>
        <w:continuationSeparator/>
      </w:r>
    </w:p>
  </w:footnote>
  <w:footnote w:type="continuationNotice" w:id="1">
    <w:p w14:paraId="6B8B05CD" w14:textId="77777777" w:rsidR="00F87303" w:rsidRDefault="00F873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849BD" w14:textId="38075A55" w:rsidR="00815229" w:rsidRDefault="008636CF" w:rsidP="008636CF">
    <w:pPr>
      <w:pStyle w:val="Header"/>
      <w:jc w:val="right"/>
    </w:pPr>
    <w:r>
      <w:rPr>
        <w:color w:val="404040" w:themeColor="text1" w:themeTint="BF"/>
      </w:rPr>
      <w:t>City of Molena Agenda</w:t>
    </w:r>
    <w:r w:rsidR="004B3248">
      <w:rPr>
        <w:color w:val="404040" w:themeColor="text1" w:themeTint="BF"/>
      </w:rPr>
      <w:t xml:space="preserve"> March</w:t>
    </w:r>
    <w:r>
      <w:rPr>
        <w:color w:val="404040" w:themeColor="text1" w:themeTint="BF"/>
      </w:rPr>
      <w:t xml:space="preserve"> 9, 2026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194" w:type="dxa"/>
      <w:tblLook w:val="04A0" w:firstRow="1" w:lastRow="0" w:firstColumn="1" w:lastColumn="0" w:noHBand="0" w:noVBand="1"/>
    </w:tblPr>
    <w:tblGrid>
      <w:gridCol w:w="3145"/>
      <w:gridCol w:w="3870"/>
      <w:gridCol w:w="3179"/>
    </w:tblGrid>
    <w:tr w:rsidR="00091223" w14:paraId="55CBDFC2" w14:textId="77777777" w:rsidTr="344C92BB">
      <w:trPr>
        <w:trHeight w:val="1703"/>
      </w:trPr>
      <w:tc>
        <w:tcPr>
          <w:tcW w:w="3145" w:type="dxa"/>
        </w:tcPr>
        <w:p w14:paraId="66CE631B" w14:textId="7209B6EE" w:rsidR="00A05A54" w:rsidRDefault="00A05A54" w:rsidP="00A05A54">
          <w:pPr>
            <w:pStyle w:val="Header"/>
            <w:spacing w:line="480" w:lineRule="auto"/>
          </w:pPr>
          <w:r>
            <w:t>Joyce Corley</w:t>
          </w:r>
          <w:r w:rsidR="344C92BB">
            <w:t>--</w:t>
          </w:r>
          <w:r>
            <w:t xml:space="preserve">Mayor </w:t>
          </w:r>
          <w:r w:rsidR="344C92BB">
            <w:t>Christy</w:t>
          </w:r>
          <w:r>
            <w:t xml:space="preserve"> McCrary</w:t>
          </w:r>
          <w:r w:rsidR="344C92BB">
            <w:t>--Post1</w:t>
          </w:r>
          <w:r>
            <w:t xml:space="preserve">        Willie McDowell</w:t>
          </w:r>
          <w:r w:rsidR="344C92BB">
            <w:t>--</w:t>
          </w:r>
          <w:r>
            <w:t xml:space="preserve"> Post 2</w:t>
          </w:r>
        </w:p>
      </w:tc>
      <w:tc>
        <w:tcPr>
          <w:tcW w:w="3870" w:type="dxa"/>
        </w:tcPr>
        <w:p w14:paraId="16BCE232" w14:textId="77777777" w:rsidR="00A05A54" w:rsidRPr="00084784" w:rsidRDefault="00A05A54" w:rsidP="00A05A54">
          <w:pPr>
            <w:pStyle w:val="Title"/>
            <w:spacing w:before="0" w:after="0" w:line="240" w:lineRule="auto"/>
            <w:jc w:val="center"/>
            <w:rPr>
              <w:sz w:val="36"/>
              <w:szCs w:val="32"/>
            </w:rPr>
          </w:pPr>
          <w:r w:rsidRPr="00084784">
            <w:rPr>
              <w:sz w:val="36"/>
              <w:szCs w:val="32"/>
            </w:rPr>
            <w:t>CITY OF MOLENA</w:t>
          </w:r>
        </w:p>
        <w:p w14:paraId="673E5468" w14:textId="77777777" w:rsidR="00A05A54" w:rsidRDefault="00A05A54" w:rsidP="00A05A54">
          <w:pPr>
            <w:spacing w:line="240" w:lineRule="auto"/>
            <w:jc w:val="center"/>
          </w:pPr>
          <w:r>
            <w:t>10 Spring Road</w:t>
          </w:r>
        </w:p>
        <w:p w14:paraId="5D38F51E" w14:textId="77777777" w:rsidR="00A05A54" w:rsidRDefault="00A05A54" w:rsidP="00A05A54">
          <w:pPr>
            <w:spacing w:line="240" w:lineRule="auto"/>
            <w:jc w:val="center"/>
          </w:pPr>
          <w:r>
            <w:t>Molena, GA 30258</w:t>
          </w:r>
        </w:p>
        <w:p w14:paraId="6D2069D8" w14:textId="77777777" w:rsidR="00A05A54" w:rsidRPr="00D65EA2" w:rsidRDefault="00A05A54" w:rsidP="00A05A54">
          <w:pPr>
            <w:spacing w:line="240" w:lineRule="auto"/>
            <w:jc w:val="center"/>
          </w:pPr>
          <w:r>
            <w:t>770-884-9711</w:t>
          </w:r>
        </w:p>
        <w:p w14:paraId="0F897D88" w14:textId="77777777" w:rsidR="00A05A54" w:rsidRPr="00D65EA2" w:rsidRDefault="00A05A54" w:rsidP="00A05A54">
          <w:pPr>
            <w:spacing w:line="240" w:lineRule="auto"/>
            <w:jc w:val="center"/>
          </w:pPr>
        </w:p>
      </w:tc>
      <w:tc>
        <w:tcPr>
          <w:tcW w:w="3179" w:type="dxa"/>
        </w:tcPr>
        <w:p w14:paraId="28A179D6" w14:textId="4698ACFD" w:rsidR="00A05A54" w:rsidRDefault="00A05A54" w:rsidP="00A05A54">
          <w:pPr>
            <w:pStyle w:val="Header"/>
            <w:spacing w:line="360" w:lineRule="auto"/>
          </w:pPr>
          <w:r>
            <w:t>Lisa Brogdon – Post 3           Ted Meeks    – Post 4     Damon Riggins – Post 5  Mayor Pro Tempore</w:t>
          </w:r>
        </w:p>
      </w:tc>
    </w:tr>
  </w:tbl>
  <w:p w14:paraId="78C20E01" w14:textId="77777777" w:rsidR="00A05A54" w:rsidRDefault="00A05A54" w:rsidP="00A05A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B63D4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1" w15:restartNumberingAfterBreak="0">
    <w:nsid w:val="0E4352F0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2" w15:restartNumberingAfterBreak="0">
    <w:nsid w:val="152842EE"/>
    <w:multiLevelType w:val="multilevel"/>
    <w:tmpl w:val="C43CE63C"/>
    <w:lvl w:ilvl="0">
      <w:start w:val="1"/>
      <w:numFmt w:val="upperRoman"/>
      <w:pStyle w:val="Heading2"/>
      <w:lvlText w:val="%1."/>
      <w:lvlJc w:val="left"/>
      <w:pPr>
        <w:ind w:left="936" w:hanging="576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122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600" w:hanging="360"/>
      </w:pPr>
      <w:rPr>
        <w:rFonts w:hint="default"/>
      </w:rPr>
    </w:lvl>
  </w:abstractNum>
  <w:abstractNum w:abstractNumId="13" w15:restartNumberingAfterBreak="0">
    <w:nsid w:val="17BB2736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63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4" w15:restartNumberingAfterBreak="0">
    <w:nsid w:val="29222906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5" w15:restartNumberingAfterBreak="0">
    <w:nsid w:val="2E2E4531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6" w15:restartNumberingAfterBreak="0">
    <w:nsid w:val="4C0A63D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4046DD1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8" w15:restartNumberingAfterBreak="0">
    <w:nsid w:val="5E146CC6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9" w15:restartNumberingAfterBreak="0">
    <w:nsid w:val="6145595F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0" w15:restartNumberingAfterBreak="0">
    <w:nsid w:val="6D8D7717"/>
    <w:multiLevelType w:val="hybridMultilevel"/>
    <w:tmpl w:val="05E434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2EA41CC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2" w15:restartNumberingAfterBreak="0">
    <w:nsid w:val="79A21FA3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3" w15:restartNumberingAfterBreak="0">
    <w:nsid w:val="7A642594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 w16cid:durableId="1275021691">
    <w:abstractNumId w:val="12"/>
  </w:num>
  <w:num w:numId="2" w16cid:durableId="1301685940">
    <w:abstractNumId w:val="9"/>
  </w:num>
  <w:num w:numId="3" w16cid:durableId="360938520">
    <w:abstractNumId w:val="7"/>
  </w:num>
  <w:num w:numId="4" w16cid:durableId="982584785">
    <w:abstractNumId w:val="6"/>
  </w:num>
  <w:num w:numId="5" w16cid:durableId="219369494">
    <w:abstractNumId w:val="5"/>
  </w:num>
  <w:num w:numId="6" w16cid:durableId="1411930454">
    <w:abstractNumId w:val="4"/>
  </w:num>
  <w:num w:numId="7" w16cid:durableId="457650427">
    <w:abstractNumId w:val="8"/>
  </w:num>
  <w:num w:numId="8" w16cid:durableId="348409344">
    <w:abstractNumId w:val="3"/>
  </w:num>
  <w:num w:numId="9" w16cid:durableId="992639001">
    <w:abstractNumId w:val="2"/>
  </w:num>
  <w:num w:numId="10" w16cid:durableId="1563369930">
    <w:abstractNumId w:val="1"/>
  </w:num>
  <w:num w:numId="11" w16cid:durableId="873805134">
    <w:abstractNumId w:val="0"/>
  </w:num>
  <w:num w:numId="12" w16cid:durableId="215240037">
    <w:abstractNumId w:val="20"/>
  </w:num>
  <w:num w:numId="13" w16cid:durableId="1468355584">
    <w:abstractNumId w:val="16"/>
  </w:num>
  <w:num w:numId="14" w16cid:durableId="1383169274">
    <w:abstractNumId w:val="18"/>
  </w:num>
  <w:num w:numId="15" w16cid:durableId="2113239845">
    <w:abstractNumId w:val="13"/>
  </w:num>
  <w:num w:numId="16" w16cid:durableId="1617716790">
    <w:abstractNumId w:val="23"/>
  </w:num>
  <w:num w:numId="17" w16cid:durableId="173879908">
    <w:abstractNumId w:val="10"/>
  </w:num>
  <w:num w:numId="18" w16cid:durableId="2089418829">
    <w:abstractNumId w:val="14"/>
  </w:num>
  <w:num w:numId="19" w16cid:durableId="773328181">
    <w:abstractNumId w:val="17"/>
  </w:num>
  <w:num w:numId="20" w16cid:durableId="2059011048">
    <w:abstractNumId w:val="11"/>
  </w:num>
  <w:num w:numId="21" w16cid:durableId="795755943">
    <w:abstractNumId w:val="15"/>
  </w:num>
  <w:num w:numId="22" w16cid:durableId="1958021415">
    <w:abstractNumId w:val="21"/>
  </w:num>
  <w:num w:numId="23" w16cid:durableId="1231816650">
    <w:abstractNumId w:val="19"/>
  </w:num>
  <w:num w:numId="24" w16cid:durableId="144712019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A3F"/>
    <w:rsid w:val="000022B7"/>
    <w:rsid w:val="00026E70"/>
    <w:rsid w:val="00027A48"/>
    <w:rsid w:val="00065423"/>
    <w:rsid w:val="00080ED7"/>
    <w:rsid w:val="00084784"/>
    <w:rsid w:val="00091223"/>
    <w:rsid w:val="00093631"/>
    <w:rsid w:val="000937E3"/>
    <w:rsid w:val="000A088B"/>
    <w:rsid w:val="000A30AD"/>
    <w:rsid w:val="000B273D"/>
    <w:rsid w:val="000C4364"/>
    <w:rsid w:val="000E4AB7"/>
    <w:rsid w:val="000E6C48"/>
    <w:rsid w:val="00106058"/>
    <w:rsid w:val="001069ED"/>
    <w:rsid w:val="001160FB"/>
    <w:rsid w:val="00144570"/>
    <w:rsid w:val="001719FE"/>
    <w:rsid w:val="00176B95"/>
    <w:rsid w:val="00181401"/>
    <w:rsid w:val="001961CB"/>
    <w:rsid w:val="001A751A"/>
    <w:rsid w:val="001C0FA4"/>
    <w:rsid w:val="001C6989"/>
    <w:rsid w:val="001D6BBE"/>
    <w:rsid w:val="001F123C"/>
    <w:rsid w:val="00217985"/>
    <w:rsid w:val="002226E5"/>
    <w:rsid w:val="00223300"/>
    <w:rsid w:val="00230980"/>
    <w:rsid w:val="00251845"/>
    <w:rsid w:val="0026316B"/>
    <w:rsid w:val="00276F0D"/>
    <w:rsid w:val="002A1F6E"/>
    <w:rsid w:val="002A46BB"/>
    <w:rsid w:val="002A575B"/>
    <w:rsid w:val="002B101F"/>
    <w:rsid w:val="002B7403"/>
    <w:rsid w:val="002C077D"/>
    <w:rsid w:val="002C2D0C"/>
    <w:rsid w:val="002C5013"/>
    <w:rsid w:val="002F4F96"/>
    <w:rsid w:val="00320037"/>
    <w:rsid w:val="003241D2"/>
    <w:rsid w:val="00324A3F"/>
    <w:rsid w:val="00327705"/>
    <w:rsid w:val="00345018"/>
    <w:rsid w:val="0034744E"/>
    <w:rsid w:val="00361DF8"/>
    <w:rsid w:val="003637B1"/>
    <w:rsid w:val="00374A37"/>
    <w:rsid w:val="00377D0B"/>
    <w:rsid w:val="00380FFA"/>
    <w:rsid w:val="003811E1"/>
    <w:rsid w:val="003940F5"/>
    <w:rsid w:val="003C2451"/>
    <w:rsid w:val="003C25E7"/>
    <w:rsid w:val="003E119F"/>
    <w:rsid w:val="003F17EE"/>
    <w:rsid w:val="003F716F"/>
    <w:rsid w:val="00421A50"/>
    <w:rsid w:val="00431FCE"/>
    <w:rsid w:val="00440A5F"/>
    <w:rsid w:val="00453E9B"/>
    <w:rsid w:val="00470EA6"/>
    <w:rsid w:val="004736FE"/>
    <w:rsid w:val="004753D9"/>
    <w:rsid w:val="00475D62"/>
    <w:rsid w:val="004B0155"/>
    <w:rsid w:val="004B1020"/>
    <w:rsid w:val="004B10B4"/>
    <w:rsid w:val="004B2D0D"/>
    <w:rsid w:val="004B3248"/>
    <w:rsid w:val="004C018D"/>
    <w:rsid w:val="004C7AF6"/>
    <w:rsid w:val="004D3A8C"/>
    <w:rsid w:val="004E3A31"/>
    <w:rsid w:val="004F134B"/>
    <w:rsid w:val="0050064D"/>
    <w:rsid w:val="0050106C"/>
    <w:rsid w:val="00502510"/>
    <w:rsid w:val="00505264"/>
    <w:rsid w:val="00523A7A"/>
    <w:rsid w:val="00523CC2"/>
    <w:rsid w:val="00531B5D"/>
    <w:rsid w:val="00536B9D"/>
    <w:rsid w:val="005510BB"/>
    <w:rsid w:val="0055720C"/>
    <w:rsid w:val="00576254"/>
    <w:rsid w:val="00587276"/>
    <w:rsid w:val="0059737B"/>
    <w:rsid w:val="005A3115"/>
    <w:rsid w:val="005B4FA4"/>
    <w:rsid w:val="005C3B35"/>
    <w:rsid w:val="005C4635"/>
    <w:rsid w:val="005D0E53"/>
    <w:rsid w:val="005D4423"/>
    <w:rsid w:val="005D7216"/>
    <w:rsid w:val="005E552E"/>
    <w:rsid w:val="005E7CC0"/>
    <w:rsid w:val="006348DA"/>
    <w:rsid w:val="00647D6D"/>
    <w:rsid w:val="00652026"/>
    <w:rsid w:val="00665BCE"/>
    <w:rsid w:val="00670EE1"/>
    <w:rsid w:val="00684C96"/>
    <w:rsid w:val="006B5599"/>
    <w:rsid w:val="006B585E"/>
    <w:rsid w:val="006D6724"/>
    <w:rsid w:val="006D6E96"/>
    <w:rsid w:val="006F0A6A"/>
    <w:rsid w:val="006F7C86"/>
    <w:rsid w:val="00700BFF"/>
    <w:rsid w:val="00701C41"/>
    <w:rsid w:val="00711FD3"/>
    <w:rsid w:val="00720C82"/>
    <w:rsid w:val="00727B1A"/>
    <w:rsid w:val="00742636"/>
    <w:rsid w:val="00744AC0"/>
    <w:rsid w:val="0075040F"/>
    <w:rsid w:val="0075387D"/>
    <w:rsid w:val="0076271F"/>
    <w:rsid w:val="007666F2"/>
    <w:rsid w:val="00766CB4"/>
    <w:rsid w:val="00767706"/>
    <w:rsid w:val="00792FD6"/>
    <w:rsid w:val="00793A30"/>
    <w:rsid w:val="007A026D"/>
    <w:rsid w:val="007A08B0"/>
    <w:rsid w:val="007A74AE"/>
    <w:rsid w:val="007B191B"/>
    <w:rsid w:val="007B625A"/>
    <w:rsid w:val="007D3AE3"/>
    <w:rsid w:val="007D5D1F"/>
    <w:rsid w:val="007E55A7"/>
    <w:rsid w:val="007F2883"/>
    <w:rsid w:val="007F5E55"/>
    <w:rsid w:val="007F760C"/>
    <w:rsid w:val="00805B63"/>
    <w:rsid w:val="00815229"/>
    <w:rsid w:val="0082336D"/>
    <w:rsid w:val="0082654A"/>
    <w:rsid w:val="008306FC"/>
    <w:rsid w:val="0086196D"/>
    <w:rsid w:val="008636CF"/>
    <w:rsid w:val="0088306B"/>
    <w:rsid w:val="008944DA"/>
    <w:rsid w:val="0089586F"/>
    <w:rsid w:val="008A4C9A"/>
    <w:rsid w:val="008B3F7B"/>
    <w:rsid w:val="008B57D6"/>
    <w:rsid w:val="008D0FDF"/>
    <w:rsid w:val="008D27A8"/>
    <w:rsid w:val="008F0661"/>
    <w:rsid w:val="008F1981"/>
    <w:rsid w:val="008F5CE2"/>
    <w:rsid w:val="00901592"/>
    <w:rsid w:val="00925F69"/>
    <w:rsid w:val="00951CD2"/>
    <w:rsid w:val="00957989"/>
    <w:rsid w:val="00957DC3"/>
    <w:rsid w:val="009606FD"/>
    <w:rsid w:val="00967B76"/>
    <w:rsid w:val="00967E11"/>
    <w:rsid w:val="009B0748"/>
    <w:rsid w:val="009D1B57"/>
    <w:rsid w:val="009D3BF1"/>
    <w:rsid w:val="00A05A54"/>
    <w:rsid w:val="00A128C7"/>
    <w:rsid w:val="00A1372D"/>
    <w:rsid w:val="00A2386C"/>
    <w:rsid w:val="00A42D54"/>
    <w:rsid w:val="00A45561"/>
    <w:rsid w:val="00A749EE"/>
    <w:rsid w:val="00AD0DAC"/>
    <w:rsid w:val="00AD4DF1"/>
    <w:rsid w:val="00B10122"/>
    <w:rsid w:val="00B14AB2"/>
    <w:rsid w:val="00B25F94"/>
    <w:rsid w:val="00B308B5"/>
    <w:rsid w:val="00B35678"/>
    <w:rsid w:val="00B52B21"/>
    <w:rsid w:val="00B62B3B"/>
    <w:rsid w:val="00BC483E"/>
    <w:rsid w:val="00BD32AA"/>
    <w:rsid w:val="00BE09F3"/>
    <w:rsid w:val="00BE2159"/>
    <w:rsid w:val="00C04587"/>
    <w:rsid w:val="00C12A71"/>
    <w:rsid w:val="00C20546"/>
    <w:rsid w:val="00C213D7"/>
    <w:rsid w:val="00C33011"/>
    <w:rsid w:val="00C36209"/>
    <w:rsid w:val="00C44BC2"/>
    <w:rsid w:val="00C457C8"/>
    <w:rsid w:val="00C61FFA"/>
    <w:rsid w:val="00C9394C"/>
    <w:rsid w:val="00CA3338"/>
    <w:rsid w:val="00CA7F5E"/>
    <w:rsid w:val="00CB316F"/>
    <w:rsid w:val="00CB5BF4"/>
    <w:rsid w:val="00CB5FF3"/>
    <w:rsid w:val="00CC76BE"/>
    <w:rsid w:val="00CD1E7C"/>
    <w:rsid w:val="00CD75E8"/>
    <w:rsid w:val="00CE6D7B"/>
    <w:rsid w:val="00CE7C10"/>
    <w:rsid w:val="00D14A29"/>
    <w:rsid w:val="00D2504C"/>
    <w:rsid w:val="00D3511C"/>
    <w:rsid w:val="00D426BE"/>
    <w:rsid w:val="00D430CA"/>
    <w:rsid w:val="00D43A87"/>
    <w:rsid w:val="00D50EB4"/>
    <w:rsid w:val="00D65EA2"/>
    <w:rsid w:val="00D7495E"/>
    <w:rsid w:val="00D74E06"/>
    <w:rsid w:val="00D77EE7"/>
    <w:rsid w:val="00D82EA9"/>
    <w:rsid w:val="00D9076C"/>
    <w:rsid w:val="00DB1A86"/>
    <w:rsid w:val="00DB695E"/>
    <w:rsid w:val="00DC03F4"/>
    <w:rsid w:val="00DC3FC3"/>
    <w:rsid w:val="00DE418D"/>
    <w:rsid w:val="00DF53D2"/>
    <w:rsid w:val="00E462DE"/>
    <w:rsid w:val="00EA44DF"/>
    <w:rsid w:val="00EB0FC1"/>
    <w:rsid w:val="00EB5F98"/>
    <w:rsid w:val="00EC69C3"/>
    <w:rsid w:val="00ED74FB"/>
    <w:rsid w:val="00EE3071"/>
    <w:rsid w:val="00EE31C1"/>
    <w:rsid w:val="00EE6043"/>
    <w:rsid w:val="00EF116D"/>
    <w:rsid w:val="00F024CD"/>
    <w:rsid w:val="00F04F88"/>
    <w:rsid w:val="00F14E3F"/>
    <w:rsid w:val="00F23F31"/>
    <w:rsid w:val="00F26F72"/>
    <w:rsid w:val="00F36BB3"/>
    <w:rsid w:val="00F41DBE"/>
    <w:rsid w:val="00F57DAF"/>
    <w:rsid w:val="00F6395B"/>
    <w:rsid w:val="00F644A8"/>
    <w:rsid w:val="00F85405"/>
    <w:rsid w:val="00F87303"/>
    <w:rsid w:val="00FA6440"/>
    <w:rsid w:val="00FB25BB"/>
    <w:rsid w:val="00FB2AC7"/>
    <w:rsid w:val="00FB3465"/>
    <w:rsid w:val="00FC4B73"/>
    <w:rsid w:val="00FD008F"/>
    <w:rsid w:val="00FD70AD"/>
    <w:rsid w:val="00FE5038"/>
    <w:rsid w:val="00FE5D8F"/>
    <w:rsid w:val="00FF0732"/>
    <w:rsid w:val="00FF5A61"/>
    <w:rsid w:val="02E8B200"/>
    <w:rsid w:val="031EC4CC"/>
    <w:rsid w:val="081048C2"/>
    <w:rsid w:val="0A9EADF3"/>
    <w:rsid w:val="0AF47567"/>
    <w:rsid w:val="0DC50151"/>
    <w:rsid w:val="1093802C"/>
    <w:rsid w:val="10AAD2D6"/>
    <w:rsid w:val="11C7BB0B"/>
    <w:rsid w:val="137B8443"/>
    <w:rsid w:val="161EDCB4"/>
    <w:rsid w:val="19D76305"/>
    <w:rsid w:val="1BFE32FA"/>
    <w:rsid w:val="1C742191"/>
    <w:rsid w:val="1D85619F"/>
    <w:rsid w:val="1E448D1D"/>
    <w:rsid w:val="1F9C7E4F"/>
    <w:rsid w:val="20484889"/>
    <w:rsid w:val="27B792DC"/>
    <w:rsid w:val="28CFF0E8"/>
    <w:rsid w:val="2AC1A625"/>
    <w:rsid w:val="2C37CB82"/>
    <w:rsid w:val="2C3A87CA"/>
    <w:rsid w:val="325F0789"/>
    <w:rsid w:val="32F59282"/>
    <w:rsid w:val="344C92BB"/>
    <w:rsid w:val="34AA1DAA"/>
    <w:rsid w:val="388A0ACB"/>
    <w:rsid w:val="3AADA922"/>
    <w:rsid w:val="3AD0A678"/>
    <w:rsid w:val="3E7F9D06"/>
    <w:rsid w:val="41376425"/>
    <w:rsid w:val="413A0317"/>
    <w:rsid w:val="41F765F9"/>
    <w:rsid w:val="4359202C"/>
    <w:rsid w:val="463664D2"/>
    <w:rsid w:val="492BE55E"/>
    <w:rsid w:val="4C5FBDB6"/>
    <w:rsid w:val="5055FAEC"/>
    <w:rsid w:val="5310A546"/>
    <w:rsid w:val="5401A071"/>
    <w:rsid w:val="54A71C8B"/>
    <w:rsid w:val="56A89E2C"/>
    <w:rsid w:val="649DDA58"/>
    <w:rsid w:val="6B22DF53"/>
    <w:rsid w:val="6C6D1857"/>
    <w:rsid w:val="6EB150B5"/>
    <w:rsid w:val="718E6ADB"/>
    <w:rsid w:val="73E3249F"/>
    <w:rsid w:val="7B139C8A"/>
    <w:rsid w:val="7B313B37"/>
    <w:rsid w:val="7B64F742"/>
    <w:rsid w:val="7E2EB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B5933"/>
  <w15:chartTrackingRefBased/>
  <w15:docId w15:val="{9BF79840-EE63-47B8-BE3F-F1AAFF5F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405"/>
  </w:style>
  <w:style w:type="paragraph" w:styleId="Heading1">
    <w:name w:val="heading 1"/>
    <w:basedOn w:val="Normal"/>
    <w:next w:val="Heading2"/>
    <w:link w:val="Heading1Char"/>
    <w:uiPriority w:val="3"/>
    <w:qFormat/>
    <w:rsid w:val="00F85405"/>
    <w:pPr>
      <w:keepNext/>
      <w:keepLines/>
      <w:spacing w:before="360" w:after="24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F85405"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unhideWhenUsed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85405"/>
    <w:pPr>
      <w:spacing w:before="280" w:after="280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1D6BBE"/>
    <w:pPr>
      <w:spacing w:after="0"/>
    </w:pPr>
    <w:rPr>
      <w:rFonts w:ascii="Century Gothic" w:hAnsi="Century Gothic"/>
    </w:rPr>
    <w:tblPr>
      <w:jc w:val="center"/>
      <w:tblBorders>
        <w:bottom w:val="single" w:sz="8" w:space="0" w:color="000000" w:themeColor="text1"/>
        <w:insideH w:val="single" w:sz="8" w:space="0" w:color="BFB6AB" w:themeColor="accent2"/>
      </w:tblBorders>
    </w:tblPr>
    <w:trPr>
      <w:jc w:val="center"/>
    </w:trPr>
    <w:tblStylePr w:type="firstRow">
      <w:rPr>
        <w:rFonts w:ascii="Aptos Display" w:hAnsi="Aptos Display"/>
        <w:b/>
        <w:i w:val="0"/>
        <w:caps/>
        <w:smallCaps w:val="0"/>
        <w:color w:val="000000" w:themeColor="text1"/>
        <w:spacing w:val="40"/>
        <w:sz w:val="36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ormTable">
    <w:name w:val="Form Table"/>
    <w:basedOn w:val="TableNormal"/>
    <w:uiPriority w:val="99"/>
    <w:rsid w:val="001D6BBE"/>
    <w:pPr>
      <w:spacing w:after="360"/>
    </w:pPr>
    <w:rPr>
      <w:rFonts w:ascii="Century Gothic" w:hAnsi="Century Gothic"/>
      <w:color w:val="000000" w:themeColor="text1"/>
    </w:rPr>
    <w:tblPr>
      <w:tblBorders>
        <w:bottom w:val="single" w:sz="8" w:space="0" w:color="000000" w:themeColor="text1"/>
        <w:insideH w:val="single" w:sz="4" w:space="0" w:color="D8D3CC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Aptos Display" w:hAnsi="Aptos Display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1Char">
    <w:name w:val="Heading 1 Char"/>
    <w:basedOn w:val="DefaultParagraphFont"/>
    <w:link w:val="Heading1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er">
    <w:name w:val="header"/>
    <w:basedOn w:val="Normal"/>
    <w:link w:val="HeaderChar"/>
    <w:uiPriority w:val="99"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405"/>
  </w:style>
  <w:style w:type="paragraph" w:styleId="Footer">
    <w:name w:val="footer"/>
    <w:basedOn w:val="Normal"/>
    <w:link w:val="FooterChar"/>
    <w:uiPriority w:val="99"/>
    <w:semiHidden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5405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rsid w:val="00D77EE7"/>
  </w:style>
  <w:style w:type="character" w:customStyle="1" w:styleId="Heading5Char">
    <w:name w:val="Heading 5 Char"/>
    <w:basedOn w:val="DefaultParagraphFont"/>
    <w:link w:val="Heading5"/>
    <w:uiPriority w:val="3"/>
    <w:semiHidden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semiHidden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F85405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604333" w:themeColor="accent1" w:shadow="1"/>
        <w:left w:val="single" w:sz="2" w:space="10" w:color="604333" w:themeColor="accent1" w:shadow="1"/>
        <w:bottom w:val="single" w:sz="2" w:space="10" w:color="604333" w:themeColor="accent1" w:shadow="1"/>
        <w:right w:val="single" w:sz="2" w:space="10" w:color="604333" w:themeColor="accent1" w:shadow="1"/>
      </w:pBdr>
      <w:ind w:left="1152" w:right="1152"/>
    </w:pPr>
    <w:rPr>
      <w:i/>
      <w:iCs/>
      <w:color w:val="604333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0251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60433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604333" w:themeColor="accent1"/>
        <w:bottom w:val="single" w:sz="4" w:space="10" w:color="604333" w:themeColor="accent1"/>
      </w:pBdr>
      <w:spacing w:before="360" w:after="360"/>
      <w:ind w:left="864" w:right="864"/>
      <w:jc w:val="center"/>
    </w:pPr>
    <w:rPr>
      <w:i/>
      <w:iCs/>
      <w:color w:val="6043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604333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604333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473226" w:themeColor="accent1" w:themeShade="BF"/>
      <w:szCs w:val="32"/>
    </w:rPr>
  </w:style>
  <w:style w:type="paragraph" w:customStyle="1" w:styleId="Details">
    <w:name w:val="Details"/>
    <w:basedOn w:val="Normal"/>
    <w:qFormat/>
    <w:rsid w:val="006348DA"/>
    <w:pPr>
      <w:spacing w:after="0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lena%20City%20Hall\AppData\Roaming\Microsoft\Templates\Classic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3ED1963F1E44EA8BC809A24D961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52793-0E70-4893-9C3A-FAC80106967C}"/>
      </w:docPartPr>
      <w:docPartBody>
        <w:p w:rsidR="00C608DD" w:rsidRDefault="000E4AB7">
          <w:pPr>
            <w:pStyle w:val="2D3ED1963F1E44EA8BC809A24D9611AC"/>
          </w:pPr>
          <w:r w:rsidRPr="006348DA">
            <w:t>Location:</w:t>
          </w:r>
        </w:p>
      </w:docPartBody>
    </w:docPart>
    <w:docPart>
      <w:docPartPr>
        <w:name w:val="9DD25E99137F4D71AA66488FF5179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03611-5786-409B-9F8F-B1AC872DFF32}"/>
      </w:docPartPr>
      <w:docPartBody>
        <w:p w:rsidR="00C608DD" w:rsidRDefault="000E4AB7">
          <w:pPr>
            <w:pStyle w:val="9DD25E99137F4D71AA66488FF5179A99"/>
          </w:pPr>
          <w:r w:rsidRPr="006348DA">
            <w:t>Room 914 B</w:t>
          </w:r>
        </w:p>
      </w:docPartBody>
    </w:docPart>
    <w:docPart>
      <w:docPartPr>
        <w:name w:val="9570B053EBFD435EBB9755399BEDB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EB1D0-D4C4-41BD-9839-A1CB6C2E55A9}"/>
      </w:docPartPr>
      <w:docPartBody>
        <w:p w:rsidR="00C608DD" w:rsidRDefault="000E4AB7">
          <w:pPr>
            <w:pStyle w:val="9570B053EBFD435EBB9755399BEDB374"/>
          </w:pPr>
          <w:r w:rsidRPr="006348DA">
            <w:t>Date:</w:t>
          </w:r>
        </w:p>
      </w:docPartBody>
    </w:docPart>
    <w:docPart>
      <w:docPartPr>
        <w:name w:val="8202947E7957472C9023602939FD1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23195-6400-430C-A931-C27D06840B13}"/>
      </w:docPartPr>
      <w:docPartBody>
        <w:p w:rsidR="00C608DD" w:rsidRDefault="000E4AB7">
          <w:pPr>
            <w:pStyle w:val="8202947E7957472C9023602939FD1C45"/>
          </w:pPr>
          <w:r w:rsidRPr="006348DA">
            <w:t>January 9, 20</w:t>
          </w:r>
          <w:r>
            <w:t>XX</w:t>
          </w:r>
        </w:p>
      </w:docPartBody>
    </w:docPart>
    <w:docPart>
      <w:docPartPr>
        <w:name w:val="1BD411E3786E4DA1ADC5151A67974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386D9-C907-4DE8-A5A1-AB16EA1FCC8D}"/>
      </w:docPartPr>
      <w:docPartBody>
        <w:p w:rsidR="00C608DD" w:rsidRDefault="000E4AB7">
          <w:pPr>
            <w:pStyle w:val="1BD411E3786E4DA1ADC5151A6797467E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76C8A58B47E94E9EBBD1FA34FA77A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8A35F-FA69-47F1-8BFB-5EBE524D89C0}"/>
      </w:docPartPr>
      <w:docPartBody>
        <w:p w:rsidR="00C608DD" w:rsidRDefault="000E4AB7">
          <w:pPr>
            <w:pStyle w:val="76C8A58B47E94E9EBBD1FA34FA77A809"/>
          </w:pPr>
          <w:r w:rsidRPr="006348DA">
            <w:t>2:15 PM</w:t>
          </w:r>
        </w:p>
      </w:docPartBody>
    </w:docPart>
    <w:docPart>
      <w:docPartPr>
        <w:name w:val="2CDF580C1532442889E9E79344FB3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40966-4535-4709-B5AC-C20DA9083983}"/>
      </w:docPartPr>
      <w:docPartBody>
        <w:p w:rsidR="00C608DD" w:rsidRDefault="000E4AB7">
          <w:pPr>
            <w:pStyle w:val="2CDF580C1532442889E9E79344FB3133"/>
          </w:pPr>
          <w:r w:rsidRPr="006348DA">
            <w:t>Introductions</w:t>
          </w:r>
        </w:p>
      </w:docPartBody>
    </w:docPart>
    <w:docPart>
      <w:docPartPr>
        <w:name w:val="18401499943145B39C2C3896C891D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04A2A-DB41-4CF0-B1AD-5F32F2C5E9A4}"/>
      </w:docPartPr>
      <w:docPartBody>
        <w:p w:rsidR="00C608DD" w:rsidRDefault="000E4AB7">
          <w:pPr>
            <w:pStyle w:val="18401499943145B39C2C3896C891D3A2"/>
          </w:pPr>
          <w:r w:rsidRPr="006348DA">
            <w:t>New business</w:t>
          </w:r>
        </w:p>
      </w:docPartBody>
    </w:docPart>
    <w:docPart>
      <w:docPartPr>
        <w:name w:val="4F79099F72E24EFCBC6533137E864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D1823-680F-42AB-9B3B-98BDB077E74A}"/>
      </w:docPartPr>
      <w:docPartBody>
        <w:p w:rsidR="00C608DD" w:rsidRDefault="000E4AB7">
          <w:pPr>
            <w:pStyle w:val="4F79099F72E24EFCBC6533137E864FE4"/>
          </w:pPr>
          <w:r w:rsidRPr="006348DA">
            <w:t>Conclusion</w:t>
          </w:r>
        </w:p>
      </w:docPartBody>
    </w:docPart>
    <w:docPart>
      <w:docPartPr>
        <w:name w:val="7D6CBD88B0F1478E8F0441A14D697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CE79A-69F2-4108-B892-D99A4CBA03CB}"/>
      </w:docPartPr>
      <w:docPartBody>
        <w:p w:rsidR="00C608DD" w:rsidRDefault="000E4AB7">
          <w:pPr>
            <w:pStyle w:val="7D6CBD88B0F1478E8F0441A14D697511"/>
          </w:pPr>
          <w:r w:rsidRPr="00F85405">
            <w:t>Next meeting will be held on February 6, 20XX</w:t>
          </w:r>
        </w:p>
      </w:docPartBody>
    </w:docPart>
    <w:docPart>
      <w:docPartPr>
        <w:name w:val="034BBD0F79F2402782D887E5B7D37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20E40-DA86-4388-9900-D12333445FDF}"/>
      </w:docPartPr>
      <w:docPartBody>
        <w:p w:rsidR="00C608DD" w:rsidRDefault="00345018" w:rsidP="00345018">
          <w:pPr>
            <w:pStyle w:val="034BBD0F79F2402782D887E5B7D37446"/>
          </w:pPr>
          <w:r w:rsidRPr="00F85405">
            <w:t>Next meeting will be held on February 6, 20XX</w:t>
          </w:r>
        </w:p>
      </w:docPartBody>
    </w:docPart>
    <w:docPart>
      <w:docPartPr>
        <w:name w:val="CFD9B41CB21749648C97E559FE7CE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5DCB9-CC63-4D1B-B45D-AB2B992778EF}"/>
      </w:docPartPr>
      <w:docPartBody>
        <w:p w:rsidR="00C608DD" w:rsidRDefault="00345018" w:rsidP="00345018">
          <w:pPr>
            <w:pStyle w:val="CFD9B41CB21749648C97E559FE7CED90"/>
          </w:pPr>
          <w:r w:rsidRPr="006348DA">
            <w:t>Conclusion</w:t>
          </w:r>
        </w:p>
      </w:docPartBody>
    </w:docPart>
    <w:docPart>
      <w:docPartPr>
        <w:name w:val="E18B71AA40B841A99999B769EFAC5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401A5-9EC3-4AC6-80B6-CCF020EB6E26}"/>
      </w:docPartPr>
      <w:docPartBody>
        <w:p w:rsidR="00C608DD" w:rsidRDefault="00345018" w:rsidP="00345018">
          <w:pPr>
            <w:pStyle w:val="E18B71AA40B841A99999B769EFAC52C5"/>
          </w:pPr>
          <w:r w:rsidRPr="00F85405">
            <w:t>Next meeting will be held on February 6, 20XX</w:t>
          </w:r>
        </w:p>
      </w:docPartBody>
    </w:docPart>
    <w:docPart>
      <w:docPartPr>
        <w:name w:val="DFAC80E35F4D4A489C5DE18666820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D127E-1235-4B48-9C3A-A5BD599FFED8}"/>
      </w:docPartPr>
      <w:docPartBody>
        <w:p w:rsidR="00FF0578" w:rsidRDefault="00B62B3B" w:rsidP="00B62B3B">
          <w:pPr>
            <w:pStyle w:val="DFAC80E35F4D4A489C5DE1866682019F"/>
          </w:pPr>
          <w:r w:rsidRPr="00F85405">
            <w:t>Sarah will read the minutes from last month’s meeting</w:t>
          </w:r>
        </w:p>
      </w:docPartBody>
    </w:docPart>
    <w:docPart>
      <w:docPartPr>
        <w:name w:val="286080BA4BDA461F9AA5A30EA783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4DC11-B714-47A1-ADFE-1A7EB09FB4DF}"/>
      </w:docPartPr>
      <w:docPartBody>
        <w:p w:rsidR="00FF0578" w:rsidRDefault="00B62B3B" w:rsidP="00B62B3B">
          <w:pPr>
            <w:pStyle w:val="286080BA4BDA461F9AA5A30EA7837B43"/>
          </w:pPr>
          <w:r w:rsidRPr="00F85405">
            <w:t>Sarah will read the minutes from last month’s meeting</w:t>
          </w:r>
        </w:p>
      </w:docPartBody>
    </w:docPart>
    <w:docPart>
      <w:docPartPr>
        <w:name w:val="910AEA242CA54FC8A70E6734AEC06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34F39-46DC-4BE4-AD31-5B703912C3BB}"/>
      </w:docPartPr>
      <w:docPartBody>
        <w:p w:rsidR="00FF0578" w:rsidRDefault="00B62B3B" w:rsidP="00B62B3B">
          <w:pPr>
            <w:pStyle w:val="910AEA242CA54FC8A70E6734AEC06515"/>
          </w:pPr>
          <w:r w:rsidRPr="006348DA">
            <w:t>Old business</w:t>
          </w:r>
        </w:p>
      </w:docPartBody>
    </w:docPart>
    <w:docPart>
      <w:docPartPr>
        <w:name w:val="EA3A656AE5C244DEB604991C8F608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60C71-8731-4E61-B445-3ABE96F32445}"/>
      </w:docPartPr>
      <w:docPartBody>
        <w:p w:rsidR="00FF0578" w:rsidRDefault="00B62B3B" w:rsidP="00B62B3B">
          <w:pPr>
            <w:pStyle w:val="EA3A656AE5C244DEB604991C8F6089D5"/>
          </w:pPr>
          <w:r w:rsidRPr="00F85405">
            <w:t>Volunteers for holiday food drive</w:t>
          </w:r>
        </w:p>
      </w:docPartBody>
    </w:docPart>
    <w:docPart>
      <w:docPartPr>
        <w:name w:val="D57D82D0E146425EBD6CD692D7B25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928C0-2547-4A19-8FE9-5C3AC2D2D587}"/>
      </w:docPartPr>
      <w:docPartBody>
        <w:p w:rsidR="00D36E66" w:rsidRDefault="000E4AB7">
          <w:pPr>
            <w:pStyle w:val="D57D82D0E146425EBD6CD692D7B255BB"/>
          </w:pPr>
          <w:r w:rsidRPr="00F85405">
            <w:t>Sarah will read the minutes from last month’s meeting</w:t>
          </w:r>
        </w:p>
      </w:docPartBody>
    </w:docPart>
    <w:docPart>
      <w:docPartPr>
        <w:name w:val="FF378EE916CF4B08A45CD611F87DB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C2C43-0E30-40A4-A629-F5FCA55DA920}"/>
      </w:docPartPr>
      <w:docPartBody>
        <w:p w:rsidR="00D36E66" w:rsidRDefault="000E4AB7">
          <w:pPr>
            <w:pStyle w:val="FF378EE916CF4B08A45CD611F87DB4D3"/>
          </w:pPr>
          <w:r w:rsidRPr="00F85405">
            <w:t>John will take attendance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18"/>
    <w:rsid w:val="00006C33"/>
    <w:rsid w:val="00015419"/>
    <w:rsid w:val="00026E70"/>
    <w:rsid w:val="00093631"/>
    <w:rsid w:val="000E4AB7"/>
    <w:rsid w:val="000F656F"/>
    <w:rsid w:val="00140FB8"/>
    <w:rsid w:val="002E6E34"/>
    <w:rsid w:val="00340B9E"/>
    <w:rsid w:val="00345018"/>
    <w:rsid w:val="0034744E"/>
    <w:rsid w:val="003637B1"/>
    <w:rsid w:val="00370D0A"/>
    <w:rsid w:val="00431FCE"/>
    <w:rsid w:val="00440A5F"/>
    <w:rsid w:val="00452C56"/>
    <w:rsid w:val="004D3A8C"/>
    <w:rsid w:val="005A58C7"/>
    <w:rsid w:val="005B1590"/>
    <w:rsid w:val="005E552E"/>
    <w:rsid w:val="00682712"/>
    <w:rsid w:val="006F7C86"/>
    <w:rsid w:val="007B625A"/>
    <w:rsid w:val="0088306B"/>
    <w:rsid w:val="008B57D6"/>
    <w:rsid w:val="00932B0D"/>
    <w:rsid w:val="00957989"/>
    <w:rsid w:val="00957DC3"/>
    <w:rsid w:val="00A649A6"/>
    <w:rsid w:val="00A749EE"/>
    <w:rsid w:val="00AC7092"/>
    <w:rsid w:val="00B068F3"/>
    <w:rsid w:val="00B62B3B"/>
    <w:rsid w:val="00BB6494"/>
    <w:rsid w:val="00C608DD"/>
    <w:rsid w:val="00C8737D"/>
    <w:rsid w:val="00CE7C10"/>
    <w:rsid w:val="00D36E66"/>
    <w:rsid w:val="00D54A2F"/>
    <w:rsid w:val="00DB4B3B"/>
    <w:rsid w:val="00DB695E"/>
    <w:rsid w:val="00DD437B"/>
    <w:rsid w:val="00DE65AF"/>
    <w:rsid w:val="00EB5F98"/>
    <w:rsid w:val="00F02049"/>
    <w:rsid w:val="00F36BB3"/>
    <w:rsid w:val="00FB6B45"/>
    <w:rsid w:val="00FC275F"/>
    <w:rsid w:val="00FC4B73"/>
    <w:rsid w:val="00FF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3ED1963F1E44EA8BC809A24D9611AC">
    <w:name w:val="2D3ED1963F1E44EA8BC809A24D9611AC"/>
  </w:style>
  <w:style w:type="paragraph" w:customStyle="1" w:styleId="9DD25E99137F4D71AA66488FF5179A99">
    <w:name w:val="9DD25E99137F4D71AA66488FF5179A99"/>
  </w:style>
  <w:style w:type="paragraph" w:customStyle="1" w:styleId="9570B053EBFD435EBB9755399BEDB374">
    <w:name w:val="9570B053EBFD435EBB9755399BEDB374"/>
  </w:style>
  <w:style w:type="paragraph" w:customStyle="1" w:styleId="8202947E7957472C9023602939FD1C45">
    <w:name w:val="8202947E7957472C9023602939FD1C45"/>
  </w:style>
  <w:style w:type="paragraph" w:customStyle="1" w:styleId="1BD411E3786E4DA1ADC5151A6797467E">
    <w:name w:val="1BD411E3786E4DA1ADC5151A6797467E"/>
  </w:style>
  <w:style w:type="paragraph" w:customStyle="1" w:styleId="76C8A58B47E94E9EBBD1FA34FA77A809">
    <w:name w:val="76C8A58B47E94E9EBBD1FA34FA77A809"/>
  </w:style>
  <w:style w:type="paragraph" w:customStyle="1" w:styleId="2CDF580C1532442889E9E79344FB3133">
    <w:name w:val="2CDF580C1532442889E9E79344FB3133"/>
  </w:style>
  <w:style w:type="paragraph" w:customStyle="1" w:styleId="18401499943145B39C2C3896C891D3A2">
    <w:name w:val="18401499943145B39C2C3896C891D3A2"/>
  </w:style>
  <w:style w:type="paragraph" w:customStyle="1" w:styleId="4F79099F72E24EFCBC6533137E864FE4">
    <w:name w:val="4F79099F72E24EFCBC6533137E864FE4"/>
  </w:style>
  <w:style w:type="paragraph" w:customStyle="1" w:styleId="7D6CBD88B0F1478E8F0441A14D697511">
    <w:name w:val="7D6CBD88B0F1478E8F0441A14D697511"/>
  </w:style>
  <w:style w:type="paragraph" w:customStyle="1" w:styleId="034BBD0F79F2402782D887E5B7D37446">
    <w:name w:val="034BBD0F79F2402782D887E5B7D37446"/>
    <w:rsid w:val="00345018"/>
  </w:style>
  <w:style w:type="paragraph" w:customStyle="1" w:styleId="CFD9B41CB21749648C97E559FE7CED90">
    <w:name w:val="CFD9B41CB21749648C97E559FE7CED90"/>
    <w:rsid w:val="00345018"/>
  </w:style>
  <w:style w:type="paragraph" w:customStyle="1" w:styleId="E18B71AA40B841A99999B769EFAC52C5">
    <w:name w:val="E18B71AA40B841A99999B769EFAC52C5"/>
    <w:rsid w:val="00345018"/>
  </w:style>
  <w:style w:type="paragraph" w:customStyle="1" w:styleId="DFAC80E35F4D4A489C5DE1866682019F">
    <w:name w:val="DFAC80E35F4D4A489C5DE1866682019F"/>
    <w:rsid w:val="00B62B3B"/>
  </w:style>
  <w:style w:type="paragraph" w:customStyle="1" w:styleId="286080BA4BDA461F9AA5A30EA7837B43">
    <w:name w:val="286080BA4BDA461F9AA5A30EA7837B43"/>
    <w:rsid w:val="00B62B3B"/>
  </w:style>
  <w:style w:type="paragraph" w:customStyle="1" w:styleId="910AEA242CA54FC8A70E6734AEC06515">
    <w:name w:val="910AEA242CA54FC8A70E6734AEC06515"/>
    <w:rsid w:val="00B62B3B"/>
  </w:style>
  <w:style w:type="paragraph" w:customStyle="1" w:styleId="EA3A656AE5C244DEB604991C8F6089D5">
    <w:name w:val="EA3A656AE5C244DEB604991C8F6089D5"/>
    <w:rsid w:val="00B62B3B"/>
  </w:style>
  <w:style w:type="paragraph" w:customStyle="1" w:styleId="D57D82D0E146425EBD6CD692D7B255BB">
    <w:name w:val="D57D82D0E146425EBD6CD692D7B255BB"/>
  </w:style>
  <w:style w:type="paragraph" w:customStyle="1" w:styleId="FF378EE916CF4B08A45CD611F87DB4D3">
    <w:name w:val="FF378EE916CF4B08A45CD611F87DB4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ustom 1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997B9BA-7353-4667-B610-6D49901E6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21A7C4-90F3-49AB-8EA2-ECE1E2F93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A4E3FE-51BE-4A8C-BE9B-5B4BC4B3D4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Classic meeting agenda.dotx</Template>
  <TotalTime>17</TotalTime>
  <Pages>2</Pages>
  <Words>309</Words>
  <Characters>1619</Characters>
  <Application>Microsoft Office Word</Application>
  <DocSecurity>0</DocSecurity>
  <Lines>39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Molena Agenda November 10, 2025</vt:lpstr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Molena Agenda November 10, 2025</dc:title>
  <dc:subject/>
  <dc:creator>Tina Lee</dc:creator>
  <cp:keywords/>
  <dc:description/>
  <cp:lastModifiedBy>Alla Drake</cp:lastModifiedBy>
  <cp:revision>7</cp:revision>
  <cp:lastPrinted>2026-02-09T20:16:00Z</cp:lastPrinted>
  <dcterms:created xsi:type="dcterms:W3CDTF">2026-03-05T20:53:00Z</dcterms:created>
  <dcterms:modified xsi:type="dcterms:W3CDTF">2026-03-09T15:21:00Z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