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201"/>
        <w:gridCol w:w="9149"/>
      </w:tblGrid>
      <w:tr w:rsidR="006348DA" w:rsidRPr="001D6BBE" w14:paraId="042A2156" w14:textId="77777777" w:rsidTr="1F9C7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117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0F72BDD" w14:textId="11DE2610" w:rsidR="006348DA" w:rsidRPr="00091223" w:rsidRDefault="00F34C3E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448387654"/>
                <w:placeholder>
                  <w:docPart w:val="2D3ED1963F1E44EA8BC809A24D9611AC"/>
                </w:placeholder>
                <w:showingPlcHdr/>
                <w15:appearance w15:val="hidden"/>
              </w:sdtPr>
              <w:sdtEndPr/>
              <w:sdtContent>
                <w:r w:rsidR="006348DA" w:rsidRPr="00091223">
                  <w:rPr>
                    <w:rFonts w:asciiTheme="majorHAnsi" w:hAnsiTheme="majorHAnsi"/>
                  </w:rPr>
                  <w:t>Location:</w:t>
                </w:r>
              </w:sdtContent>
            </w:sdt>
          </w:p>
        </w:tc>
        <w:tc>
          <w:tcPr>
            <w:tcW w:w="891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55AB6F9" w14:textId="1266DBFA" w:rsidR="006348DA" w:rsidRPr="00091223" w:rsidRDefault="00F34C3E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314706371"/>
                <w:placeholder>
                  <w:docPart w:val="9DD25E99137F4D71AA66488FF5179A99"/>
                </w:placeholder>
                <w15:appearance w15:val="hidden"/>
              </w:sdtPr>
              <w:sdtEndPr/>
              <w:sdtContent>
                <w:r w:rsidR="00D3511C" w:rsidRPr="00091223">
                  <w:rPr>
                    <w:rFonts w:asciiTheme="majorHAnsi" w:hAnsiTheme="majorHAnsi"/>
                  </w:rPr>
                  <w:t>10 Spring Road, Molena, GA 30258</w:t>
                </w:r>
              </w:sdtContent>
            </w:sdt>
          </w:p>
        </w:tc>
      </w:tr>
      <w:tr w:rsidR="006348DA" w:rsidRPr="001D6BBE" w14:paraId="671D1BA5" w14:textId="77777777" w:rsidTr="492BE55E">
        <w:trPr>
          <w:trHeight w:val="48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5F4DA087" w14:textId="0F11C716" w:rsidR="006348DA" w:rsidRPr="001D6BBE" w:rsidRDefault="00F34C3E" w:rsidP="00144570">
            <w:pPr>
              <w:pStyle w:val="Details"/>
              <w:spacing w:line="240" w:lineRule="auto"/>
              <w:jc w:val="center"/>
            </w:pPr>
            <w:sdt>
              <w:sdtPr>
                <w:id w:val="-1613049027"/>
                <w:placeholder>
                  <w:docPart w:val="9570B053EBFD435EBB9755399BEDB374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Date: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0145567" w14:textId="02159974" w:rsidR="006348DA" w:rsidRPr="001D6BBE" w:rsidRDefault="00F34C3E" w:rsidP="00144570">
            <w:pPr>
              <w:pStyle w:val="Details"/>
              <w:spacing w:line="240" w:lineRule="auto"/>
              <w:jc w:val="center"/>
            </w:pPr>
            <w:sdt>
              <w:sdtPr>
                <w:id w:val="1016275728"/>
                <w:placeholder>
                  <w:docPart w:val="8202947E7957472C9023602939FD1C45"/>
                </w:placeholder>
                <w15:appearance w15:val="hidden"/>
              </w:sdtPr>
              <w:sdtEndPr/>
              <w:sdtContent>
                <w:r w:rsidR="003272C2">
                  <w:t>June 8</w:t>
                </w:r>
                <w:r w:rsidR="005D3B3D">
                  <w:t>, 2026</w:t>
                </w:r>
              </w:sdtContent>
            </w:sdt>
          </w:p>
        </w:tc>
      </w:tr>
      <w:tr w:rsidR="006348DA" w:rsidRPr="001D6BBE" w14:paraId="0C07875A" w14:textId="77777777" w:rsidTr="34AA1DAA">
        <w:trPr>
          <w:trHeight w:val="36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BA70DD" w14:textId="3EDC416E" w:rsidR="006348DA" w:rsidRPr="001D6BBE" w:rsidRDefault="00F34C3E" w:rsidP="00144570">
            <w:pPr>
              <w:pStyle w:val="Details"/>
              <w:spacing w:line="240" w:lineRule="auto"/>
              <w:jc w:val="center"/>
            </w:pPr>
            <w:sdt>
              <w:sdtPr>
                <w:id w:val="-1014604151"/>
                <w:placeholder>
                  <w:docPart w:val="1BD411E3786E4DA1ADC5151A6797467E"/>
                </w:placeholder>
                <w:showingPlcHdr/>
                <w15:appearance w15:val="hidden"/>
              </w:sdtPr>
              <w:sdtEndPr/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588CC04" w14:textId="22C6DF65" w:rsidR="006348DA" w:rsidRPr="001D6BBE" w:rsidRDefault="00F34C3E" w:rsidP="00144570">
            <w:pPr>
              <w:pStyle w:val="Details"/>
              <w:spacing w:line="240" w:lineRule="auto"/>
              <w:jc w:val="center"/>
            </w:pPr>
            <w:sdt>
              <w:sdtPr>
                <w:id w:val="-600021746"/>
                <w:placeholder>
                  <w:docPart w:val="76C8A58B47E94E9EBBD1FA34FA77A809"/>
                </w:placeholder>
                <w15:appearance w15:val="hidden"/>
              </w:sdtPr>
              <w:sdtEndPr/>
              <w:sdtContent>
                <w:r w:rsidR="00D3511C">
                  <w:t>6:00 PM</w:t>
                </w:r>
              </w:sdtContent>
            </w:sdt>
          </w:p>
        </w:tc>
      </w:tr>
    </w:tbl>
    <w:p w14:paraId="135B955A" w14:textId="71FD9B26" w:rsidR="0086196D" w:rsidRPr="00C213D7" w:rsidRDefault="00F34C3E" w:rsidP="413A0317">
      <w:pPr>
        <w:pStyle w:val="Heading1"/>
        <w:spacing w:line="240" w:lineRule="auto"/>
      </w:pPr>
      <w:sdt>
        <w:sdtPr>
          <w:id w:val="650634384"/>
          <w:placeholder>
            <w:docPart w:val="2CDF580C1532442889E9E79344FB3133"/>
          </w:placeholder>
          <w15:appearance w15:val="hidden"/>
        </w:sdtPr>
        <w:sdtEndPr/>
        <w:sdtContent>
          <w:r w:rsidR="00D3511C" w:rsidRPr="00C213D7">
            <w:t>Call to order</w:t>
          </w:r>
        </w:sdtContent>
      </w:sdt>
      <w:r w:rsidR="006348DA" w:rsidRPr="00C213D7">
        <w:t xml:space="preserve"> </w:t>
      </w:r>
    </w:p>
    <w:p w14:paraId="3B7D6A93" w14:textId="53ADEFEC" w:rsidR="0086196D" w:rsidRPr="00C213D7" w:rsidRDefault="00F34C3E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430861581"/>
          <w:placeholder>
            <w:docPart w:val="D57D82D0E146425EBD6CD692D7B255BB"/>
          </w:placeholder>
          <w15:appearance w15:val="hidden"/>
        </w:sdtPr>
        <w:sdtEndPr/>
        <w:sdtContent>
          <w:r w:rsidR="00D3511C">
            <w:t xml:space="preserve">Pledge </w:t>
          </w:r>
        </w:sdtContent>
      </w:sdt>
      <w:r w:rsidR="00F85405">
        <w:t xml:space="preserve"> </w:t>
      </w:r>
    </w:p>
    <w:p w14:paraId="556E4AD0" w14:textId="0BD76506" w:rsidR="0086196D" w:rsidRPr="00C213D7" w:rsidRDefault="00F34C3E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-1279253197"/>
          <w:placeholder>
            <w:docPart w:val="FF378EE916CF4B08A45CD611F87DB4D3"/>
          </w:placeholder>
          <w15:appearance w15:val="hidden"/>
        </w:sdtPr>
        <w:sdtEndPr/>
        <w:sdtContent>
          <w:r w:rsidR="00D3511C">
            <w:t xml:space="preserve">Invocation </w:t>
          </w:r>
        </w:sdtContent>
      </w:sdt>
      <w:r w:rsidR="00F85405">
        <w:t xml:space="preserve"> </w:t>
      </w:r>
    </w:p>
    <w:p w14:paraId="7F355015" w14:textId="77777777" w:rsidR="00EE6043" w:rsidRPr="00C213D7" w:rsidRDefault="00F34C3E" w:rsidP="413A0317">
      <w:pPr>
        <w:pStyle w:val="Heading1"/>
        <w:spacing w:line="240" w:lineRule="auto"/>
      </w:pPr>
      <w:sdt>
        <w:sdtPr>
          <w:id w:val="1367788906"/>
          <w:placeholder>
            <w:docPart w:val="910AEA242CA54FC8A70E6734AEC06515"/>
          </w:placeholder>
          <w15:appearance w15:val="hidden"/>
        </w:sdtPr>
        <w:sdtEndPr/>
        <w:sdtContent>
          <w:r w:rsidR="00EE6043" w:rsidRPr="00C213D7">
            <w:t>Approval of minutes and agenda</w:t>
          </w:r>
        </w:sdtContent>
      </w:sdt>
      <w:r w:rsidR="00EE6043" w:rsidRPr="00C213D7">
        <w:t xml:space="preserve"> </w:t>
      </w:r>
    </w:p>
    <w:p w14:paraId="3B4E36BB" w14:textId="6167434C" w:rsidR="00EE6043" w:rsidRPr="00DC3FC3" w:rsidRDefault="00F34C3E" w:rsidP="00A42D54">
      <w:pPr>
        <w:pStyle w:val="Details"/>
        <w:numPr>
          <w:ilvl w:val="0"/>
          <w:numId w:val="16"/>
        </w:numPr>
        <w:spacing w:line="276" w:lineRule="auto"/>
      </w:pPr>
      <w:sdt>
        <w:sdtPr>
          <w:id w:val="-883787903"/>
          <w:placeholder>
            <w:docPart w:val="EA3A656AE5C244DEB604991C8F6089D5"/>
          </w:placeholder>
          <w15:appearance w15:val="hidden"/>
        </w:sdtPr>
        <w:sdtEndPr/>
        <w:sdtContent>
          <w:r w:rsidR="00EE6043">
            <w:t xml:space="preserve">Approval of Minutes of </w:t>
          </w:r>
          <w:proofErr w:type="gramStart"/>
          <w:r w:rsidR="00EE6043">
            <w:t xml:space="preserve">the </w:t>
          </w:r>
          <w:r w:rsidR="003272C2">
            <w:t>May</w:t>
          </w:r>
          <w:proofErr w:type="gramEnd"/>
          <w:r w:rsidR="003272C2">
            <w:t xml:space="preserve"> 11</w:t>
          </w:r>
          <w:r w:rsidR="00071C4B">
            <w:t>,</w:t>
          </w:r>
          <w:r w:rsidR="009909DC">
            <w:t xml:space="preserve"> </w:t>
          </w:r>
          <w:r w:rsidR="10AAD2D6">
            <w:t>2026</w:t>
          </w:r>
          <w:r w:rsidR="009909DC">
            <w:t>,</w:t>
          </w:r>
          <w:r w:rsidR="00EE6043">
            <w:t xml:space="preserve"> </w:t>
          </w:r>
          <w:r w:rsidR="003272C2">
            <w:t xml:space="preserve">regular </w:t>
          </w:r>
          <w:r w:rsidR="00EE6043">
            <w:t>meeting</w:t>
          </w:r>
          <w:r w:rsidR="003272C2">
            <w:t xml:space="preserve"> and town hall meeting</w:t>
          </w:r>
        </w:sdtContent>
      </w:sdt>
      <w:r w:rsidR="00EE6043">
        <w:t xml:space="preserve"> </w:t>
      </w:r>
    </w:p>
    <w:p w14:paraId="42967C93" w14:textId="77777777" w:rsidR="00EE6043" w:rsidRDefault="00EE6043" w:rsidP="00A42D54">
      <w:pPr>
        <w:pStyle w:val="Details"/>
        <w:numPr>
          <w:ilvl w:val="0"/>
          <w:numId w:val="16"/>
        </w:numPr>
        <w:spacing w:line="276" w:lineRule="auto"/>
      </w:pPr>
      <w:r>
        <w:t>Approval of current agenda</w:t>
      </w:r>
    </w:p>
    <w:p w14:paraId="2A1B58E2" w14:textId="7F066870" w:rsidR="00936CB5" w:rsidRPr="00AF422F" w:rsidRDefault="00F34C3E" w:rsidP="00AF422F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sdt>
        <w:sdtPr>
          <w:rPr>
            <w:rFonts w:asciiTheme="majorHAnsi" w:eastAsiaTheme="majorEastAsia" w:hAnsiTheme="majorHAnsi" w:cs="Times New Roman (Headings CS)"/>
            <w:caps/>
            <w:color w:val="000000" w:themeColor="text1"/>
            <w:spacing w:val="40"/>
            <w:sz w:val="20"/>
            <w:szCs w:val="20"/>
          </w:rPr>
          <w:id w:val="-2145180343"/>
          <w:placeholder>
            <w:docPart w:val="97A4CDCA743642FCA83549CFDD75EB85"/>
          </w:placeholder>
          <w15:appearance w15:val="hidden"/>
        </w:sdtPr>
        <w:sdtEndPr/>
        <w:sdtContent>
          <w:r w:rsidR="002D661D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Public comments</w:t>
          </w:r>
          <w:r w:rsidR="00634928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 xml:space="preserve"> </w:t>
          </w:r>
          <w:r w:rsidR="001A64A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 xml:space="preserve">(three </w:t>
          </w:r>
          <w:r w:rsidR="00634928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minutes per speaker</w:t>
          </w:r>
          <w:r w:rsidR="001A64A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)</w:t>
          </w:r>
        </w:sdtContent>
      </w:sdt>
    </w:p>
    <w:p w14:paraId="2F215BB4" w14:textId="5DC1DDB9" w:rsidR="00891266" w:rsidRDefault="00EE6043" w:rsidP="2FE32EF3">
      <w:pPr>
        <w:spacing w:before="240" w:line="240" w:lineRule="auto"/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</w:pPr>
      <w:r w:rsidRPr="2FE32EF3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INVITED GUESTS/</w:t>
      </w:r>
      <w:r w:rsidR="58C6F7AF" w:rsidRPr="1A5F3745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Recognition</w:t>
      </w:r>
    </w:p>
    <w:p w14:paraId="6C6160A0" w14:textId="3754111D" w:rsidR="00EE6043" w:rsidRPr="00EE6043" w:rsidRDefault="00EE6043" w:rsidP="413A0317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(WITH POSSIBLE ACTION ITEMS</w:t>
      </w:r>
      <w:r w:rsidR="00891266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- Five minutes per speaker</w:t>
      </w: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)</w:t>
      </w:r>
    </w:p>
    <w:p w14:paraId="67BE697A" w14:textId="004FEAD5" w:rsidR="004B2CF4" w:rsidRDefault="0054214D" w:rsidP="413A0317">
      <w:pPr>
        <w:pStyle w:val="Details"/>
        <w:numPr>
          <w:ilvl w:val="0"/>
          <w:numId w:val="22"/>
        </w:numPr>
        <w:spacing w:before="240" w:line="240" w:lineRule="auto"/>
      </w:pPr>
      <w:proofErr w:type="gramStart"/>
      <w:r>
        <w:t>Recognition</w:t>
      </w:r>
      <w:r w:rsidR="009F2B81">
        <w:t>s</w:t>
      </w:r>
      <w:proofErr w:type="gramEnd"/>
      <w:r w:rsidR="009F2B81">
        <w:t>:</w:t>
      </w:r>
    </w:p>
    <w:p w14:paraId="6D4B1A85" w14:textId="7254261A" w:rsidR="009F2B81" w:rsidRDefault="009F2B81" w:rsidP="009F2B81">
      <w:pPr>
        <w:pStyle w:val="Details"/>
        <w:numPr>
          <w:ilvl w:val="1"/>
          <w:numId w:val="22"/>
        </w:numPr>
        <w:spacing w:before="240" w:line="240" w:lineRule="auto"/>
      </w:pPr>
      <w:r>
        <w:t xml:space="preserve">Recognition of Bobby T. Bunn for </w:t>
      </w:r>
      <w:r w:rsidR="00243158">
        <w:t>his leadership in</w:t>
      </w:r>
      <w:r>
        <w:t xml:space="preserve"> </w:t>
      </w:r>
      <w:r w:rsidR="00243158">
        <w:t xml:space="preserve">the </w:t>
      </w:r>
      <w:r w:rsidR="00237FE4">
        <w:t xml:space="preserve">Molena </w:t>
      </w:r>
      <w:r>
        <w:t>Bigfoot Fest</w:t>
      </w:r>
    </w:p>
    <w:p w14:paraId="2EBA82DF" w14:textId="266BF65A" w:rsidR="003509C5" w:rsidRDefault="003272C2" w:rsidP="003272C2">
      <w:pPr>
        <w:pStyle w:val="Details"/>
        <w:numPr>
          <w:ilvl w:val="0"/>
          <w:numId w:val="22"/>
        </w:numPr>
        <w:spacing w:before="240" w:line="240" w:lineRule="auto"/>
      </w:pPr>
      <w:r>
        <w:t xml:space="preserve">Jim Stamey to speak about his future business at 20 Spring </w:t>
      </w:r>
      <w:r w:rsidR="5A2AC2BC">
        <w:t>Road</w:t>
      </w:r>
    </w:p>
    <w:p w14:paraId="4966F1F7" w14:textId="28BE0FA3" w:rsidR="00EE6043" w:rsidRPr="00EE6043" w:rsidRDefault="00941253" w:rsidP="7282A38C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 w:rsidRPr="7282A38C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C</w:t>
      </w:r>
      <w:r w:rsidR="00EE6043" w:rsidRPr="7282A38C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OUNCIL ACTION ON GUEST REQUESTS</w:t>
      </w:r>
      <w:r w:rsidR="00246893" w:rsidRPr="7282A38C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 xml:space="preserve"> </w:t>
      </w:r>
      <w:r w:rsidR="00246893" w:rsidRPr="7282A38C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</w:t>
      </w:r>
      <w:r w:rsidR="002F41A4" w:rsidRPr="7282A38C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IF NECESSARY)</w:t>
      </w:r>
    </w:p>
    <w:p w14:paraId="3629F125" w14:textId="77777777" w:rsidR="00C24B7C" w:rsidRDefault="00C24B7C" w:rsidP="7282A38C">
      <w:pPr>
        <w:spacing w:before="240" w:line="240" w:lineRule="auto"/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</w:pPr>
    </w:p>
    <w:p w14:paraId="5332E81E" w14:textId="401063B6" w:rsidR="00B308B5" w:rsidRPr="005A3115" w:rsidRDefault="00B308B5" w:rsidP="7282A38C">
      <w:pPr>
        <w:spacing w:before="240" w:line="240" w:lineRule="auto"/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</w:pPr>
      <w:r w:rsidRPr="7282A38C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CHIEF OF POLICE REPORT – Matt Polk</w:t>
      </w:r>
      <w:r w:rsidR="1BAE5C94" w:rsidRPr="429C2C00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 xml:space="preserve"> or </w:t>
      </w:r>
      <w:r w:rsidR="1BAE5C94" w:rsidRPr="00CE1AEE">
        <w:rPr>
          <w:rFonts w:asciiTheme="majorHAnsi" w:eastAsiaTheme="majorEastAsia" w:hAnsiTheme="majorHAnsi" w:cs="Times New Roman (Headings CS)"/>
          <w:b/>
          <w:bCs/>
          <w:caps/>
          <w:color w:val="000000" w:themeColor="text1"/>
          <w:spacing w:val="40"/>
          <w:sz w:val="32"/>
          <w:szCs w:val="32"/>
        </w:rPr>
        <w:t>representative</w:t>
      </w:r>
    </w:p>
    <w:p w14:paraId="74D5F2D7" w14:textId="74010AF8" w:rsidR="00B308B5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Number of Calls &amp; Citations</w:t>
      </w:r>
      <w:r w:rsidR="009345D3">
        <w:t xml:space="preserve"> total </w:t>
      </w:r>
      <w:r w:rsidR="000A7CD0">
        <w:t>/ Traffic</w:t>
      </w:r>
    </w:p>
    <w:p w14:paraId="4548A6B6" w14:textId="5012D995" w:rsidR="00B308B5" w:rsidRPr="00C213D7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Vehicle Status &amp; Mileage</w:t>
      </w:r>
    </w:p>
    <w:p w14:paraId="5FD0F3F4" w14:textId="0FC582B5" w:rsidR="00B308B5" w:rsidRPr="00C213D7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’20 Explorer _________________</w:t>
      </w:r>
    </w:p>
    <w:p w14:paraId="6B000EF0" w14:textId="77777777" w:rsidR="00FE5D8F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’23 Dodge Charger</w:t>
      </w:r>
      <w:r w:rsidR="00FE5D8F">
        <w:t xml:space="preserve"> </w:t>
      </w:r>
      <w:r w:rsidR="00FE5D8F" w:rsidRPr="00C213D7">
        <w:t>_________________</w:t>
      </w:r>
    </w:p>
    <w:p w14:paraId="184E8286" w14:textId="62948FB2" w:rsidR="009D063D" w:rsidRPr="00C213D7" w:rsidRDefault="009D063D" w:rsidP="00A42D54">
      <w:pPr>
        <w:pStyle w:val="Details"/>
        <w:numPr>
          <w:ilvl w:val="1"/>
          <w:numId w:val="17"/>
        </w:numPr>
        <w:spacing w:line="276" w:lineRule="auto"/>
      </w:pPr>
      <w:r>
        <w:t>Status of other vehicles currently in use</w:t>
      </w:r>
    </w:p>
    <w:p w14:paraId="2D776362" w14:textId="22F4CE41" w:rsidR="0086196D" w:rsidRPr="00C213D7" w:rsidRDefault="00F34C3E" w:rsidP="413A0317">
      <w:pPr>
        <w:spacing w:before="240" w:line="240" w:lineRule="auto"/>
      </w:pPr>
      <w:sdt>
        <w:sdtPr>
          <w:id w:val="-1657148359"/>
          <w:placeholder>
            <w:docPart w:val="4F79099F72E24EFCBC6533137E864FE4"/>
          </w:placeholder>
          <w15:appearance w15:val="hidden"/>
        </w:sdtPr>
        <w:sdtEndPr/>
        <w:sdtContent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Reports from council</w:t>
          </w:r>
          <w:r w:rsidR="00B308B5" w:rsidRPr="00C213D7">
            <w:t xml:space="preserve"> </w:t>
          </w:r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and committees</w:t>
          </w:r>
        </w:sdtContent>
      </w:sdt>
      <w:r w:rsidR="006348DA" w:rsidRPr="00C213D7">
        <w:t xml:space="preserve"> </w:t>
      </w:r>
    </w:p>
    <w:sdt>
      <w:sdtPr>
        <w:rPr>
          <w:rFonts w:asciiTheme="majorHAnsi" w:eastAsiaTheme="majorEastAsia" w:hAnsiTheme="majorHAnsi" w:cs="Times New Roman (Headings CS)"/>
          <w:b/>
          <w:bCs/>
          <w:caps/>
          <w:spacing w:val="40"/>
          <w:sz w:val="32"/>
          <w:szCs w:val="32"/>
        </w:rPr>
        <w:id w:val="1756938472"/>
        <w:placeholder>
          <w:docPart w:val="7D6CBD88B0F1478E8F0441A14D697511"/>
        </w:placeholder>
        <w15:appearance w15:val="hidden"/>
      </w:sdtPr>
      <w:sdtEnd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2"/>
          <w:szCs w:val="22"/>
        </w:rPr>
      </w:sdtEndPr>
      <w:sdtContent>
        <w:p w14:paraId="03F01861" w14:textId="1F47FE36" w:rsidR="002A575B" w:rsidRPr="004266CC" w:rsidRDefault="00B308B5" w:rsidP="004266CC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Buildings, Streets and Grounds</w:t>
          </w:r>
        </w:p>
        <w:p w14:paraId="582C6CCF" w14:textId="4CFFB69A" w:rsidR="004B10B4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Public Safety</w:t>
          </w:r>
          <w:r w:rsidR="35508D99">
            <w:t xml:space="preserve"> - Absent</w:t>
          </w:r>
        </w:p>
        <w:p w14:paraId="6D31C19A" w14:textId="41D527CC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Technology</w:t>
          </w:r>
        </w:p>
        <w:p w14:paraId="108FF604" w14:textId="3EBDEFFA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Ways &amp; Means</w:t>
          </w:r>
        </w:p>
        <w:p w14:paraId="47DE78F3" w14:textId="38C518BF" w:rsidR="00BE09F3" w:rsidRPr="00C213D7" w:rsidRDefault="00B308B5" w:rsidP="00F6395B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Water</w:t>
          </w:r>
        </w:p>
      </w:sdtContent>
    </w:sdt>
    <w:sdt>
      <w:sdtPr>
        <w:rPr>
          <w:color w:val="44546A" w:themeColor="text2"/>
        </w:rPr>
        <w:id w:val="332499013"/>
        <w:placeholder>
          <w:docPart w:val="034BBD0F79F2402782D887E5B7D37446"/>
        </w:placeholder>
        <w15:appearance w15:val="hidden"/>
      </w:sdtPr>
      <w:sdtEndPr/>
      <w:sdtContent>
        <w:p w14:paraId="09ABCAA2" w14:textId="0C09AE84" w:rsidR="00D43A87" w:rsidRDefault="00D43A87" w:rsidP="00523CC2">
          <w:pPr>
            <w:pStyle w:val="Details"/>
            <w:spacing w:line="240" w:lineRule="auto"/>
          </w:pPr>
        </w:p>
        <w:p w14:paraId="64D03293" w14:textId="059953E0" w:rsidR="00B308B5" w:rsidRPr="00C213D7" w:rsidRDefault="00F34C3E" w:rsidP="413A0317">
          <w:pPr>
            <w:pStyle w:val="Heading1"/>
            <w:spacing w:before="240" w:line="240" w:lineRule="auto"/>
          </w:pPr>
          <w:sdt>
            <w:sdtPr>
              <w:id w:val="1614396007"/>
              <w:placeholder>
                <w:docPart w:val="CFD9B41CB21749648C97E559FE7CED90"/>
              </w:placeholder>
              <w15:appearance w15:val="hidden"/>
            </w:sdtPr>
            <w:sdtEndPr/>
            <w:sdtContent>
              <w:r w:rsidR="00F6395B">
                <w:t>OLD</w:t>
              </w:r>
              <w:r w:rsidR="00B308B5" w:rsidRPr="00C213D7">
                <w:t xml:space="preserve"> business</w:t>
              </w:r>
            </w:sdtContent>
          </w:sdt>
          <w:r w:rsidR="00B308B5" w:rsidRPr="00C213D7">
            <w:t xml:space="preserve"> </w:t>
          </w:r>
        </w:p>
        <w:sdt>
          <w:sdtPr>
            <w:rPr>
              <w:color w:val="44546A" w:themeColor="text2"/>
            </w:rPr>
            <w:id w:val="1537237243"/>
            <w:placeholder>
              <w:docPart w:val="E18B71AA40B841A99999B769EFAC52C5"/>
            </w:placeholder>
            <w15:appearance w15:val="hidden"/>
          </w:sdtPr>
          <w:sdtEndPr/>
          <w:sdtContent>
            <w:p w14:paraId="1E801D6A" w14:textId="1C97890F" w:rsidR="003F3826" w:rsidRPr="003F3826" w:rsidRDefault="00997E7F" w:rsidP="004266CC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rPr>
                  <w:color w:val="44546A" w:themeColor="text2"/>
                </w:rPr>
                <w:t>Proposal by Lisa Brogdon to increase the minimum building lot size</w:t>
              </w:r>
            </w:p>
            <w:p w14:paraId="1F375C2A" w14:textId="7D79CCB9" w:rsidR="004266CC" w:rsidRDefault="004266CC" w:rsidP="004266CC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t>Discuss water ordinance amendments</w:t>
              </w:r>
              <w:r w:rsidR="00BB1079">
                <w:t>—</w:t>
              </w:r>
              <w:r w:rsidR="00413A6A">
                <w:t>2nd</w:t>
              </w:r>
              <w:r w:rsidR="00BB1079">
                <w:t xml:space="preserve"> reading</w:t>
              </w:r>
            </w:p>
            <w:p w14:paraId="41392B9D" w14:textId="48288A4C" w:rsidR="004266CC" w:rsidRDefault="004266CC" w:rsidP="004266CC">
              <w:pPr>
                <w:pStyle w:val="Heading1"/>
                <w:spacing w:before="240" w:line="240" w:lineRule="auto"/>
              </w:pPr>
              <w:r>
                <w:t>NEW BUSINESS</w:t>
              </w:r>
            </w:p>
            <w:p w14:paraId="56B512B7" w14:textId="6E9F0A3D" w:rsidR="00B22DEF" w:rsidRDefault="00B22DEF" w:rsidP="00BF07C6">
              <w:pPr>
                <w:pStyle w:val="Details"/>
                <w:numPr>
                  <w:ilvl w:val="0"/>
                  <w:numId w:val="35"/>
                </w:numPr>
                <w:spacing w:line="276" w:lineRule="auto"/>
              </w:pPr>
              <w:r w:rsidRPr="00B22DEF">
                <w:t xml:space="preserve">Approve </w:t>
              </w:r>
              <w:r w:rsidR="00AF711E">
                <w:t>q</w:t>
              </w:r>
              <w:r w:rsidRPr="00B22DEF">
                <w:t xml:space="preserve">uotes and </w:t>
              </w:r>
              <w:r w:rsidR="00AF711E">
                <w:t>i</w:t>
              </w:r>
              <w:r w:rsidRPr="00B22DEF">
                <w:t xml:space="preserve">nvoices as </w:t>
              </w:r>
              <w:r w:rsidR="00AF711E">
                <w:t>n</w:t>
              </w:r>
              <w:r w:rsidRPr="00B22DEF">
                <w:t>ecessary (</w:t>
              </w:r>
              <w:r w:rsidR="00AF711E">
                <w:t>s</w:t>
              </w:r>
              <w:r w:rsidRPr="00B22DEF">
                <w:t xml:space="preserve">ee </w:t>
              </w:r>
              <w:r w:rsidR="00AF711E">
                <w:t>f</w:t>
              </w:r>
              <w:r w:rsidRPr="00B22DEF">
                <w:t>older)</w:t>
              </w:r>
            </w:p>
            <w:p w14:paraId="7B9BE49F" w14:textId="2AF115E2" w:rsidR="00B22DEF" w:rsidRPr="00B22DEF" w:rsidRDefault="00CB4799" w:rsidP="00B22DEF">
              <w:pPr>
                <w:pStyle w:val="Details"/>
                <w:numPr>
                  <w:ilvl w:val="0"/>
                  <w:numId w:val="34"/>
                </w:numPr>
                <w:spacing w:line="276" w:lineRule="auto"/>
              </w:pPr>
              <w:r>
                <w:t xml:space="preserve">Molena </w:t>
              </w:r>
              <w:r w:rsidR="00B22DEF" w:rsidRPr="00B22DEF">
                <w:t>Park Maintenance Quotes</w:t>
              </w:r>
              <w:r w:rsidR="00B22DEF" w:rsidRPr="00B22DEF">
                <w:br/>
                <w:t>a) Ascendant Home and Lawn – $500 quote</w:t>
              </w:r>
              <w:r w:rsidR="00B22DEF" w:rsidRPr="00B22DEF">
                <w:br/>
                <w:t>b) Rodney Bassett quote</w:t>
              </w:r>
            </w:p>
            <w:p w14:paraId="269EA86A" w14:textId="77777777" w:rsidR="00B22DEF" w:rsidRPr="00B22DEF" w:rsidRDefault="00B22DEF" w:rsidP="00B22DEF">
              <w:pPr>
                <w:pStyle w:val="Details"/>
                <w:numPr>
                  <w:ilvl w:val="0"/>
                  <w:numId w:val="34"/>
                </w:numPr>
                <w:spacing w:line="276" w:lineRule="auto"/>
              </w:pPr>
              <w:r w:rsidRPr="00B22DEF">
                <w:t>Thomaston Hardware – $720.75 quote for Grasshopper mower (requesting J&amp;J quote)</w:t>
              </w:r>
            </w:p>
            <w:p w14:paraId="2FAFBFB4" w14:textId="3BF30CAE" w:rsidR="00B22DEF" w:rsidRPr="00B22DEF" w:rsidRDefault="00B22DEF" w:rsidP="00B22DEF">
              <w:pPr>
                <w:pStyle w:val="Details"/>
                <w:numPr>
                  <w:ilvl w:val="0"/>
                  <w:numId w:val="34"/>
                </w:numPr>
                <w:spacing w:line="276" w:lineRule="auto"/>
              </w:pPr>
              <w:r w:rsidRPr="00B22DEF">
                <w:t>Police Department Flooring Quotes</w:t>
              </w:r>
              <w:r w:rsidRPr="00B22DEF">
                <w:br/>
                <w:t>a) Zebulon Floor Covering – $6,629.50 quote</w:t>
              </w:r>
              <w:r w:rsidRPr="00B22DEF">
                <w:br/>
                <w:t>b) Affordable Floors by Chip – $6,585.17 quote</w:t>
              </w:r>
            </w:p>
            <w:p w14:paraId="76AE86A8" w14:textId="77777777" w:rsidR="00B22DEF" w:rsidRDefault="00B22DEF" w:rsidP="00B22DEF">
              <w:pPr>
                <w:pStyle w:val="Details"/>
                <w:spacing w:line="276" w:lineRule="auto"/>
              </w:pPr>
            </w:p>
            <w:p w14:paraId="0C492209" w14:textId="0166BF42" w:rsidR="00B308B5" w:rsidRDefault="00B308B5" w:rsidP="413A0317">
              <w:pPr>
                <w:pStyle w:val="Heading1"/>
                <w:spacing w:before="240" w:line="240" w:lineRule="auto"/>
              </w:pPr>
              <w:r w:rsidRPr="00C213D7">
                <w:t>executive session</w:t>
              </w:r>
            </w:p>
            <w:p w14:paraId="184D64C5" w14:textId="22C6AF78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roundtable discussion</w:t>
              </w:r>
            </w:p>
            <w:p w14:paraId="014B3C6D" w14:textId="4F4D8D5C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Adjournment</w:t>
              </w:r>
            </w:p>
            <w:p w14:paraId="1DE7BFBF" w14:textId="24C2B353" w:rsidR="00B308B5" w:rsidRPr="00C213D7" w:rsidRDefault="008F0661" w:rsidP="413A0317">
              <w:pPr>
                <w:spacing w:before="240" w:line="240" w:lineRule="auto"/>
              </w:pPr>
              <w:r w:rsidRPr="00C457C8">
                <w:rPr>
                  <w:color w:val="auto"/>
                </w:rPr>
                <w:t>Next regular meeting</w:t>
              </w:r>
              <w:r w:rsidR="008636CF" w:rsidRPr="00C457C8">
                <w:rPr>
                  <w:color w:val="auto"/>
                </w:rPr>
                <w:t xml:space="preserve">: </w:t>
              </w:r>
              <w:r w:rsidR="00997E7F">
                <w:rPr>
                  <w:b/>
                  <w:bCs/>
                  <w:color w:val="auto"/>
                </w:rPr>
                <w:t>Ju</w:t>
              </w:r>
              <w:r w:rsidR="003272C2">
                <w:rPr>
                  <w:b/>
                  <w:bCs/>
                  <w:color w:val="auto"/>
                </w:rPr>
                <w:t>ly</w:t>
              </w:r>
              <w:r w:rsidR="00997E7F">
                <w:rPr>
                  <w:b/>
                  <w:bCs/>
                  <w:color w:val="auto"/>
                </w:rPr>
                <w:t xml:space="preserve"> </w:t>
              </w:r>
              <w:r w:rsidR="56821E51" w:rsidRPr="2BC78A79">
                <w:rPr>
                  <w:b/>
                  <w:bCs/>
                  <w:color w:val="auto"/>
                </w:rPr>
                <w:t>13</w:t>
              </w:r>
              <w:r w:rsidR="000A30AD" w:rsidRPr="00C457C8">
                <w:rPr>
                  <w:b/>
                  <w:bCs/>
                  <w:color w:val="auto"/>
                </w:rPr>
                <w:t>, 2026</w:t>
              </w:r>
              <w:r w:rsidR="00793A30" w:rsidRPr="00C457C8">
                <w:rPr>
                  <w:b/>
                  <w:bCs/>
                  <w:color w:val="auto"/>
                </w:rPr>
                <w:t>,</w:t>
              </w:r>
              <w:r w:rsidRPr="00C457C8">
                <w:rPr>
                  <w:color w:val="auto"/>
                </w:rPr>
                <w:t xml:space="preserve"> 6:00 p.m.</w:t>
              </w:r>
            </w:p>
          </w:sdtContent>
        </w:sdt>
        <w:p w14:paraId="321B576F" w14:textId="2FF2F95C" w:rsidR="00B308B5" w:rsidRPr="00C213D7" w:rsidRDefault="00F34C3E" w:rsidP="413A0317">
          <w:pPr>
            <w:pStyle w:val="Date"/>
            <w:spacing w:before="240" w:line="240" w:lineRule="auto"/>
          </w:pPr>
        </w:p>
      </w:sdtContent>
    </w:sdt>
    <w:sectPr w:rsidR="00B308B5" w:rsidRPr="00C213D7" w:rsidSect="003F365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350" w:right="810" w:bottom="270" w:left="1080" w:header="732" w:footer="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2FDD" w14:textId="77777777" w:rsidR="00F34C3E" w:rsidRDefault="00F34C3E">
      <w:pPr>
        <w:spacing w:after="0" w:line="240" w:lineRule="auto"/>
      </w:pPr>
      <w:r>
        <w:separator/>
      </w:r>
    </w:p>
  </w:endnote>
  <w:endnote w:type="continuationSeparator" w:id="0">
    <w:p w14:paraId="1F3EA8E7" w14:textId="77777777" w:rsidR="00F34C3E" w:rsidRDefault="00F34C3E">
      <w:pPr>
        <w:spacing w:after="0" w:line="240" w:lineRule="auto"/>
      </w:pPr>
      <w:r>
        <w:continuationSeparator/>
      </w:r>
    </w:p>
  </w:endnote>
  <w:endnote w:type="continuationNotice" w:id="1">
    <w:p w14:paraId="25F08DD2" w14:textId="77777777" w:rsidR="00F34C3E" w:rsidRDefault="00F34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CED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B313B37" w14:paraId="15D6A498" w14:textId="77777777" w:rsidTr="7B313B37">
      <w:trPr>
        <w:trHeight w:val="300"/>
      </w:trPr>
      <w:tc>
        <w:tcPr>
          <w:tcW w:w="3360" w:type="dxa"/>
        </w:tcPr>
        <w:p w14:paraId="7D7BABF4" w14:textId="4F2FE94E" w:rsidR="7B313B37" w:rsidRDefault="7B313B37" w:rsidP="7B313B37">
          <w:pPr>
            <w:pStyle w:val="Header"/>
            <w:ind w:left="-115"/>
          </w:pPr>
        </w:p>
      </w:tc>
      <w:tc>
        <w:tcPr>
          <w:tcW w:w="3360" w:type="dxa"/>
        </w:tcPr>
        <w:p w14:paraId="674ED0C7" w14:textId="5AE92694" w:rsidR="7B313B37" w:rsidRDefault="7B313B37" w:rsidP="7B313B37">
          <w:pPr>
            <w:pStyle w:val="Header"/>
            <w:jc w:val="center"/>
          </w:pPr>
        </w:p>
      </w:tc>
      <w:tc>
        <w:tcPr>
          <w:tcW w:w="3360" w:type="dxa"/>
        </w:tcPr>
        <w:p w14:paraId="6BEFE820" w14:textId="5A248846" w:rsidR="7B313B37" w:rsidRDefault="7B313B37" w:rsidP="7B313B37">
          <w:pPr>
            <w:pStyle w:val="Header"/>
            <w:ind w:right="-115"/>
            <w:jc w:val="right"/>
          </w:pPr>
        </w:p>
      </w:tc>
    </w:tr>
  </w:tbl>
  <w:p w14:paraId="06D458C8" w14:textId="5DF6A657" w:rsidR="7B313B37" w:rsidRDefault="7B313B37" w:rsidP="7B313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95AB2" w14:textId="77777777" w:rsidR="00F34C3E" w:rsidRDefault="00F34C3E">
      <w:pPr>
        <w:spacing w:after="0" w:line="240" w:lineRule="auto"/>
      </w:pPr>
      <w:r>
        <w:separator/>
      </w:r>
    </w:p>
  </w:footnote>
  <w:footnote w:type="continuationSeparator" w:id="0">
    <w:p w14:paraId="5FB3A9FD" w14:textId="77777777" w:rsidR="00F34C3E" w:rsidRDefault="00F34C3E">
      <w:pPr>
        <w:spacing w:after="0" w:line="240" w:lineRule="auto"/>
      </w:pPr>
      <w:r>
        <w:continuationSeparator/>
      </w:r>
    </w:p>
  </w:footnote>
  <w:footnote w:type="continuationNotice" w:id="1">
    <w:p w14:paraId="64D9D9FD" w14:textId="77777777" w:rsidR="00F34C3E" w:rsidRDefault="00F34C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49BD" w14:textId="227C3F2F" w:rsidR="00815229" w:rsidRDefault="008636CF" w:rsidP="008636CF">
    <w:pPr>
      <w:pStyle w:val="Header"/>
      <w:jc w:val="right"/>
    </w:pPr>
    <w:r>
      <w:rPr>
        <w:color w:val="404040" w:themeColor="text1" w:themeTint="BF"/>
      </w:rPr>
      <w:t>City of Molena Agenda</w:t>
    </w:r>
    <w:r w:rsidR="004B3248">
      <w:rPr>
        <w:color w:val="404040" w:themeColor="text1" w:themeTint="BF"/>
      </w:rPr>
      <w:t xml:space="preserve"> </w:t>
    </w:r>
    <w:r w:rsidR="003272C2">
      <w:rPr>
        <w:color w:val="404040" w:themeColor="text1" w:themeTint="BF"/>
      </w:rPr>
      <w:t>June 8</w:t>
    </w:r>
    <w:r w:rsidR="005D3B3D">
      <w:rPr>
        <w:color w:val="404040" w:themeColor="text1" w:themeTint="BF"/>
      </w:rPr>
      <w:t>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4" w:type="dxa"/>
      <w:tblLook w:val="04A0" w:firstRow="1" w:lastRow="0" w:firstColumn="1" w:lastColumn="0" w:noHBand="0" w:noVBand="1"/>
    </w:tblPr>
    <w:tblGrid>
      <w:gridCol w:w="3145"/>
      <w:gridCol w:w="3870"/>
      <w:gridCol w:w="3179"/>
    </w:tblGrid>
    <w:tr w:rsidR="00091223" w14:paraId="55CBDFC2" w14:textId="77777777" w:rsidTr="344C92BB">
      <w:trPr>
        <w:trHeight w:val="1703"/>
      </w:trPr>
      <w:tc>
        <w:tcPr>
          <w:tcW w:w="3145" w:type="dxa"/>
        </w:tcPr>
        <w:p w14:paraId="66CE631B" w14:textId="7209B6EE" w:rsidR="00A05A54" w:rsidRDefault="00A05A54" w:rsidP="00A05A54">
          <w:pPr>
            <w:pStyle w:val="Header"/>
            <w:spacing w:line="480" w:lineRule="auto"/>
          </w:pPr>
          <w:r>
            <w:t>Joyce Corley</w:t>
          </w:r>
          <w:r w:rsidR="344C92BB">
            <w:t>--</w:t>
          </w:r>
          <w:r>
            <w:t xml:space="preserve">Mayor </w:t>
          </w:r>
          <w:r w:rsidR="344C92BB">
            <w:t>Christy</w:t>
          </w:r>
          <w:r>
            <w:t xml:space="preserve"> McCrary</w:t>
          </w:r>
          <w:r w:rsidR="344C92BB">
            <w:t>--Post1</w:t>
          </w:r>
          <w:r>
            <w:t xml:space="preserve">        Willie McDowell</w:t>
          </w:r>
          <w:r w:rsidR="344C92BB">
            <w:t>--</w:t>
          </w:r>
          <w:r>
            <w:t xml:space="preserve"> Post 2</w:t>
          </w:r>
        </w:p>
      </w:tc>
      <w:tc>
        <w:tcPr>
          <w:tcW w:w="3870" w:type="dxa"/>
        </w:tcPr>
        <w:p w14:paraId="16BCE232" w14:textId="77777777" w:rsidR="00A05A54" w:rsidRPr="00084784" w:rsidRDefault="00A05A54" w:rsidP="00A05A54">
          <w:pPr>
            <w:pStyle w:val="Title"/>
            <w:spacing w:before="0" w:after="0" w:line="240" w:lineRule="auto"/>
            <w:jc w:val="center"/>
            <w:rPr>
              <w:sz w:val="36"/>
              <w:szCs w:val="32"/>
            </w:rPr>
          </w:pPr>
          <w:r w:rsidRPr="00084784">
            <w:rPr>
              <w:sz w:val="36"/>
              <w:szCs w:val="32"/>
            </w:rPr>
            <w:t>CITY OF MOLENA</w:t>
          </w:r>
        </w:p>
        <w:p w14:paraId="673E5468" w14:textId="77777777" w:rsidR="00A05A54" w:rsidRDefault="00A05A54" w:rsidP="00A05A54">
          <w:pPr>
            <w:spacing w:line="240" w:lineRule="auto"/>
            <w:jc w:val="center"/>
          </w:pPr>
          <w:r>
            <w:t>10 Spring Road</w:t>
          </w:r>
        </w:p>
        <w:p w14:paraId="5D38F51E" w14:textId="77777777" w:rsidR="00A05A54" w:rsidRDefault="00A05A54" w:rsidP="00A05A54">
          <w:pPr>
            <w:spacing w:line="240" w:lineRule="auto"/>
            <w:jc w:val="center"/>
          </w:pPr>
          <w:r>
            <w:t>Molena, GA 30258</w:t>
          </w:r>
        </w:p>
        <w:p w14:paraId="6D2069D8" w14:textId="77777777" w:rsidR="00A05A54" w:rsidRPr="00D65EA2" w:rsidRDefault="00A05A54" w:rsidP="00A05A54">
          <w:pPr>
            <w:spacing w:line="240" w:lineRule="auto"/>
            <w:jc w:val="center"/>
          </w:pPr>
          <w:r>
            <w:t>770-884-9711</w:t>
          </w:r>
        </w:p>
        <w:p w14:paraId="0F897D88" w14:textId="77777777" w:rsidR="00A05A54" w:rsidRPr="00D65EA2" w:rsidRDefault="00A05A54" w:rsidP="00A05A54">
          <w:pPr>
            <w:spacing w:line="240" w:lineRule="auto"/>
            <w:jc w:val="center"/>
          </w:pPr>
        </w:p>
      </w:tc>
      <w:tc>
        <w:tcPr>
          <w:tcW w:w="3179" w:type="dxa"/>
        </w:tcPr>
        <w:p w14:paraId="28A179D6" w14:textId="4698ACFD" w:rsidR="00A05A54" w:rsidRDefault="00A05A54" w:rsidP="00A05A54">
          <w:pPr>
            <w:pStyle w:val="Header"/>
            <w:spacing w:line="360" w:lineRule="auto"/>
          </w:pPr>
          <w:r>
            <w:t xml:space="preserve">Lisa Brogdon – Post 3           Ted Meeks    – Post 4     Damon Riggins – Post </w:t>
          </w:r>
          <w:proofErr w:type="gramStart"/>
          <w:r>
            <w:t>5  Mayor</w:t>
          </w:r>
          <w:proofErr w:type="gramEnd"/>
          <w:r>
            <w:t xml:space="preserve"> Pro Tempore</w:t>
          </w:r>
        </w:p>
      </w:tc>
    </w:tr>
  </w:tbl>
  <w:p w14:paraId="78C20E01" w14:textId="77777777" w:rsidR="00A05A54" w:rsidRDefault="00A05A54" w:rsidP="00A0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3D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10DF6F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93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122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17BB273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1910358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19672DD3"/>
    <w:multiLevelType w:val="hybridMultilevel"/>
    <w:tmpl w:val="4AD6427E"/>
    <w:lvl w:ilvl="0" w:tplc="C6B80F6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2451FE"/>
    <w:multiLevelType w:val="hybridMultilevel"/>
    <w:tmpl w:val="A11E6888"/>
    <w:lvl w:ilvl="0" w:tplc="F1A020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DC626A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21101E08"/>
    <w:multiLevelType w:val="hybridMultilevel"/>
    <w:tmpl w:val="2CA0430A"/>
    <w:lvl w:ilvl="0" w:tplc="CC708E6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17A7606"/>
    <w:multiLevelType w:val="hybridMultilevel"/>
    <w:tmpl w:val="10FA8364"/>
    <w:lvl w:ilvl="0" w:tplc="76C83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22290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2E2E453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3A254E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5632245"/>
    <w:multiLevelType w:val="hybridMultilevel"/>
    <w:tmpl w:val="E2F438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A63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046DD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7" w15:restartNumberingAfterBreak="0">
    <w:nsid w:val="5E146CC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6145595F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9" w15:restartNumberingAfterBreak="0">
    <w:nsid w:val="6AF46F97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0" w15:restartNumberingAfterBreak="0">
    <w:nsid w:val="6D8D7717"/>
    <w:multiLevelType w:val="hybridMultilevel"/>
    <w:tmpl w:val="05E43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2EA41CC"/>
    <w:multiLevelType w:val="multilevel"/>
    <w:tmpl w:val="69960B2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2" w15:restartNumberingAfterBreak="0">
    <w:nsid w:val="79A21FA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3" w15:restartNumberingAfterBreak="0">
    <w:nsid w:val="7A64259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4" w15:restartNumberingAfterBreak="0">
    <w:nsid w:val="7BB52C83"/>
    <w:multiLevelType w:val="multilevel"/>
    <w:tmpl w:val="8D3263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1275021691">
    <w:abstractNumId w:val="13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215240037">
    <w:abstractNumId w:val="30"/>
  </w:num>
  <w:num w:numId="13" w16cid:durableId="1468355584">
    <w:abstractNumId w:val="25"/>
  </w:num>
  <w:num w:numId="14" w16cid:durableId="1383169274">
    <w:abstractNumId w:val="27"/>
  </w:num>
  <w:num w:numId="15" w16cid:durableId="2113239845">
    <w:abstractNumId w:val="14"/>
  </w:num>
  <w:num w:numId="16" w16cid:durableId="1617716790">
    <w:abstractNumId w:val="33"/>
  </w:num>
  <w:num w:numId="17" w16cid:durableId="173879908">
    <w:abstractNumId w:val="10"/>
  </w:num>
  <w:num w:numId="18" w16cid:durableId="2089418829">
    <w:abstractNumId w:val="21"/>
  </w:num>
  <w:num w:numId="19" w16cid:durableId="773328181">
    <w:abstractNumId w:val="26"/>
  </w:num>
  <w:num w:numId="20" w16cid:durableId="2059011048">
    <w:abstractNumId w:val="11"/>
  </w:num>
  <w:num w:numId="21" w16cid:durableId="795755943">
    <w:abstractNumId w:val="22"/>
  </w:num>
  <w:num w:numId="22" w16cid:durableId="1958021415">
    <w:abstractNumId w:val="31"/>
  </w:num>
  <w:num w:numId="23" w16cid:durableId="1231816650">
    <w:abstractNumId w:val="28"/>
  </w:num>
  <w:num w:numId="24" w16cid:durableId="1447120196">
    <w:abstractNumId w:val="32"/>
  </w:num>
  <w:num w:numId="25" w16cid:durableId="971253471">
    <w:abstractNumId w:val="15"/>
  </w:num>
  <w:num w:numId="26" w16cid:durableId="2111467760">
    <w:abstractNumId w:val="29"/>
  </w:num>
  <w:num w:numId="27" w16cid:durableId="1157301116">
    <w:abstractNumId w:val="18"/>
  </w:num>
  <w:num w:numId="28" w16cid:durableId="172111408">
    <w:abstractNumId w:val="12"/>
  </w:num>
  <w:num w:numId="29" w16cid:durableId="477385401">
    <w:abstractNumId w:val="23"/>
  </w:num>
  <w:num w:numId="30" w16cid:durableId="1511720472">
    <w:abstractNumId w:val="17"/>
  </w:num>
  <w:num w:numId="31" w16cid:durableId="1163663046">
    <w:abstractNumId w:val="19"/>
  </w:num>
  <w:num w:numId="32" w16cid:durableId="334068956">
    <w:abstractNumId w:val="24"/>
  </w:num>
  <w:num w:numId="33" w16cid:durableId="1805778975">
    <w:abstractNumId w:val="16"/>
  </w:num>
  <w:num w:numId="34" w16cid:durableId="1310859943">
    <w:abstractNumId w:val="34"/>
  </w:num>
  <w:num w:numId="35" w16cid:durableId="7690103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3F"/>
    <w:rsid w:val="000022B7"/>
    <w:rsid w:val="0001355E"/>
    <w:rsid w:val="00026E70"/>
    <w:rsid w:val="00027A48"/>
    <w:rsid w:val="00042208"/>
    <w:rsid w:val="000611BD"/>
    <w:rsid w:val="000613BE"/>
    <w:rsid w:val="00065423"/>
    <w:rsid w:val="00071C4B"/>
    <w:rsid w:val="00080ED7"/>
    <w:rsid w:val="00084784"/>
    <w:rsid w:val="00091223"/>
    <w:rsid w:val="00093631"/>
    <w:rsid w:val="000937E3"/>
    <w:rsid w:val="000A088B"/>
    <w:rsid w:val="000A30AD"/>
    <w:rsid w:val="000A7CD0"/>
    <w:rsid w:val="000B273D"/>
    <w:rsid w:val="000C4364"/>
    <w:rsid w:val="000E4AB7"/>
    <w:rsid w:val="000E6C48"/>
    <w:rsid w:val="000F5D8F"/>
    <w:rsid w:val="00106058"/>
    <w:rsid w:val="001069ED"/>
    <w:rsid w:val="001160FB"/>
    <w:rsid w:val="00123238"/>
    <w:rsid w:val="00136522"/>
    <w:rsid w:val="00142741"/>
    <w:rsid w:val="00143C1F"/>
    <w:rsid w:val="00144570"/>
    <w:rsid w:val="0016332A"/>
    <w:rsid w:val="001719FE"/>
    <w:rsid w:val="00176B95"/>
    <w:rsid w:val="001771C6"/>
    <w:rsid w:val="00181401"/>
    <w:rsid w:val="001961CB"/>
    <w:rsid w:val="001A2D9C"/>
    <w:rsid w:val="001A3E58"/>
    <w:rsid w:val="001A4DEE"/>
    <w:rsid w:val="001A64AF"/>
    <w:rsid w:val="001A751A"/>
    <w:rsid w:val="001C0FA4"/>
    <w:rsid w:val="001C6989"/>
    <w:rsid w:val="001D6BBE"/>
    <w:rsid w:val="001F123C"/>
    <w:rsid w:val="00217985"/>
    <w:rsid w:val="00220FE7"/>
    <w:rsid w:val="002226E5"/>
    <w:rsid w:val="00223300"/>
    <w:rsid w:val="00230980"/>
    <w:rsid w:val="00237FE4"/>
    <w:rsid w:val="00243158"/>
    <w:rsid w:val="002433DC"/>
    <w:rsid w:val="00246893"/>
    <w:rsid w:val="002512AA"/>
    <w:rsid w:val="00251845"/>
    <w:rsid w:val="0026316B"/>
    <w:rsid w:val="00276F0D"/>
    <w:rsid w:val="0028084B"/>
    <w:rsid w:val="002920E1"/>
    <w:rsid w:val="002A0962"/>
    <w:rsid w:val="002A1F6E"/>
    <w:rsid w:val="002A46BB"/>
    <w:rsid w:val="002A575B"/>
    <w:rsid w:val="002B101F"/>
    <w:rsid w:val="002B7403"/>
    <w:rsid w:val="002C077D"/>
    <w:rsid w:val="002C2D0C"/>
    <w:rsid w:val="002C5013"/>
    <w:rsid w:val="002D569B"/>
    <w:rsid w:val="002D661D"/>
    <w:rsid w:val="002F41A4"/>
    <w:rsid w:val="002F4F96"/>
    <w:rsid w:val="00320037"/>
    <w:rsid w:val="003241D2"/>
    <w:rsid w:val="00324A3F"/>
    <w:rsid w:val="003272C2"/>
    <w:rsid w:val="00327705"/>
    <w:rsid w:val="00336FB2"/>
    <w:rsid w:val="00345018"/>
    <w:rsid w:val="0034744E"/>
    <w:rsid w:val="003509C5"/>
    <w:rsid w:val="00355BBB"/>
    <w:rsid w:val="00361DF8"/>
    <w:rsid w:val="003637B1"/>
    <w:rsid w:val="0036570B"/>
    <w:rsid w:val="003742FD"/>
    <w:rsid w:val="00374A37"/>
    <w:rsid w:val="00376BD3"/>
    <w:rsid w:val="00377D0B"/>
    <w:rsid w:val="00380FFA"/>
    <w:rsid w:val="003811E1"/>
    <w:rsid w:val="003940F5"/>
    <w:rsid w:val="003A3897"/>
    <w:rsid w:val="003A63A3"/>
    <w:rsid w:val="003B116D"/>
    <w:rsid w:val="003B6B59"/>
    <w:rsid w:val="003C2451"/>
    <w:rsid w:val="003C25E7"/>
    <w:rsid w:val="003C7613"/>
    <w:rsid w:val="003C7A4F"/>
    <w:rsid w:val="003D2D5D"/>
    <w:rsid w:val="003D3211"/>
    <w:rsid w:val="003E119F"/>
    <w:rsid w:val="003F17EE"/>
    <w:rsid w:val="003F3652"/>
    <w:rsid w:val="003F3826"/>
    <w:rsid w:val="003F716F"/>
    <w:rsid w:val="00413A6A"/>
    <w:rsid w:val="0041475B"/>
    <w:rsid w:val="00414C0C"/>
    <w:rsid w:val="00421A50"/>
    <w:rsid w:val="00423AE8"/>
    <w:rsid w:val="004266CC"/>
    <w:rsid w:val="00431FCE"/>
    <w:rsid w:val="004335A1"/>
    <w:rsid w:val="004337D1"/>
    <w:rsid w:val="00440A5F"/>
    <w:rsid w:val="00453E9B"/>
    <w:rsid w:val="00456E22"/>
    <w:rsid w:val="004625A7"/>
    <w:rsid w:val="00470EA6"/>
    <w:rsid w:val="004722AE"/>
    <w:rsid w:val="004736FE"/>
    <w:rsid w:val="004753D9"/>
    <w:rsid w:val="00475963"/>
    <w:rsid w:val="00475D62"/>
    <w:rsid w:val="0048701C"/>
    <w:rsid w:val="004912D5"/>
    <w:rsid w:val="004B0155"/>
    <w:rsid w:val="004B1020"/>
    <w:rsid w:val="004B10B4"/>
    <w:rsid w:val="004B2CF4"/>
    <w:rsid w:val="004B2D0D"/>
    <w:rsid w:val="004B3248"/>
    <w:rsid w:val="004C018D"/>
    <w:rsid w:val="004C7AF6"/>
    <w:rsid w:val="004D1AB4"/>
    <w:rsid w:val="004D3A8C"/>
    <w:rsid w:val="004D5A89"/>
    <w:rsid w:val="004E08C2"/>
    <w:rsid w:val="004E3A31"/>
    <w:rsid w:val="004F134B"/>
    <w:rsid w:val="0050064D"/>
    <w:rsid w:val="0050106C"/>
    <w:rsid w:val="00502510"/>
    <w:rsid w:val="00505264"/>
    <w:rsid w:val="005065E4"/>
    <w:rsid w:val="00506632"/>
    <w:rsid w:val="00523A7A"/>
    <w:rsid w:val="00523CC2"/>
    <w:rsid w:val="00531B5D"/>
    <w:rsid w:val="00536B9D"/>
    <w:rsid w:val="0054214D"/>
    <w:rsid w:val="005510BB"/>
    <w:rsid w:val="0055720C"/>
    <w:rsid w:val="00565000"/>
    <w:rsid w:val="00576254"/>
    <w:rsid w:val="00587276"/>
    <w:rsid w:val="00591195"/>
    <w:rsid w:val="0059737B"/>
    <w:rsid w:val="005A3115"/>
    <w:rsid w:val="005B4FA4"/>
    <w:rsid w:val="005C01D5"/>
    <w:rsid w:val="005C29F3"/>
    <w:rsid w:val="005C3B35"/>
    <w:rsid w:val="005C4635"/>
    <w:rsid w:val="005D0E53"/>
    <w:rsid w:val="005D3B3D"/>
    <w:rsid w:val="005D4423"/>
    <w:rsid w:val="005D7216"/>
    <w:rsid w:val="005E3F5B"/>
    <w:rsid w:val="005E552E"/>
    <w:rsid w:val="005E7CC0"/>
    <w:rsid w:val="006063A3"/>
    <w:rsid w:val="00613E27"/>
    <w:rsid w:val="006348DA"/>
    <w:rsid w:val="00634928"/>
    <w:rsid w:val="00636344"/>
    <w:rsid w:val="0064429A"/>
    <w:rsid w:val="00645EAF"/>
    <w:rsid w:val="00647D6D"/>
    <w:rsid w:val="00652026"/>
    <w:rsid w:val="0065202A"/>
    <w:rsid w:val="00661A8B"/>
    <w:rsid w:val="00665BCE"/>
    <w:rsid w:val="00670EE1"/>
    <w:rsid w:val="00684C96"/>
    <w:rsid w:val="006A6B22"/>
    <w:rsid w:val="006B5599"/>
    <w:rsid w:val="006B585E"/>
    <w:rsid w:val="006D6724"/>
    <w:rsid w:val="006D6E96"/>
    <w:rsid w:val="006F0A6A"/>
    <w:rsid w:val="006F7C86"/>
    <w:rsid w:val="00700BFF"/>
    <w:rsid w:val="00701C41"/>
    <w:rsid w:val="007026F1"/>
    <w:rsid w:val="00711FD3"/>
    <w:rsid w:val="00716185"/>
    <w:rsid w:val="00720C82"/>
    <w:rsid w:val="00727B1A"/>
    <w:rsid w:val="00736561"/>
    <w:rsid w:val="00742636"/>
    <w:rsid w:val="0074384A"/>
    <w:rsid w:val="00744AC0"/>
    <w:rsid w:val="00746E15"/>
    <w:rsid w:val="0075040F"/>
    <w:rsid w:val="007515BE"/>
    <w:rsid w:val="0075387D"/>
    <w:rsid w:val="00756A6D"/>
    <w:rsid w:val="007610D8"/>
    <w:rsid w:val="0076271F"/>
    <w:rsid w:val="007664C1"/>
    <w:rsid w:val="007666F2"/>
    <w:rsid w:val="00766CB4"/>
    <w:rsid w:val="00767706"/>
    <w:rsid w:val="00787B10"/>
    <w:rsid w:val="00790502"/>
    <w:rsid w:val="00792FD6"/>
    <w:rsid w:val="00793A30"/>
    <w:rsid w:val="007943BF"/>
    <w:rsid w:val="007A026D"/>
    <w:rsid w:val="007A08B0"/>
    <w:rsid w:val="007A74AE"/>
    <w:rsid w:val="007B191B"/>
    <w:rsid w:val="007B625A"/>
    <w:rsid w:val="007D3AE3"/>
    <w:rsid w:val="007D5D1F"/>
    <w:rsid w:val="007E55A7"/>
    <w:rsid w:val="007F2883"/>
    <w:rsid w:val="007F5E55"/>
    <w:rsid w:val="007F760C"/>
    <w:rsid w:val="00805B63"/>
    <w:rsid w:val="00813F5A"/>
    <w:rsid w:val="00815229"/>
    <w:rsid w:val="0082336D"/>
    <w:rsid w:val="0082654A"/>
    <w:rsid w:val="008306FC"/>
    <w:rsid w:val="00842D4D"/>
    <w:rsid w:val="008538E8"/>
    <w:rsid w:val="0086196D"/>
    <w:rsid w:val="008636CF"/>
    <w:rsid w:val="008670C8"/>
    <w:rsid w:val="0088306B"/>
    <w:rsid w:val="00883B40"/>
    <w:rsid w:val="00891266"/>
    <w:rsid w:val="008944DA"/>
    <w:rsid w:val="0089586F"/>
    <w:rsid w:val="00895F5D"/>
    <w:rsid w:val="008A4C9A"/>
    <w:rsid w:val="008B3F7B"/>
    <w:rsid w:val="008B494B"/>
    <w:rsid w:val="008B57D6"/>
    <w:rsid w:val="008B7AD5"/>
    <w:rsid w:val="008C6D1A"/>
    <w:rsid w:val="008D0A34"/>
    <w:rsid w:val="008D0FDF"/>
    <w:rsid w:val="008D27A8"/>
    <w:rsid w:val="008E413C"/>
    <w:rsid w:val="008E6D32"/>
    <w:rsid w:val="008E7DB0"/>
    <w:rsid w:val="008F0661"/>
    <w:rsid w:val="008F1981"/>
    <w:rsid w:val="008F2EBD"/>
    <w:rsid w:val="008F5CE2"/>
    <w:rsid w:val="00901592"/>
    <w:rsid w:val="00906699"/>
    <w:rsid w:val="00922DB5"/>
    <w:rsid w:val="00925F69"/>
    <w:rsid w:val="009345D3"/>
    <w:rsid w:val="00936CB5"/>
    <w:rsid w:val="00941253"/>
    <w:rsid w:val="00942449"/>
    <w:rsid w:val="00951CD2"/>
    <w:rsid w:val="009537C7"/>
    <w:rsid w:val="00957989"/>
    <w:rsid w:val="00957DC3"/>
    <w:rsid w:val="009606FD"/>
    <w:rsid w:val="00967B76"/>
    <w:rsid w:val="00967E11"/>
    <w:rsid w:val="009909DC"/>
    <w:rsid w:val="00990B17"/>
    <w:rsid w:val="00991269"/>
    <w:rsid w:val="00991B4E"/>
    <w:rsid w:val="00997E77"/>
    <w:rsid w:val="00997E7F"/>
    <w:rsid w:val="009A3634"/>
    <w:rsid w:val="009A4874"/>
    <w:rsid w:val="009A562F"/>
    <w:rsid w:val="009B0748"/>
    <w:rsid w:val="009C546F"/>
    <w:rsid w:val="009C5704"/>
    <w:rsid w:val="009D063D"/>
    <w:rsid w:val="009D1B57"/>
    <w:rsid w:val="009D3BF1"/>
    <w:rsid w:val="009E75C8"/>
    <w:rsid w:val="009F27AE"/>
    <w:rsid w:val="009F2B81"/>
    <w:rsid w:val="00A05A54"/>
    <w:rsid w:val="00A120D5"/>
    <w:rsid w:val="00A128C7"/>
    <w:rsid w:val="00A1372D"/>
    <w:rsid w:val="00A2386C"/>
    <w:rsid w:val="00A243C6"/>
    <w:rsid w:val="00A36FB5"/>
    <w:rsid w:val="00A42D54"/>
    <w:rsid w:val="00A45561"/>
    <w:rsid w:val="00A556F5"/>
    <w:rsid w:val="00A60A08"/>
    <w:rsid w:val="00A749EE"/>
    <w:rsid w:val="00A944E8"/>
    <w:rsid w:val="00A96272"/>
    <w:rsid w:val="00AD0DAC"/>
    <w:rsid w:val="00AD4DF1"/>
    <w:rsid w:val="00AF422F"/>
    <w:rsid w:val="00AF711E"/>
    <w:rsid w:val="00B100A8"/>
    <w:rsid w:val="00B10122"/>
    <w:rsid w:val="00B14AB2"/>
    <w:rsid w:val="00B22DEF"/>
    <w:rsid w:val="00B25F94"/>
    <w:rsid w:val="00B308B5"/>
    <w:rsid w:val="00B30CD8"/>
    <w:rsid w:val="00B35213"/>
    <w:rsid w:val="00B35678"/>
    <w:rsid w:val="00B4138A"/>
    <w:rsid w:val="00B41A48"/>
    <w:rsid w:val="00B508D3"/>
    <w:rsid w:val="00B52B21"/>
    <w:rsid w:val="00B57ECF"/>
    <w:rsid w:val="00B62B3B"/>
    <w:rsid w:val="00B7103D"/>
    <w:rsid w:val="00B865E8"/>
    <w:rsid w:val="00BB1079"/>
    <w:rsid w:val="00BC483E"/>
    <w:rsid w:val="00BD32AA"/>
    <w:rsid w:val="00BE09F3"/>
    <w:rsid w:val="00BE2159"/>
    <w:rsid w:val="00BF07C6"/>
    <w:rsid w:val="00BF3E8D"/>
    <w:rsid w:val="00C006AD"/>
    <w:rsid w:val="00C04587"/>
    <w:rsid w:val="00C111D0"/>
    <w:rsid w:val="00C12A71"/>
    <w:rsid w:val="00C130B0"/>
    <w:rsid w:val="00C20546"/>
    <w:rsid w:val="00C213D7"/>
    <w:rsid w:val="00C24B7C"/>
    <w:rsid w:val="00C33011"/>
    <w:rsid w:val="00C36209"/>
    <w:rsid w:val="00C44915"/>
    <w:rsid w:val="00C44BC2"/>
    <w:rsid w:val="00C457C8"/>
    <w:rsid w:val="00C61FFA"/>
    <w:rsid w:val="00C70ED6"/>
    <w:rsid w:val="00C7661A"/>
    <w:rsid w:val="00C87FF4"/>
    <w:rsid w:val="00C91964"/>
    <w:rsid w:val="00C9394C"/>
    <w:rsid w:val="00C9477B"/>
    <w:rsid w:val="00CA3338"/>
    <w:rsid w:val="00CA7F5E"/>
    <w:rsid w:val="00CB316F"/>
    <w:rsid w:val="00CB4799"/>
    <w:rsid w:val="00CB5BF4"/>
    <w:rsid w:val="00CB5FF3"/>
    <w:rsid w:val="00CC1030"/>
    <w:rsid w:val="00CC76BE"/>
    <w:rsid w:val="00CD1E7C"/>
    <w:rsid w:val="00CD497C"/>
    <w:rsid w:val="00CD75E8"/>
    <w:rsid w:val="00CE1AEE"/>
    <w:rsid w:val="00CE6D7B"/>
    <w:rsid w:val="00CE7C10"/>
    <w:rsid w:val="00CF3C9C"/>
    <w:rsid w:val="00D11E1B"/>
    <w:rsid w:val="00D14A29"/>
    <w:rsid w:val="00D21D59"/>
    <w:rsid w:val="00D2504C"/>
    <w:rsid w:val="00D27122"/>
    <w:rsid w:val="00D27853"/>
    <w:rsid w:val="00D3511C"/>
    <w:rsid w:val="00D426BE"/>
    <w:rsid w:val="00D430CA"/>
    <w:rsid w:val="00D43A87"/>
    <w:rsid w:val="00D50EB4"/>
    <w:rsid w:val="00D65EA2"/>
    <w:rsid w:val="00D70198"/>
    <w:rsid w:val="00D7495E"/>
    <w:rsid w:val="00D74E06"/>
    <w:rsid w:val="00D76A53"/>
    <w:rsid w:val="00D77EE7"/>
    <w:rsid w:val="00D82EA9"/>
    <w:rsid w:val="00D865F1"/>
    <w:rsid w:val="00D9076C"/>
    <w:rsid w:val="00DB1A86"/>
    <w:rsid w:val="00DB695E"/>
    <w:rsid w:val="00DC03F4"/>
    <w:rsid w:val="00DC3FC3"/>
    <w:rsid w:val="00DC7CB3"/>
    <w:rsid w:val="00DD0216"/>
    <w:rsid w:val="00DD17A4"/>
    <w:rsid w:val="00DD7288"/>
    <w:rsid w:val="00DE198E"/>
    <w:rsid w:val="00DE418D"/>
    <w:rsid w:val="00DF1CAA"/>
    <w:rsid w:val="00DF30BD"/>
    <w:rsid w:val="00DF53D2"/>
    <w:rsid w:val="00E009C9"/>
    <w:rsid w:val="00E031BD"/>
    <w:rsid w:val="00E04C61"/>
    <w:rsid w:val="00E16F2E"/>
    <w:rsid w:val="00E20C35"/>
    <w:rsid w:val="00E21847"/>
    <w:rsid w:val="00E34FE4"/>
    <w:rsid w:val="00E4541D"/>
    <w:rsid w:val="00E462DE"/>
    <w:rsid w:val="00E46BAC"/>
    <w:rsid w:val="00E502C0"/>
    <w:rsid w:val="00E52260"/>
    <w:rsid w:val="00E648BB"/>
    <w:rsid w:val="00E8560A"/>
    <w:rsid w:val="00EA348E"/>
    <w:rsid w:val="00EA44DF"/>
    <w:rsid w:val="00EA6492"/>
    <w:rsid w:val="00EB0FC1"/>
    <w:rsid w:val="00EB5F98"/>
    <w:rsid w:val="00EC2A11"/>
    <w:rsid w:val="00EC69C3"/>
    <w:rsid w:val="00ED74FB"/>
    <w:rsid w:val="00EE3071"/>
    <w:rsid w:val="00EE31C1"/>
    <w:rsid w:val="00EE6043"/>
    <w:rsid w:val="00EF116D"/>
    <w:rsid w:val="00F024CD"/>
    <w:rsid w:val="00F04F88"/>
    <w:rsid w:val="00F14E3F"/>
    <w:rsid w:val="00F23F31"/>
    <w:rsid w:val="00F26163"/>
    <w:rsid w:val="00F26F72"/>
    <w:rsid w:val="00F34C3E"/>
    <w:rsid w:val="00F36BB3"/>
    <w:rsid w:val="00F41DBE"/>
    <w:rsid w:val="00F4309C"/>
    <w:rsid w:val="00F57B89"/>
    <w:rsid w:val="00F57DAF"/>
    <w:rsid w:val="00F6395B"/>
    <w:rsid w:val="00F644A8"/>
    <w:rsid w:val="00F6715D"/>
    <w:rsid w:val="00F85405"/>
    <w:rsid w:val="00F87303"/>
    <w:rsid w:val="00F95913"/>
    <w:rsid w:val="00F95F2C"/>
    <w:rsid w:val="00FA6440"/>
    <w:rsid w:val="00FA7291"/>
    <w:rsid w:val="00FB25BB"/>
    <w:rsid w:val="00FB2AC7"/>
    <w:rsid w:val="00FB3465"/>
    <w:rsid w:val="00FB4A2A"/>
    <w:rsid w:val="00FC4B73"/>
    <w:rsid w:val="00FC5E1D"/>
    <w:rsid w:val="00FC6092"/>
    <w:rsid w:val="00FC749E"/>
    <w:rsid w:val="00FD008F"/>
    <w:rsid w:val="00FD252D"/>
    <w:rsid w:val="00FD3364"/>
    <w:rsid w:val="00FD70AD"/>
    <w:rsid w:val="00FE31B6"/>
    <w:rsid w:val="00FE5038"/>
    <w:rsid w:val="00FE5D8F"/>
    <w:rsid w:val="00FF0732"/>
    <w:rsid w:val="00FF41DA"/>
    <w:rsid w:val="00FF5A61"/>
    <w:rsid w:val="02056024"/>
    <w:rsid w:val="02E8B200"/>
    <w:rsid w:val="031EC4CC"/>
    <w:rsid w:val="06D2D845"/>
    <w:rsid w:val="076BE69A"/>
    <w:rsid w:val="081048C2"/>
    <w:rsid w:val="081758B4"/>
    <w:rsid w:val="0A9EADF3"/>
    <w:rsid w:val="0AF47567"/>
    <w:rsid w:val="0C18F716"/>
    <w:rsid w:val="0DC50151"/>
    <w:rsid w:val="0DEB4B48"/>
    <w:rsid w:val="1093802C"/>
    <w:rsid w:val="10AAD2D6"/>
    <w:rsid w:val="11C7BB0B"/>
    <w:rsid w:val="137B8443"/>
    <w:rsid w:val="161EDCB4"/>
    <w:rsid w:val="18E82592"/>
    <w:rsid w:val="19D76305"/>
    <w:rsid w:val="1A5F3745"/>
    <w:rsid w:val="1BAE5C94"/>
    <w:rsid w:val="1BFE32FA"/>
    <w:rsid w:val="1C742191"/>
    <w:rsid w:val="1D85619F"/>
    <w:rsid w:val="1E448D1D"/>
    <w:rsid w:val="1F9C7E4F"/>
    <w:rsid w:val="20484889"/>
    <w:rsid w:val="205F75B2"/>
    <w:rsid w:val="21A8F0C4"/>
    <w:rsid w:val="27B792DC"/>
    <w:rsid w:val="28CFF0E8"/>
    <w:rsid w:val="2A3B601D"/>
    <w:rsid w:val="2AC1A625"/>
    <w:rsid w:val="2BC78A79"/>
    <w:rsid w:val="2C37CB82"/>
    <w:rsid w:val="2C3A87CA"/>
    <w:rsid w:val="2FE32EF3"/>
    <w:rsid w:val="325F0789"/>
    <w:rsid w:val="32F59282"/>
    <w:rsid w:val="344C92BB"/>
    <w:rsid w:val="34AA1DAA"/>
    <w:rsid w:val="35508D99"/>
    <w:rsid w:val="388A0ACB"/>
    <w:rsid w:val="3897D248"/>
    <w:rsid w:val="3AAAD4EE"/>
    <w:rsid w:val="3AADA922"/>
    <w:rsid w:val="3AD0A678"/>
    <w:rsid w:val="3E2F1C78"/>
    <w:rsid w:val="3E7F9D06"/>
    <w:rsid w:val="3F162DBB"/>
    <w:rsid w:val="3FDF5853"/>
    <w:rsid w:val="41376425"/>
    <w:rsid w:val="413A0317"/>
    <w:rsid w:val="4156C9C3"/>
    <w:rsid w:val="41F765F9"/>
    <w:rsid w:val="429C2C00"/>
    <w:rsid w:val="4359202C"/>
    <w:rsid w:val="463664D2"/>
    <w:rsid w:val="47AA47E4"/>
    <w:rsid w:val="48238FA0"/>
    <w:rsid w:val="492BE55E"/>
    <w:rsid w:val="49D6F4A0"/>
    <w:rsid w:val="4AE40578"/>
    <w:rsid w:val="4C5FBDB6"/>
    <w:rsid w:val="4DF38DAF"/>
    <w:rsid w:val="4E2BAFB9"/>
    <w:rsid w:val="5055FAEC"/>
    <w:rsid w:val="5310A546"/>
    <w:rsid w:val="53785526"/>
    <w:rsid w:val="53F02E16"/>
    <w:rsid w:val="5401A071"/>
    <w:rsid w:val="54A71C8B"/>
    <w:rsid w:val="56821E51"/>
    <w:rsid w:val="56A89E2C"/>
    <w:rsid w:val="58C6F7AF"/>
    <w:rsid w:val="5A2AC2BC"/>
    <w:rsid w:val="5E1BAB14"/>
    <w:rsid w:val="5E4748D4"/>
    <w:rsid w:val="602D5661"/>
    <w:rsid w:val="606B91A0"/>
    <w:rsid w:val="6107FBBF"/>
    <w:rsid w:val="649DDA58"/>
    <w:rsid w:val="66274E63"/>
    <w:rsid w:val="66E5ADD1"/>
    <w:rsid w:val="69F42264"/>
    <w:rsid w:val="6B22DF53"/>
    <w:rsid w:val="6C6D1857"/>
    <w:rsid w:val="6D0E1482"/>
    <w:rsid w:val="6EB150B5"/>
    <w:rsid w:val="718E6ADB"/>
    <w:rsid w:val="7282A38C"/>
    <w:rsid w:val="73E3249F"/>
    <w:rsid w:val="765C3889"/>
    <w:rsid w:val="774AAEAB"/>
    <w:rsid w:val="7A2AF454"/>
    <w:rsid w:val="7B139C8A"/>
    <w:rsid w:val="7B313B37"/>
    <w:rsid w:val="7B64F742"/>
    <w:rsid w:val="7E2E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B5933"/>
  <w15:chartTrackingRefBased/>
  <w15:docId w15:val="{3948CB23-9EA9-468A-AA17-94D913EE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Times New Roman (Headings CS)" w:hAnsi="Times New Roman (Headings CS)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Times New Roman (Headings CS)" w:hAnsi="Times New Roman (Headings CS)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na%20City%20Hall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ED1963F1E44EA8BC809A24D96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793-0E70-4893-9C3A-FAC80106967C}"/>
      </w:docPartPr>
      <w:docPartBody>
        <w:p w:rsidR="00C608DD" w:rsidRDefault="000E4AB7">
          <w:pPr>
            <w:pStyle w:val="2D3ED1963F1E44EA8BC809A24D9611AC"/>
          </w:pPr>
          <w:r w:rsidRPr="006348DA">
            <w:t>Location:</w:t>
          </w:r>
        </w:p>
      </w:docPartBody>
    </w:docPart>
    <w:docPart>
      <w:docPartPr>
        <w:name w:val="9DD25E99137F4D71AA66488FF517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3611-5786-409B-9F8F-B1AC872DFF32}"/>
      </w:docPartPr>
      <w:docPartBody>
        <w:p w:rsidR="00C608DD" w:rsidRDefault="000E4AB7">
          <w:pPr>
            <w:pStyle w:val="9DD25E99137F4D71AA66488FF5179A99"/>
          </w:pPr>
          <w:r w:rsidRPr="006348DA">
            <w:t>Room 914 B</w:t>
          </w:r>
        </w:p>
      </w:docPartBody>
    </w:docPart>
    <w:docPart>
      <w:docPartPr>
        <w:name w:val="9570B053EBFD435EBB9755399BED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B1D0-D4C4-41BD-9839-A1CB6C2E55A9}"/>
      </w:docPartPr>
      <w:docPartBody>
        <w:p w:rsidR="00C608DD" w:rsidRDefault="000E4AB7">
          <w:pPr>
            <w:pStyle w:val="9570B053EBFD435EBB9755399BEDB374"/>
          </w:pPr>
          <w:r w:rsidRPr="006348DA">
            <w:t>Date:</w:t>
          </w:r>
        </w:p>
      </w:docPartBody>
    </w:docPart>
    <w:docPart>
      <w:docPartPr>
        <w:name w:val="8202947E7957472C9023602939FD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3195-6400-430C-A931-C27D06840B13}"/>
      </w:docPartPr>
      <w:docPartBody>
        <w:p w:rsidR="00C608DD" w:rsidRDefault="000E4AB7">
          <w:pPr>
            <w:pStyle w:val="8202947E7957472C9023602939FD1C4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1BD411E3786E4DA1ADC5151A6797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86D9-C907-4DE8-A5A1-AB16EA1FCC8D}"/>
      </w:docPartPr>
      <w:docPartBody>
        <w:p w:rsidR="00C608DD" w:rsidRDefault="000E4AB7">
          <w:pPr>
            <w:pStyle w:val="1BD411E3786E4DA1ADC5151A6797467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76C8A58B47E94E9EBBD1FA34FA77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A35F-FA69-47F1-8BFB-5EBE524D89C0}"/>
      </w:docPartPr>
      <w:docPartBody>
        <w:p w:rsidR="00C608DD" w:rsidRDefault="000E4AB7">
          <w:pPr>
            <w:pStyle w:val="76C8A58B47E94E9EBBD1FA34FA77A809"/>
          </w:pPr>
          <w:r w:rsidRPr="006348DA">
            <w:t>2:15 PM</w:t>
          </w:r>
        </w:p>
      </w:docPartBody>
    </w:docPart>
    <w:docPart>
      <w:docPartPr>
        <w:name w:val="2CDF580C1532442889E9E79344FB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966-4535-4709-B5AC-C20DA9083983}"/>
      </w:docPartPr>
      <w:docPartBody>
        <w:p w:rsidR="00C608DD" w:rsidRDefault="000E4AB7">
          <w:pPr>
            <w:pStyle w:val="2CDF580C1532442889E9E79344FB3133"/>
          </w:pPr>
          <w:r w:rsidRPr="006348DA">
            <w:t>Introductions</w:t>
          </w:r>
        </w:p>
      </w:docPartBody>
    </w:docPart>
    <w:docPart>
      <w:docPartPr>
        <w:name w:val="4F79099F72E24EFCBC6533137E8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1823-680F-42AB-9B3B-98BDB077E74A}"/>
      </w:docPartPr>
      <w:docPartBody>
        <w:p w:rsidR="00C608DD" w:rsidRDefault="000E4AB7">
          <w:pPr>
            <w:pStyle w:val="4F79099F72E24EFCBC6533137E864FE4"/>
          </w:pPr>
          <w:r w:rsidRPr="006348DA">
            <w:t>Conclusion</w:t>
          </w:r>
        </w:p>
      </w:docPartBody>
    </w:docPart>
    <w:docPart>
      <w:docPartPr>
        <w:name w:val="7D6CBD88B0F1478E8F0441A14D6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E79A-69F2-4108-B892-D99A4CBA03CB}"/>
      </w:docPartPr>
      <w:docPartBody>
        <w:p w:rsidR="00C608DD" w:rsidRDefault="000E4AB7">
          <w:pPr>
            <w:pStyle w:val="7D6CBD88B0F1478E8F0441A14D697511"/>
          </w:pPr>
          <w:r w:rsidRPr="00F85405">
            <w:t>Next meeting will be held on February 6, 20XX</w:t>
          </w:r>
        </w:p>
      </w:docPartBody>
    </w:docPart>
    <w:docPart>
      <w:docPartPr>
        <w:name w:val="034BBD0F79F2402782D887E5B7D3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0E40-DA86-4388-9900-D12333445FDF}"/>
      </w:docPartPr>
      <w:docPartBody>
        <w:p w:rsidR="00C608DD" w:rsidRDefault="00345018" w:rsidP="00345018">
          <w:pPr>
            <w:pStyle w:val="034BBD0F79F2402782D887E5B7D37446"/>
          </w:pPr>
          <w:r w:rsidRPr="00F85405">
            <w:t>Next meeting will be held on February 6, 20XX</w:t>
          </w:r>
        </w:p>
      </w:docPartBody>
    </w:docPart>
    <w:docPart>
      <w:docPartPr>
        <w:name w:val="CFD9B41CB21749648C97E559FE7C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DCB9-CC63-4D1B-B45D-AB2B992778EF}"/>
      </w:docPartPr>
      <w:docPartBody>
        <w:p w:rsidR="00C608DD" w:rsidRDefault="00345018" w:rsidP="00345018">
          <w:pPr>
            <w:pStyle w:val="CFD9B41CB21749648C97E559FE7CED90"/>
          </w:pPr>
          <w:r w:rsidRPr="006348DA">
            <w:t>Conclusion</w:t>
          </w:r>
        </w:p>
      </w:docPartBody>
    </w:docPart>
    <w:docPart>
      <w:docPartPr>
        <w:name w:val="E18B71AA40B841A99999B769EFAC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01A5-9EC3-4AC6-80B6-CCF020EB6E26}"/>
      </w:docPartPr>
      <w:docPartBody>
        <w:p w:rsidR="00C608DD" w:rsidRDefault="00345018" w:rsidP="00345018">
          <w:pPr>
            <w:pStyle w:val="E18B71AA40B841A99999B769EFAC52C5"/>
          </w:pPr>
          <w:r w:rsidRPr="00F85405">
            <w:t>Next meeting will be held on February 6, 20XX</w:t>
          </w:r>
        </w:p>
      </w:docPartBody>
    </w:docPart>
    <w:docPart>
      <w:docPartPr>
        <w:name w:val="910AEA242CA54FC8A70E6734AEC0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34F39-46DC-4BE4-AD31-5B703912C3BB}"/>
      </w:docPartPr>
      <w:docPartBody>
        <w:p w:rsidR="00FF0578" w:rsidRDefault="00B62B3B" w:rsidP="00B62B3B">
          <w:pPr>
            <w:pStyle w:val="910AEA242CA54FC8A70E6734AEC06515"/>
          </w:pPr>
          <w:r w:rsidRPr="006348DA">
            <w:t>Old business</w:t>
          </w:r>
        </w:p>
      </w:docPartBody>
    </w:docPart>
    <w:docPart>
      <w:docPartPr>
        <w:name w:val="EA3A656AE5C244DEB604991C8F60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0C71-8731-4E61-B445-3ABE96F32445}"/>
      </w:docPartPr>
      <w:docPartBody>
        <w:p w:rsidR="00FF0578" w:rsidRDefault="00B62B3B" w:rsidP="00B62B3B">
          <w:pPr>
            <w:pStyle w:val="EA3A656AE5C244DEB604991C8F6089D5"/>
          </w:pPr>
          <w:r w:rsidRPr="00F85405">
            <w:t>Volunteers for holiday food drive</w:t>
          </w:r>
        </w:p>
      </w:docPartBody>
    </w:docPart>
    <w:docPart>
      <w:docPartPr>
        <w:name w:val="D57D82D0E146425EBD6CD692D7B2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28C0-2547-4A19-8FE9-5C3AC2D2D587}"/>
      </w:docPartPr>
      <w:docPartBody>
        <w:p w:rsidR="00D36E66" w:rsidRDefault="000E4AB7">
          <w:pPr>
            <w:pStyle w:val="D57D82D0E146425EBD6CD692D7B255BB"/>
          </w:pPr>
          <w:r w:rsidRPr="00F85405">
            <w:t>Sarah will read the minutes from last month’s meeting</w:t>
          </w:r>
        </w:p>
      </w:docPartBody>
    </w:docPart>
    <w:docPart>
      <w:docPartPr>
        <w:name w:val="FF378EE916CF4B08A45CD611F87D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2C43-0E30-40A4-A629-F5FCA55DA920}"/>
      </w:docPartPr>
      <w:docPartBody>
        <w:p w:rsidR="00D36E66" w:rsidRDefault="000E4AB7">
          <w:pPr>
            <w:pStyle w:val="FF378EE916CF4B08A45CD611F87DB4D3"/>
          </w:pPr>
          <w:r w:rsidRPr="00F85405">
            <w:t>John will take attendance</w:t>
          </w:r>
        </w:p>
      </w:docPartBody>
    </w:docPart>
    <w:docPart>
      <w:docPartPr>
        <w:name w:val="97A4CDCA743642FCA83549CFDD75E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7EFA-03EB-45E2-BA72-A19997226FA5}"/>
      </w:docPartPr>
      <w:docPartBody>
        <w:p w:rsidR="0078390B" w:rsidRDefault="00D865F1">
          <w:pPr>
            <w:pStyle w:val="97A4CDCA743642FCA83549CFDD75EB85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8"/>
    <w:rsid w:val="00006C33"/>
    <w:rsid w:val="0001355E"/>
    <w:rsid w:val="00015419"/>
    <w:rsid w:val="00026E70"/>
    <w:rsid w:val="000611BD"/>
    <w:rsid w:val="00093631"/>
    <w:rsid w:val="000E4AB7"/>
    <w:rsid w:val="000F656F"/>
    <w:rsid w:val="00140FB8"/>
    <w:rsid w:val="00197B4D"/>
    <w:rsid w:val="002433DC"/>
    <w:rsid w:val="002E6E34"/>
    <w:rsid w:val="00340B9E"/>
    <w:rsid w:val="003436BC"/>
    <w:rsid w:val="00345018"/>
    <w:rsid w:val="0034744E"/>
    <w:rsid w:val="003637B1"/>
    <w:rsid w:val="00370D0A"/>
    <w:rsid w:val="003F695F"/>
    <w:rsid w:val="00431FCE"/>
    <w:rsid w:val="00440A5F"/>
    <w:rsid w:val="00452C56"/>
    <w:rsid w:val="00462E03"/>
    <w:rsid w:val="004D3A8C"/>
    <w:rsid w:val="00595CC2"/>
    <w:rsid w:val="005A58C7"/>
    <w:rsid w:val="005B1590"/>
    <w:rsid w:val="005D0A84"/>
    <w:rsid w:val="005E552E"/>
    <w:rsid w:val="0064429A"/>
    <w:rsid w:val="00682712"/>
    <w:rsid w:val="006F7C86"/>
    <w:rsid w:val="00736561"/>
    <w:rsid w:val="0078390B"/>
    <w:rsid w:val="007B625A"/>
    <w:rsid w:val="0088306B"/>
    <w:rsid w:val="008B57D6"/>
    <w:rsid w:val="008E3490"/>
    <w:rsid w:val="00932B0D"/>
    <w:rsid w:val="00957989"/>
    <w:rsid w:val="00957DC3"/>
    <w:rsid w:val="00997E77"/>
    <w:rsid w:val="009F27AE"/>
    <w:rsid w:val="00A649A6"/>
    <w:rsid w:val="00A749EE"/>
    <w:rsid w:val="00AC7092"/>
    <w:rsid w:val="00B068F3"/>
    <w:rsid w:val="00B100A8"/>
    <w:rsid w:val="00B508D3"/>
    <w:rsid w:val="00B62B3B"/>
    <w:rsid w:val="00B865E8"/>
    <w:rsid w:val="00B91202"/>
    <w:rsid w:val="00BB6494"/>
    <w:rsid w:val="00C111D0"/>
    <w:rsid w:val="00C608DD"/>
    <w:rsid w:val="00C8737D"/>
    <w:rsid w:val="00CC4828"/>
    <w:rsid w:val="00CE7C10"/>
    <w:rsid w:val="00D27122"/>
    <w:rsid w:val="00D36E66"/>
    <w:rsid w:val="00D54A2F"/>
    <w:rsid w:val="00D865F1"/>
    <w:rsid w:val="00DB4B3B"/>
    <w:rsid w:val="00DB695E"/>
    <w:rsid w:val="00DD437B"/>
    <w:rsid w:val="00DE65AF"/>
    <w:rsid w:val="00E031BD"/>
    <w:rsid w:val="00E75A9E"/>
    <w:rsid w:val="00EB5F98"/>
    <w:rsid w:val="00EE54F9"/>
    <w:rsid w:val="00F02049"/>
    <w:rsid w:val="00F17236"/>
    <w:rsid w:val="00F36BB3"/>
    <w:rsid w:val="00F90556"/>
    <w:rsid w:val="00FB6B45"/>
    <w:rsid w:val="00FC275F"/>
    <w:rsid w:val="00FC4B73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ED1963F1E44EA8BC809A24D9611AC">
    <w:name w:val="2D3ED1963F1E44EA8BC809A24D9611AC"/>
  </w:style>
  <w:style w:type="paragraph" w:customStyle="1" w:styleId="9DD25E99137F4D71AA66488FF5179A99">
    <w:name w:val="9DD25E99137F4D71AA66488FF5179A99"/>
  </w:style>
  <w:style w:type="paragraph" w:customStyle="1" w:styleId="9570B053EBFD435EBB9755399BEDB374">
    <w:name w:val="9570B053EBFD435EBB9755399BEDB374"/>
  </w:style>
  <w:style w:type="paragraph" w:customStyle="1" w:styleId="8202947E7957472C9023602939FD1C45">
    <w:name w:val="8202947E7957472C9023602939FD1C45"/>
  </w:style>
  <w:style w:type="paragraph" w:customStyle="1" w:styleId="1BD411E3786E4DA1ADC5151A6797467E">
    <w:name w:val="1BD411E3786E4DA1ADC5151A6797467E"/>
  </w:style>
  <w:style w:type="paragraph" w:customStyle="1" w:styleId="76C8A58B47E94E9EBBD1FA34FA77A809">
    <w:name w:val="76C8A58B47E94E9EBBD1FA34FA77A809"/>
  </w:style>
  <w:style w:type="paragraph" w:customStyle="1" w:styleId="2CDF580C1532442889E9E79344FB3133">
    <w:name w:val="2CDF580C1532442889E9E79344FB3133"/>
  </w:style>
  <w:style w:type="paragraph" w:customStyle="1" w:styleId="4F79099F72E24EFCBC6533137E864FE4">
    <w:name w:val="4F79099F72E24EFCBC6533137E864FE4"/>
  </w:style>
  <w:style w:type="paragraph" w:customStyle="1" w:styleId="7D6CBD88B0F1478E8F0441A14D697511">
    <w:name w:val="7D6CBD88B0F1478E8F0441A14D697511"/>
  </w:style>
  <w:style w:type="paragraph" w:customStyle="1" w:styleId="034BBD0F79F2402782D887E5B7D37446">
    <w:name w:val="034BBD0F79F2402782D887E5B7D37446"/>
    <w:rsid w:val="00345018"/>
  </w:style>
  <w:style w:type="paragraph" w:customStyle="1" w:styleId="CFD9B41CB21749648C97E559FE7CED90">
    <w:name w:val="CFD9B41CB21749648C97E559FE7CED90"/>
    <w:rsid w:val="00345018"/>
  </w:style>
  <w:style w:type="paragraph" w:customStyle="1" w:styleId="E18B71AA40B841A99999B769EFAC52C5">
    <w:name w:val="E18B71AA40B841A99999B769EFAC52C5"/>
    <w:rsid w:val="00345018"/>
  </w:style>
  <w:style w:type="paragraph" w:customStyle="1" w:styleId="910AEA242CA54FC8A70E6734AEC06515">
    <w:name w:val="910AEA242CA54FC8A70E6734AEC06515"/>
    <w:rsid w:val="00B62B3B"/>
  </w:style>
  <w:style w:type="paragraph" w:customStyle="1" w:styleId="EA3A656AE5C244DEB604991C8F6089D5">
    <w:name w:val="EA3A656AE5C244DEB604991C8F6089D5"/>
    <w:rsid w:val="00B62B3B"/>
  </w:style>
  <w:style w:type="paragraph" w:customStyle="1" w:styleId="D57D82D0E146425EBD6CD692D7B255BB">
    <w:name w:val="D57D82D0E146425EBD6CD692D7B255BB"/>
  </w:style>
  <w:style w:type="paragraph" w:customStyle="1" w:styleId="FF378EE916CF4B08A45CD611F87DB4D3">
    <w:name w:val="FF378EE916CF4B08A45CD611F87DB4D3"/>
  </w:style>
  <w:style w:type="paragraph" w:customStyle="1" w:styleId="97A4CDCA743642FCA83549CFDD75EB85">
    <w:name w:val="97A4CDCA743642FCA83549CFDD75E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3</TotalTime>
  <Pages>2</Pages>
  <Words>245</Words>
  <Characters>1322</Characters>
  <Application>Microsoft Office Word</Application>
  <DocSecurity>0</DocSecurity>
  <Lines>52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Molena Agenda November 10, 2025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Molena Agenda November 10, 2025</dc:title>
  <dc:subject/>
  <dc:creator>Tina Lee</dc:creator>
  <cp:keywords/>
  <dc:description/>
  <cp:lastModifiedBy>Alla Drake</cp:lastModifiedBy>
  <cp:revision>2</cp:revision>
  <cp:lastPrinted>2026-06-05T14:49:00Z</cp:lastPrinted>
  <dcterms:created xsi:type="dcterms:W3CDTF">2026-06-05T18:54:00Z</dcterms:created>
  <dcterms:modified xsi:type="dcterms:W3CDTF">2026-06-05T18:54:00Z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