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201"/>
        <w:gridCol w:w="9149"/>
      </w:tblGrid>
      <w:tr w:rsidR="006348DA" w:rsidRPr="001D6BBE" w14:paraId="042A2156" w14:textId="77777777" w:rsidTr="1F9C7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091223" w:rsidRDefault="00B72DD4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EndPr/>
              <w:sdtContent>
                <w:r w:rsidR="006348DA" w:rsidRPr="00091223">
                  <w:rPr>
                    <w:rFonts w:asciiTheme="majorHAnsi" w:hAnsiTheme="majorHAnsi"/>
                  </w:rPr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091223" w:rsidRDefault="00B72DD4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EndPr/>
              <w:sdtContent>
                <w:r w:rsidR="00D3511C" w:rsidRPr="00091223">
                  <w:rPr>
                    <w:rFonts w:asciiTheme="majorHAnsi" w:hAnsiTheme="majorHAnsi"/>
                  </w:rPr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492BE55E">
        <w:trPr>
          <w:trHeight w:val="48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B72DD4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11148A60" w:rsidR="006348DA" w:rsidRPr="001D6BBE" w:rsidRDefault="00B72DD4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EndPr/>
              <w:sdtContent>
                <w:r w:rsidR="003272C2">
                  <w:t>Ju</w:t>
                </w:r>
                <w:r w:rsidR="00D75D8F">
                  <w:t>ly</w:t>
                </w:r>
                <w:r w:rsidR="003272C2">
                  <w:t xml:space="preserve"> </w:t>
                </w:r>
                <w:r w:rsidR="00D75D8F">
                  <w:t>13</w:t>
                </w:r>
                <w:r w:rsidR="005D3B3D">
                  <w:t>, 2026</w:t>
                </w:r>
              </w:sdtContent>
            </w:sdt>
          </w:p>
        </w:tc>
      </w:tr>
      <w:tr w:rsidR="006348DA" w:rsidRPr="001D6BBE" w14:paraId="0C07875A" w14:textId="77777777" w:rsidTr="34AA1DAA">
        <w:trPr>
          <w:trHeight w:val="36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B72DD4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B72DD4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EndPr/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B72DD4" w:rsidP="413A0317">
      <w:pPr>
        <w:pStyle w:val="Heading1"/>
        <w:spacing w:line="240" w:lineRule="auto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EndPr/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53ADEFEC" w:rsidR="0086196D" w:rsidRPr="00C213D7" w:rsidRDefault="00B72DD4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430861581"/>
          <w:placeholder>
            <w:docPart w:val="D57D82D0E146425EBD6CD692D7B255BB"/>
          </w:placeholder>
          <w15:appearance w15:val="hidden"/>
        </w:sdtPr>
        <w:sdtEndPr/>
        <w:sdtContent>
          <w:r w:rsidR="00D3511C">
            <w:t xml:space="preserve">Pledge </w:t>
          </w:r>
        </w:sdtContent>
      </w:sdt>
      <w:r w:rsidR="00F85405">
        <w:t xml:space="preserve"> </w:t>
      </w:r>
    </w:p>
    <w:p w14:paraId="556E4AD0" w14:textId="0BD76506" w:rsidR="0086196D" w:rsidRPr="00C213D7" w:rsidRDefault="00B72DD4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-1279253197"/>
          <w:placeholder>
            <w:docPart w:val="FF378EE916CF4B08A45CD611F87DB4D3"/>
          </w:placeholder>
          <w15:appearance w15:val="hidden"/>
        </w:sdtPr>
        <w:sdtEndPr/>
        <w:sdtContent>
          <w:r w:rsidR="00D3511C">
            <w:t xml:space="preserve">Invocation </w:t>
          </w:r>
        </w:sdtContent>
      </w:sdt>
      <w:r w:rsidR="00F85405">
        <w:t xml:space="preserve"> </w:t>
      </w:r>
    </w:p>
    <w:p w14:paraId="7F355015" w14:textId="77777777" w:rsidR="00EE6043" w:rsidRPr="00C213D7" w:rsidRDefault="00B72DD4" w:rsidP="413A0317">
      <w:pPr>
        <w:pStyle w:val="Heading1"/>
        <w:spacing w:line="240" w:lineRule="auto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EndPr/>
        <w:sdtContent>
          <w:r w:rsidR="00EE6043" w:rsidRPr="00C213D7">
            <w:t>Approval of minutes and agenda</w:t>
          </w:r>
        </w:sdtContent>
      </w:sdt>
      <w:r w:rsidR="00EE6043" w:rsidRPr="00C213D7">
        <w:t xml:space="preserve"> </w:t>
      </w:r>
    </w:p>
    <w:p w14:paraId="3B4E36BB" w14:textId="54E6CF32" w:rsidR="00EE6043" w:rsidRPr="00DC3FC3" w:rsidRDefault="00B72DD4" w:rsidP="00A42D54">
      <w:pPr>
        <w:pStyle w:val="Details"/>
        <w:numPr>
          <w:ilvl w:val="0"/>
          <w:numId w:val="16"/>
        </w:numPr>
        <w:spacing w:line="276" w:lineRule="auto"/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EndPr/>
        <w:sdtContent>
          <w:r w:rsidR="00EE6043">
            <w:t xml:space="preserve">Approval of Minutes of </w:t>
          </w:r>
          <w:proofErr w:type="gramStart"/>
          <w:r w:rsidR="00EE6043">
            <w:t xml:space="preserve">the </w:t>
          </w:r>
          <w:r w:rsidR="00D75D8F">
            <w:t>June</w:t>
          </w:r>
          <w:proofErr w:type="gramEnd"/>
          <w:r w:rsidR="00D75D8F">
            <w:t xml:space="preserve"> 8</w:t>
          </w:r>
          <w:r w:rsidR="00071C4B">
            <w:t>,</w:t>
          </w:r>
          <w:r w:rsidR="009909DC">
            <w:t xml:space="preserve"> </w:t>
          </w:r>
          <w:r w:rsidR="10AAD2D6">
            <w:t>2026</w:t>
          </w:r>
          <w:r w:rsidR="009909DC">
            <w:t>,</w:t>
          </w:r>
          <w:r w:rsidR="00EE6043">
            <w:t xml:space="preserve"> </w:t>
          </w:r>
          <w:r w:rsidR="003272C2">
            <w:t xml:space="preserve">regular </w:t>
          </w:r>
          <w:r w:rsidR="00EE6043">
            <w:t>meeting</w:t>
          </w:r>
        </w:sdtContent>
      </w:sdt>
      <w:r w:rsidR="00EE6043">
        <w:t xml:space="preserve"> </w:t>
      </w:r>
    </w:p>
    <w:p w14:paraId="42967C93" w14:textId="77777777" w:rsidR="00EE6043" w:rsidRDefault="00EE6043" w:rsidP="00A42D54">
      <w:pPr>
        <w:pStyle w:val="Details"/>
        <w:numPr>
          <w:ilvl w:val="0"/>
          <w:numId w:val="16"/>
        </w:numPr>
        <w:spacing w:line="276" w:lineRule="auto"/>
      </w:pPr>
      <w:r>
        <w:t>Approval of current agenda</w:t>
      </w:r>
    </w:p>
    <w:p w14:paraId="2A1B58E2" w14:textId="7F066870" w:rsidR="00936CB5" w:rsidRPr="00AF422F" w:rsidRDefault="00B72DD4" w:rsidP="00AF422F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sdt>
        <w:sdtPr>
          <w:rPr>
            <w:rFonts w:asciiTheme="majorHAnsi" w:eastAsiaTheme="majorEastAsia" w:hAnsiTheme="majorHAnsi" w:cs="Times New Roman (Headings CS)"/>
            <w:caps/>
            <w:color w:val="000000" w:themeColor="text1"/>
            <w:spacing w:val="40"/>
            <w:sz w:val="20"/>
            <w:szCs w:val="20"/>
          </w:rPr>
          <w:id w:val="-2145180343"/>
          <w:placeholder>
            <w:docPart w:val="97A4CDCA743642FCA83549CFDD75EB85"/>
          </w:placeholder>
          <w15:appearance w15:val="hidden"/>
        </w:sdtPr>
        <w:sdtEndPr/>
        <w:sdtContent>
          <w:r w:rsidR="002D661D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Public comments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 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(three 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minutes per speaker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)</w:t>
          </w:r>
        </w:sdtContent>
      </w:sdt>
    </w:p>
    <w:p w14:paraId="2F215BB4" w14:textId="5DC1DDB9" w:rsidR="00891266" w:rsidRDefault="00EE6043" w:rsidP="2FE32EF3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</w:pPr>
      <w:r w:rsidRPr="2FE32EF3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INVITED GUESTS/</w:t>
      </w:r>
      <w:r w:rsidR="58C6F7AF" w:rsidRPr="1A5F3745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Recognition</w:t>
      </w:r>
    </w:p>
    <w:p w14:paraId="6C6160A0" w14:textId="3754111D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(WITH POSSIBLE ACTION ITEMS</w:t>
      </w:r>
      <w:r w:rsidR="00891266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- Five minutes per speaker</w:t>
      </w: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)</w:t>
      </w:r>
    </w:p>
    <w:p w14:paraId="67BE697A" w14:textId="3015AC9D" w:rsidR="004B2CF4" w:rsidRDefault="00774F82" w:rsidP="413A0317">
      <w:pPr>
        <w:pStyle w:val="Details"/>
        <w:numPr>
          <w:ilvl w:val="0"/>
          <w:numId w:val="22"/>
        </w:numPr>
        <w:spacing w:before="240" w:line="240" w:lineRule="auto"/>
      </w:pPr>
      <w:r>
        <w:t>Recognition</w:t>
      </w:r>
      <w:r w:rsidR="009F2B81">
        <w:t>:</w:t>
      </w:r>
    </w:p>
    <w:p w14:paraId="1BFAD3C7" w14:textId="750193D9" w:rsidR="00D75D8F" w:rsidRDefault="00D75D8F" w:rsidP="00152C09">
      <w:pPr>
        <w:pStyle w:val="Details"/>
        <w:numPr>
          <w:ilvl w:val="1"/>
          <w:numId w:val="22"/>
        </w:numPr>
        <w:spacing w:before="240" w:after="240" w:line="240" w:lineRule="auto"/>
      </w:pPr>
      <w:r>
        <w:t>Recognition of Matthew Polk, Chief of Police, for 5 years of dedicated service</w:t>
      </w:r>
    </w:p>
    <w:p w14:paraId="40DDA9FC" w14:textId="3F4FC006" w:rsidR="00152C09" w:rsidRDefault="00152C09" w:rsidP="00D61E0B">
      <w:pPr>
        <w:pStyle w:val="ListParagraph"/>
        <w:numPr>
          <w:ilvl w:val="0"/>
          <w:numId w:val="22"/>
        </w:numPr>
        <w:spacing w:before="240" w:after="0" w:line="300" w:lineRule="atLeast"/>
        <w:rPr>
          <w:rFonts w:eastAsia="Times New Roman" w:cs="Segoe UI"/>
          <w:color w:val="auto"/>
          <w:lang w:eastAsia="en-US"/>
        </w:rPr>
      </w:pPr>
      <w:r w:rsidRPr="00774F82">
        <w:rPr>
          <w:rFonts w:eastAsia="Times New Roman" w:cs="Segoe UI"/>
          <w:color w:val="auto"/>
          <w:lang w:eastAsia="en-US"/>
        </w:rPr>
        <w:t>Customer to discuss a possible payment plan on an individual basis.</w:t>
      </w:r>
    </w:p>
    <w:p w14:paraId="538B53CA" w14:textId="64553749" w:rsidR="000B75C1" w:rsidRDefault="000B75C1" w:rsidP="00774F82">
      <w:pPr>
        <w:pStyle w:val="Details"/>
        <w:numPr>
          <w:ilvl w:val="0"/>
          <w:numId w:val="22"/>
        </w:numPr>
        <w:spacing w:before="240" w:after="240" w:line="240" w:lineRule="auto"/>
      </w:pPr>
      <w:r>
        <w:t>Randy Davis</w:t>
      </w:r>
      <w:r w:rsidR="00742CBA">
        <w:t xml:space="preserve">, </w:t>
      </w:r>
      <w:proofErr w:type="gramStart"/>
      <w:r w:rsidR="00742CBA">
        <w:t xml:space="preserve">surveyor, </w:t>
      </w:r>
      <w:r>
        <w:t xml:space="preserve"> to</w:t>
      </w:r>
      <w:proofErr w:type="gramEnd"/>
      <w:r>
        <w:t xml:space="preserve"> </w:t>
      </w:r>
      <w:r w:rsidR="00FF1F5E">
        <w:t>present</w:t>
      </w:r>
      <w:r w:rsidR="00E90CC6">
        <w:t xml:space="preserve"> his application for Property Use Exception</w:t>
      </w:r>
      <w:r w:rsidR="009046E7">
        <w:t xml:space="preserve"> at 30</w:t>
      </w:r>
      <w:r w:rsidR="00E84B6C">
        <w:t xml:space="preserve"> Depot S</w:t>
      </w:r>
      <w:r w:rsidR="00FF1F5E">
        <w:t>t</w:t>
      </w:r>
    </w:p>
    <w:p w14:paraId="2EBA82DF" w14:textId="49E0E3AE" w:rsidR="003509C5" w:rsidRDefault="003272C2" w:rsidP="00774F82">
      <w:pPr>
        <w:pStyle w:val="Details"/>
        <w:numPr>
          <w:ilvl w:val="0"/>
          <w:numId w:val="22"/>
        </w:numPr>
        <w:spacing w:before="240" w:after="240" w:line="240" w:lineRule="auto"/>
      </w:pPr>
      <w:r>
        <w:t xml:space="preserve">Jim </w:t>
      </w:r>
      <w:r w:rsidR="00D75D8F">
        <w:t>Totten to speak</w:t>
      </w:r>
      <w:r>
        <w:t xml:space="preserve"> about </w:t>
      </w:r>
      <w:r w:rsidR="00D75D8F">
        <w:t>the Local Emergency Operations Plan</w:t>
      </w:r>
      <w:r w:rsidR="009E6EF1">
        <w:t xml:space="preserve"> and to answer EMA related questions</w:t>
      </w:r>
    </w:p>
    <w:p w14:paraId="4966F1F7" w14:textId="28BE0FA3" w:rsidR="00EE6043" w:rsidRPr="00EE6043" w:rsidRDefault="00941253" w:rsidP="7282A38C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C</w:t>
      </w:r>
      <w:r w:rsidR="00EE6043"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OUNCIL ACTION ON GUEST REQUESTS</w:t>
      </w:r>
      <w:r w:rsidR="00246893"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 xml:space="preserve"> </w:t>
      </w:r>
      <w:r w:rsidR="00246893" w:rsidRPr="7282A38C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</w:t>
      </w:r>
      <w:r w:rsidR="002F41A4" w:rsidRPr="7282A38C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IF NECESSARY)</w:t>
      </w:r>
    </w:p>
    <w:p w14:paraId="3629F125" w14:textId="01AE41CF" w:rsidR="00C24B7C" w:rsidRDefault="009E6EF1" w:rsidP="7282A38C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</w:pPr>
      <w:r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EXECUTIVE SESSION (Real estate matter)</w:t>
      </w:r>
    </w:p>
    <w:p w14:paraId="5332E81E" w14:textId="401063B6" w:rsidR="00B308B5" w:rsidRPr="005A3115" w:rsidRDefault="00B308B5" w:rsidP="7282A38C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</w:pPr>
      <w:r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CHIEF OF POLICE REPORT – Matt Polk</w:t>
      </w:r>
      <w:r w:rsidR="1BAE5C94" w:rsidRPr="429C2C00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 xml:space="preserve"> or </w:t>
      </w:r>
      <w:r w:rsidR="1BAE5C94" w:rsidRPr="00CE1AEE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representative</w:t>
      </w:r>
    </w:p>
    <w:p w14:paraId="74D5F2D7" w14:textId="74010AF8" w:rsidR="00B308B5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Number of Calls &amp; Citations</w:t>
      </w:r>
      <w:r w:rsidR="009345D3">
        <w:t xml:space="preserve"> total </w:t>
      </w:r>
      <w:r w:rsidR="000A7CD0">
        <w:t>/ Traffic</w:t>
      </w:r>
    </w:p>
    <w:p w14:paraId="4548A6B6" w14:textId="5012D995" w:rsidR="00B308B5" w:rsidRPr="00C213D7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Vehicle Status &amp; Mileage</w:t>
      </w:r>
    </w:p>
    <w:p w14:paraId="5FD0F3F4" w14:textId="0FC582B5" w:rsidR="00B308B5" w:rsidRPr="00C213D7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lastRenderedPageBreak/>
        <w:t>’20 Explorer _________________</w:t>
      </w:r>
    </w:p>
    <w:p w14:paraId="6B000EF0" w14:textId="77777777" w:rsidR="00FE5D8F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184E8286" w14:textId="62948FB2" w:rsidR="009D063D" w:rsidRDefault="009D063D" w:rsidP="00A42D54">
      <w:pPr>
        <w:pStyle w:val="Details"/>
        <w:numPr>
          <w:ilvl w:val="1"/>
          <w:numId w:val="17"/>
        </w:numPr>
        <w:spacing w:line="276" w:lineRule="auto"/>
      </w:pPr>
      <w:r>
        <w:t>Status of other vehicles currently in use</w:t>
      </w:r>
    </w:p>
    <w:p w14:paraId="2CA2CAE9" w14:textId="46159F67" w:rsidR="00604954" w:rsidRPr="00C213D7" w:rsidRDefault="00604954" w:rsidP="00604954">
      <w:pPr>
        <w:pStyle w:val="Details"/>
        <w:numPr>
          <w:ilvl w:val="0"/>
          <w:numId w:val="17"/>
        </w:numPr>
        <w:spacing w:line="276" w:lineRule="auto"/>
      </w:pPr>
      <w:r>
        <w:t>Asst. Chief Perry to discuss a potential four-way stop in place of the existing caution light</w:t>
      </w:r>
    </w:p>
    <w:p w14:paraId="2D776362" w14:textId="22F4CE41" w:rsidR="0086196D" w:rsidRPr="00C213D7" w:rsidRDefault="00B72DD4" w:rsidP="413A0317">
      <w:pPr>
        <w:spacing w:before="240" w:line="240" w:lineRule="auto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EndPr/>
        <w:sdtContent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Reports from council</w:t>
          </w:r>
          <w:r w:rsidR="00B308B5" w:rsidRPr="00C213D7">
            <w:t xml:space="preserve"> </w:t>
          </w:r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bCs/>
          <w:caps/>
          <w:spacing w:val="40"/>
          <w:sz w:val="32"/>
          <w:szCs w:val="32"/>
        </w:rPr>
        <w:id w:val="1756938472"/>
        <w:placeholder>
          <w:docPart w:val="7D6CBD88B0F1478E8F0441A14D697511"/>
        </w:placeholder>
        <w15:appearance w15:val="hidden"/>
      </w:sdtPr>
      <w:sdtEnd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</w:sdtEndPr>
      <w:sdtContent>
        <w:p w14:paraId="03F01861" w14:textId="1F47FE36" w:rsidR="002A575B" w:rsidRPr="004266CC" w:rsidRDefault="00B308B5" w:rsidP="004266CC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Buildings, Streets and Grounds</w:t>
          </w:r>
        </w:p>
        <w:p w14:paraId="582C6CCF" w14:textId="541D269E" w:rsidR="004B10B4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Public Safety</w:t>
          </w:r>
          <w:r w:rsidR="35508D99">
            <w:t xml:space="preserve"> </w:t>
          </w:r>
        </w:p>
        <w:p w14:paraId="6D31C19A" w14:textId="41D527CC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Technology</w:t>
          </w:r>
        </w:p>
        <w:p w14:paraId="108FF604" w14:textId="3EBDEFFA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Ways &amp; Means</w:t>
          </w:r>
        </w:p>
        <w:p w14:paraId="47DE78F3" w14:textId="38C518BF" w:rsidR="00BE09F3" w:rsidRPr="00C213D7" w:rsidRDefault="00B308B5" w:rsidP="00F6395B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Water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EndPr/>
      <w:sdtContent>
        <w:p w14:paraId="09ABCAA2" w14:textId="0C09AE84" w:rsidR="00D43A87" w:rsidRDefault="00D43A87" w:rsidP="00523CC2">
          <w:pPr>
            <w:pStyle w:val="Details"/>
            <w:spacing w:line="240" w:lineRule="auto"/>
          </w:pPr>
        </w:p>
        <w:p w14:paraId="64D03293" w14:textId="059953E0" w:rsidR="00B308B5" w:rsidRPr="00C213D7" w:rsidRDefault="00B72DD4" w:rsidP="413A0317">
          <w:pPr>
            <w:pStyle w:val="Heading1"/>
            <w:spacing w:before="240" w:line="240" w:lineRule="auto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EndPr/>
            <w:sdtContent>
              <w:r w:rsidR="00F6395B">
                <w:t>OLD</w:t>
              </w:r>
              <w:r w:rsidR="00B308B5" w:rsidRPr="00C213D7">
                <w:t xml:space="preserve">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EndPr/>
          <w:sdtContent>
            <w:p w14:paraId="1F375C2A" w14:textId="24E35D38" w:rsidR="004266CC" w:rsidRDefault="004266CC" w:rsidP="00DA6451">
              <w:pPr>
                <w:pStyle w:val="Details"/>
                <w:spacing w:line="276" w:lineRule="auto"/>
              </w:pPr>
            </w:p>
            <w:p w14:paraId="41392B9D" w14:textId="48288A4C" w:rsidR="004266CC" w:rsidRDefault="004266CC" w:rsidP="004266CC">
              <w:pPr>
                <w:pStyle w:val="Heading1"/>
                <w:spacing w:before="240" w:line="240" w:lineRule="auto"/>
              </w:pPr>
              <w:r>
                <w:t>NEW BUSINESS</w:t>
              </w:r>
            </w:p>
            <w:p w14:paraId="56B512B7" w14:textId="6E9F0A3D" w:rsidR="00B22DEF" w:rsidRDefault="00B22DEF" w:rsidP="00BF07C6">
              <w:pPr>
                <w:pStyle w:val="Details"/>
                <w:numPr>
                  <w:ilvl w:val="0"/>
                  <w:numId w:val="35"/>
                </w:numPr>
                <w:spacing w:line="276" w:lineRule="auto"/>
              </w:pPr>
              <w:r w:rsidRPr="00B22DEF">
                <w:t xml:space="preserve">Approve </w:t>
              </w:r>
              <w:r w:rsidR="00AF711E">
                <w:t>q</w:t>
              </w:r>
              <w:r w:rsidRPr="00B22DEF">
                <w:t xml:space="preserve">uotes and </w:t>
              </w:r>
              <w:r w:rsidR="00AF711E">
                <w:t>i</w:t>
              </w:r>
              <w:r w:rsidRPr="00B22DEF">
                <w:t xml:space="preserve">nvoices as </w:t>
              </w:r>
              <w:r w:rsidR="00AF711E">
                <w:t>n</w:t>
              </w:r>
              <w:r w:rsidRPr="00B22DEF">
                <w:t>ecessary (</w:t>
              </w:r>
              <w:r w:rsidR="00AF711E">
                <w:t>s</w:t>
              </w:r>
              <w:r w:rsidRPr="00B22DEF">
                <w:t xml:space="preserve">ee </w:t>
              </w:r>
              <w:r w:rsidR="00AF711E">
                <w:t>f</w:t>
              </w:r>
              <w:r w:rsidRPr="00B22DEF">
                <w:t>older)</w:t>
              </w:r>
            </w:p>
            <w:p w14:paraId="76AE86A8" w14:textId="77777777" w:rsidR="00B22DEF" w:rsidRDefault="00B22DEF" w:rsidP="00B22DEF">
              <w:pPr>
                <w:pStyle w:val="Details"/>
                <w:spacing w:line="276" w:lineRule="auto"/>
              </w:pPr>
            </w:p>
            <w:p w14:paraId="0C492209" w14:textId="3A57199A" w:rsidR="00B308B5" w:rsidRDefault="00B308B5" w:rsidP="413A0317">
              <w:pPr>
                <w:pStyle w:val="Heading1"/>
                <w:spacing w:before="240" w:line="240" w:lineRule="auto"/>
              </w:pPr>
              <w:r w:rsidRPr="00C213D7">
                <w:t>executive session</w:t>
              </w:r>
              <w:r w:rsidR="009E6EF1">
                <w:t xml:space="preserve"> (personnel matter)</w:t>
              </w:r>
            </w:p>
            <w:p w14:paraId="184D64C5" w14:textId="22C6AF78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Adjournment</w:t>
              </w:r>
            </w:p>
            <w:p w14:paraId="1DE7BFBF" w14:textId="080D0466" w:rsidR="00B308B5" w:rsidRPr="00C213D7" w:rsidRDefault="008F0661" w:rsidP="413A0317">
              <w:pPr>
                <w:spacing w:before="240" w:line="240" w:lineRule="auto"/>
              </w:pPr>
              <w:r w:rsidRPr="00C457C8">
                <w:rPr>
                  <w:color w:val="auto"/>
                </w:rPr>
                <w:t>Next regular meeting</w:t>
              </w:r>
              <w:r w:rsidR="008636CF" w:rsidRPr="00C457C8">
                <w:rPr>
                  <w:color w:val="auto"/>
                </w:rPr>
                <w:t xml:space="preserve">: </w:t>
              </w:r>
              <w:r w:rsidR="00604954">
                <w:rPr>
                  <w:b/>
                  <w:bCs/>
                  <w:color w:val="auto"/>
                </w:rPr>
                <w:t>August</w:t>
              </w:r>
              <w:r w:rsidR="00997E7F">
                <w:rPr>
                  <w:b/>
                  <w:bCs/>
                  <w:color w:val="auto"/>
                </w:rPr>
                <w:t xml:space="preserve"> </w:t>
              </w:r>
              <w:r w:rsidR="56821E51" w:rsidRPr="2BC78A79">
                <w:rPr>
                  <w:b/>
                  <w:bCs/>
                  <w:color w:val="auto"/>
                </w:rPr>
                <w:t>1</w:t>
              </w:r>
              <w:r w:rsidR="002F7308">
                <w:rPr>
                  <w:b/>
                  <w:bCs/>
                  <w:color w:val="auto"/>
                </w:rPr>
                <w:t>0</w:t>
              </w:r>
              <w:r w:rsidR="000A30AD" w:rsidRPr="00C457C8">
                <w:rPr>
                  <w:b/>
                  <w:bCs/>
                  <w:color w:val="auto"/>
                </w:rPr>
                <w:t>, 2026</w:t>
              </w:r>
              <w:r w:rsidR="00793A30" w:rsidRPr="00C457C8">
                <w:rPr>
                  <w:b/>
                  <w:bCs/>
                  <w:color w:val="auto"/>
                </w:rPr>
                <w:t>,</w:t>
              </w:r>
              <w:r w:rsidRPr="00C457C8">
                <w:rPr>
                  <w:color w:val="auto"/>
                </w:rPr>
                <w:t xml:space="preserve"> 6:00 p.m.</w:t>
              </w:r>
            </w:p>
          </w:sdtContent>
        </w:sdt>
        <w:p w14:paraId="321B576F" w14:textId="2FF2F95C" w:rsidR="00B308B5" w:rsidRPr="00C213D7" w:rsidRDefault="00B72DD4" w:rsidP="413A0317">
          <w:pPr>
            <w:pStyle w:val="Date"/>
            <w:spacing w:before="240" w:line="240" w:lineRule="auto"/>
          </w:pPr>
        </w:p>
      </w:sdtContent>
    </w:sdt>
    <w:sectPr w:rsidR="00B308B5" w:rsidRPr="00C213D7" w:rsidSect="003F365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50" w:right="810" w:bottom="27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EA45" w14:textId="77777777" w:rsidR="00B72DD4" w:rsidRDefault="00B72DD4">
      <w:pPr>
        <w:spacing w:after="0" w:line="240" w:lineRule="auto"/>
      </w:pPr>
      <w:r>
        <w:separator/>
      </w:r>
    </w:p>
  </w:endnote>
  <w:endnote w:type="continuationSeparator" w:id="0">
    <w:p w14:paraId="12A7B07E" w14:textId="77777777" w:rsidR="00B72DD4" w:rsidRDefault="00B72DD4">
      <w:pPr>
        <w:spacing w:after="0" w:line="240" w:lineRule="auto"/>
      </w:pPr>
      <w:r>
        <w:continuationSeparator/>
      </w:r>
    </w:p>
  </w:endnote>
  <w:endnote w:type="continuationNotice" w:id="1">
    <w:p w14:paraId="6B85748B" w14:textId="77777777" w:rsidR="00B72DD4" w:rsidRDefault="00B72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B313B37" w14:paraId="15D6A498" w14:textId="77777777" w:rsidTr="7B313B37">
      <w:trPr>
        <w:trHeight w:val="300"/>
      </w:trPr>
      <w:tc>
        <w:tcPr>
          <w:tcW w:w="3360" w:type="dxa"/>
        </w:tcPr>
        <w:p w14:paraId="7D7BABF4" w14:textId="4F2FE94E" w:rsidR="7B313B37" w:rsidRDefault="7B313B37" w:rsidP="7B313B37">
          <w:pPr>
            <w:pStyle w:val="Header"/>
            <w:ind w:left="-115"/>
          </w:pPr>
        </w:p>
      </w:tc>
      <w:tc>
        <w:tcPr>
          <w:tcW w:w="3360" w:type="dxa"/>
        </w:tcPr>
        <w:p w14:paraId="674ED0C7" w14:textId="5AE92694" w:rsidR="7B313B37" w:rsidRDefault="7B313B37" w:rsidP="7B313B37">
          <w:pPr>
            <w:pStyle w:val="Header"/>
            <w:jc w:val="center"/>
          </w:pPr>
        </w:p>
      </w:tc>
      <w:tc>
        <w:tcPr>
          <w:tcW w:w="3360" w:type="dxa"/>
        </w:tcPr>
        <w:p w14:paraId="6BEFE820" w14:textId="5A248846" w:rsidR="7B313B37" w:rsidRDefault="7B313B37" w:rsidP="7B313B37">
          <w:pPr>
            <w:pStyle w:val="Header"/>
            <w:ind w:right="-115"/>
            <w:jc w:val="right"/>
          </w:pPr>
        </w:p>
      </w:tc>
    </w:tr>
  </w:tbl>
  <w:p w14:paraId="06D458C8" w14:textId="5DF6A657" w:rsidR="7B313B37" w:rsidRDefault="7B313B37" w:rsidP="7B31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545C" w14:textId="77777777" w:rsidR="00B72DD4" w:rsidRDefault="00B72DD4">
      <w:pPr>
        <w:spacing w:after="0" w:line="240" w:lineRule="auto"/>
      </w:pPr>
      <w:r>
        <w:separator/>
      </w:r>
    </w:p>
  </w:footnote>
  <w:footnote w:type="continuationSeparator" w:id="0">
    <w:p w14:paraId="396D6B98" w14:textId="77777777" w:rsidR="00B72DD4" w:rsidRDefault="00B72DD4">
      <w:pPr>
        <w:spacing w:after="0" w:line="240" w:lineRule="auto"/>
      </w:pPr>
      <w:r>
        <w:continuationSeparator/>
      </w:r>
    </w:p>
  </w:footnote>
  <w:footnote w:type="continuationNotice" w:id="1">
    <w:p w14:paraId="760AC2E4" w14:textId="77777777" w:rsidR="00B72DD4" w:rsidRDefault="00B72D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9BD" w14:textId="2E496662" w:rsidR="00815229" w:rsidRDefault="008636CF" w:rsidP="008636CF">
    <w:pPr>
      <w:pStyle w:val="Header"/>
      <w:jc w:val="right"/>
    </w:pPr>
    <w:r>
      <w:rPr>
        <w:color w:val="404040" w:themeColor="text1" w:themeTint="BF"/>
      </w:rPr>
      <w:t>City of Molena Agenda</w:t>
    </w:r>
    <w:r w:rsidR="004B3248">
      <w:rPr>
        <w:color w:val="404040" w:themeColor="text1" w:themeTint="BF"/>
      </w:rPr>
      <w:t xml:space="preserve"> </w:t>
    </w:r>
    <w:r w:rsidR="003272C2">
      <w:rPr>
        <w:color w:val="404040" w:themeColor="text1" w:themeTint="BF"/>
      </w:rPr>
      <w:t>Ju</w:t>
    </w:r>
    <w:r w:rsidR="00D75D8F">
      <w:rPr>
        <w:color w:val="404040" w:themeColor="text1" w:themeTint="BF"/>
      </w:rPr>
      <w:t>ly 13</w:t>
    </w:r>
    <w:r w:rsidR="005D3B3D">
      <w:rPr>
        <w:color w:val="404040" w:themeColor="text1" w:themeTint="BF"/>
      </w:rPr>
      <w:t>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tblLook w:val="04A0" w:firstRow="1" w:lastRow="0" w:firstColumn="1" w:lastColumn="0" w:noHBand="0" w:noVBand="1"/>
    </w:tblPr>
    <w:tblGrid>
      <w:gridCol w:w="3145"/>
      <w:gridCol w:w="3870"/>
      <w:gridCol w:w="3179"/>
    </w:tblGrid>
    <w:tr w:rsidR="00091223" w14:paraId="55CBDFC2" w14:textId="77777777" w:rsidTr="344C92BB">
      <w:trPr>
        <w:trHeight w:val="1703"/>
      </w:trPr>
      <w:tc>
        <w:tcPr>
          <w:tcW w:w="3145" w:type="dxa"/>
        </w:tcPr>
        <w:p w14:paraId="66CE631B" w14:textId="7209B6EE" w:rsidR="00A05A54" w:rsidRDefault="00A05A54" w:rsidP="00A05A54">
          <w:pPr>
            <w:pStyle w:val="Header"/>
            <w:spacing w:line="480" w:lineRule="auto"/>
          </w:pPr>
          <w:r>
            <w:t>Joyce Corley</w:t>
          </w:r>
          <w:r w:rsidR="344C92BB">
            <w:t>--</w:t>
          </w:r>
          <w:r>
            <w:t xml:space="preserve">Mayor </w:t>
          </w:r>
          <w:r w:rsidR="344C92BB">
            <w:t>Christy</w:t>
          </w:r>
          <w:r>
            <w:t xml:space="preserve"> McCrary</w:t>
          </w:r>
          <w:r w:rsidR="344C92BB">
            <w:t>--Post1</w:t>
          </w:r>
          <w:r>
            <w:t xml:space="preserve">        Willie McDowell</w:t>
          </w:r>
          <w:r w:rsidR="344C92BB">
            <w:t>--</w:t>
          </w:r>
          <w:r>
            <w:t xml:space="preserve">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179" w:type="dxa"/>
        </w:tcPr>
        <w:p w14:paraId="28A179D6" w14:textId="4698ACFD" w:rsidR="00A05A54" w:rsidRDefault="00A05A54" w:rsidP="00A05A54">
          <w:pPr>
            <w:pStyle w:val="Header"/>
            <w:spacing w:line="360" w:lineRule="auto"/>
          </w:pPr>
          <w:r>
            <w:t xml:space="preserve">Lisa Brogdon – Post 3           Ted Meeks    – Post 4     Damon Riggins – Post </w:t>
          </w:r>
          <w:proofErr w:type="gramStart"/>
          <w:r>
            <w:t>5  Mayor</w:t>
          </w:r>
          <w:proofErr w:type="gramEnd"/>
          <w:r>
            <w:t xml:space="preserve">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9AD754A"/>
    <w:multiLevelType w:val="hybridMultilevel"/>
    <w:tmpl w:val="DFB22C44"/>
    <w:lvl w:ilvl="0" w:tplc="AA2602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10DF6F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19672DD3"/>
    <w:multiLevelType w:val="hybridMultilevel"/>
    <w:tmpl w:val="4AD6427E"/>
    <w:lvl w:ilvl="0" w:tplc="C6B80F6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2451FE"/>
    <w:multiLevelType w:val="hybridMultilevel"/>
    <w:tmpl w:val="A11E6888"/>
    <w:lvl w:ilvl="0" w:tplc="F1A020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DC626A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21101E08"/>
    <w:multiLevelType w:val="hybridMultilevel"/>
    <w:tmpl w:val="2CA0430A"/>
    <w:lvl w:ilvl="0" w:tplc="CC708E6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7A7606"/>
    <w:multiLevelType w:val="hybridMultilevel"/>
    <w:tmpl w:val="10FA8364"/>
    <w:lvl w:ilvl="0" w:tplc="76C83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3A254E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5632245"/>
    <w:multiLevelType w:val="hybridMultilevel"/>
    <w:tmpl w:val="E2F43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6AF46F97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2EA41CC"/>
    <w:multiLevelType w:val="multilevel"/>
    <w:tmpl w:val="69960B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3" w15:restartNumberingAfterBreak="0">
    <w:nsid w:val="79A21F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5" w15:restartNumberingAfterBreak="0">
    <w:nsid w:val="7BB52C83"/>
    <w:multiLevelType w:val="multilevel"/>
    <w:tmpl w:val="8D3263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275021691">
    <w:abstractNumId w:val="14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31"/>
  </w:num>
  <w:num w:numId="13" w16cid:durableId="1468355584">
    <w:abstractNumId w:val="26"/>
  </w:num>
  <w:num w:numId="14" w16cid:durableId="1383169274">
    <w:abstractNumId w:val="28"/>
  </w:num>
  <w:num w:numId="15" w16cid:durableId="2113239845">
    <w:abstractNumId w:val="15"/>
  </w:num>
  <w:num w:numId="16" w16cid:durableId="1617716790">
    <w:abstractNumId w:val="34"/>
  </w:num>
  <w:num w:numId="17" w16cid:durableId="173879908">
    <w:abstractNumId w:val="10"/>
  </w:num>
  <w:num w:numId="18" w16cid:durableId="2089418829">
    <w:abstractNumId w:val="22"/>
  </w:num>
  <w:num w:numId="19" w16cid:durableId="773328181">
    <w:abstractNumId w:val="27"/>
  </w:num>
  <w:num w:numId="20" w16cid:durableId="2059011048">
    <w:abstractNumId w:val="12"/>
  </w:num>
  <w:num w:numId="21" w16cid:durableId="795755943">
    <w:abstractNumId w:val="23"/>
  </w:num>
  <w:num w:numId="22" w16cid:durableId="1958021415">
    <w:abstractNumId w:val="32"/>
  </w:num>
  <w:num w:numId="23" w16cid:durableId="1231816650">
    <w:abstractNumId w:val="29"/>
  </w:num>
  <w:num w:numId="24" w16cid:durableId="1447120196">
    <w:abstractNumId w:val="33"/>
  </w:num>
  <w:num w:numId="25" w16cid:durableId="971253471">
    <w:abstractNumId w:val="16"/>
  </w:num>
  <w:num w:numId="26" w16cid:durableId="2111467760">
    <w:abstractNumId w:val="30"/>
  </w:num>
  <w:num w:numId="27" w16cid:durableId="1157301116">
    <w:abstractNumId w:val="19"/>
  </w:num>
  <w:num w:numId="28" w16cid:durableId="172111408">
    <w:abstractNumId w:val="13"/>
  </w:num>
  <w:num w:numId="29" w16cid:durableId="477385401">
    <w:abstractNumId w:val="24"/>
  </w:num>
  <w:num w:numId="30" w16cid:durableId="1511720472">
    <w:abstractNumId w:val="18"/>
  </w:num>
  <w:num w:numId="31" w16cid:durableId="1163663046">
    <w:abstractNumId w:val="20"/>
  </w:num>
  <w:num w:numId="32" w16cid:durableId="334068956">
    <w:abstractNumId w:val="25"/>
  </w:num>
  <w:num w:numId="33" w16cid:durableId="1805778975">
    <w:abstractNumId w:val="17"/>
  </w:num>
  <w:num w:numId="34" w16cid:durableId="1310859943">
    <w:abstractNumId w:val="35"/>
  </w:num>
  <w:num w:numId="35" w16cid:durableId="769010348">
    <w:abstractNumId w:val="21"/>
  </w:num>
  <w:num w:numId="36" w16cid:durableId="1490829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022B7"/>
    <w:rsid w:val="0001355E"/>
    <w:rsid w:val="00026E70"/>
    <w:rsid w:val="00027A48"/>
    <w:rsid w:val="00042208"/>
    <w:rsid w:val="000611BD"/>
    <w:rsid w:val="000613BE"/>
    <w:rsid w:val="00065423"/>
    <w:rsid w:val="00071C4B"/>
    <w:rsid w:val="00080ED7"/>
    <w:rsid w:val="00084784"/>
    <w:rsid w:val="00091223"/>
    <w:rsid w:val="00093631"/>
    <w:rsid w:val="000937E3"/>
    <w:rsid w:val="000A088B"/>
    <w:rsid w:val="000A30AD"/>
    <w:rsid w:val="000A7CD0"/>
    <w:rsid w:val="000B273D"/>
    <w:rsid w:val="000B75C1"/>
    <w:rsid w:val="000C4364"/>
    <w:rsid w:val="000E4AB7"/>
    <w:rsid w:val="000E6C48"/>
    <w:rsid w:val="000F5D8F"/>
    <w:rsid w:val="00106058"/>
    <w:rsid w:val="001069ED"/>
    <w:rsid w:val="001160FB"/>
    <w:rsid w:val="00123238"/>
    <w:rsid w:val="00136522"/>
    <w:rsid w:val="00142741"/>
    <w:rsid w:val="00143C1F"/>
    <w:rsid w:val="00144570"/>
    <w:rsid w:val="00152C09"/>
    <w:rsid w:val="0016332A"/>
    <w:rsid w:val="001719FE"/>
    <w:rsid w:val="00176B95"/>
    <w:rsid w:val="001771C6"/>
    <w:rsid w:val="00181401"/>
    <w:rsid w:val="001961CB"/>
    <w:rsid w:val="001A2D9C"/>
    <w:rsid w:val="001A3E58"/>
    <w:rsid w:val="001A4DEE"/>
    <w:rsid w:val="001A64AF"/>
    <w:rsid w:val="001A751A"/>
    <w:rsid w:val="001C0FA4"/>
    <w:rsid w:val="001C6989"/>
    <w:rsid w:val="001D6BBE"/>
    <w:rsid w:val="001E3FAF"/>
    <w:rsid w:val="001F123C"/>
    <w:rsid w:val="00217985"/>
    <w:rsid w:val="00220FE7"/>
    <w:rsid w:val="002226E5"/>
    <w:rsid w:val="00223300"/>
    <w:rsid w:val="00230980"/>
    <w:rsid w:val="00237FE4"/>
    <w:rsid w:val="00243158"/>
    <w:rsid w:val="002433DC"/>
    <w:rsid w:val="00246893"/>
    <w:rsid w:val="002512AA"/>
    <w:rsid w:val="00251845"/>
    <w:rsid w:val="0026316B"/>
    <w:rsid w:val="00276F0D"/>
    <w:rsid w:val="0028084B"/>
    <w:rsid w:val="002920E1"/>
    <w:rsid w:val="002A0962"/>
    <w:rsid w:val="002A1F6E"/>
    <w:rsid w:val="002A46BB"/>
    <w:rsid w:val="002A575B"/>
    <w:rsid w:val="002B101F"/>
    <w:rsid w:val="002B7403"/>
    <w:rsid w:val="002C077D"/>
    <w:rsid w:val="002C2D0C"/>
    <w:rsid w:val="002C5013"/>
    <w:rsid w:val="002D569B"/>
    <w:rsid w:val="002D661D"/>
    <w:rsid w:val="002F41A4"/>
    <w:rsid w:val="002F4F96"/>
    <w:rsid w:val="002F7308"/>
    <w:rsid w:val="00320037"/>
    <w:rsid w:val="00320E19"/>
    <w:rsid w:val="003241D2"/>
    <w:rsid w:val="00324A3F"/>
    <w:rsid w:val="003272C2"/>
    <w:rsid w:val="00327705"/>
    <w:rsid w:val="00336FB2"/>
    <w:rsid w:val="00345018"/>
    <w:rsid w:val="0034744E"/>
    <w:rsid w:val="003509C5"/>
    <w:rsid w:val="00355BBB"/>
    <w:rsid w:val="00361DF8"/>
    <w:rsid w:val="003637B1"/>
    <w:rsid w:val="0036570B"/>
    <w:rsid w:val="003742FD"/>
    <w:rsid w:val="00374A37"/>
    <w:rsid w:val="00376BD3"/>
    <w:rsid w:val="00377D0B"/>
    <w:rsid w:val="00380FFA"/>
    <w:rsid w:val="003811E1"/>
    <w:rsid w:val="003940F5"/>
    <w:rsid w:val="003A3897"/>
    <w:rsid w:val="003A63A3"/>
    <w:rsid w:val="003B116D"/>
    <w:rsid w:val="003B6B59"/>
    <w:rsid w:val="003C2451"/>
    <w:rsid w:val="003C25E7"/>
    <w:rsid w:val="003C7613"/>
    <w:rsid w:val="003C7A4F"/>
    <w:rsid w:val="003D2D5D"/>
    <w:rsid w:val="003D3211"/>
    <w:rsid w:val="003E119F"/>
    <w:rsid w:val="003F17EE"/>
    <w:rsid w:val="003F3652"/>
    <w:rsid w:val="003F3826"/>
    <w:rsid w:val="003F716F"/>
    <w:rsid w:val="00413A6A"/>
    <w:rsid w:val="0041475B"/>
    <w:rsid w:val="00414C0C"/>
    <w:rsid w:val="00421A50"/>
    <w:rsid w:val="00423AE8"/>
    <w:rsid w:val="004266CC"/>
    <w:rsid w:val="00431FCE"/>
    <w:rsid w:val="004335A1"/>
    <w:rsid w:val="004337D1"/>
    <w:rsid w:val="00440A5F"/>
    <w:rsid w:val="00453E9B"/>
    <w:rsid w:val="00456E22"/>
    <w:rsid w:val="004625A7"/>
    <w:rsid w:val="00470EA6"/>
    <w:rsid w:val="004722AE"/>
    <w:rsid w:val="004736FE"/>
    <w:rsid w:val="004753D9"/>
    <w:rsid w:val="00475963"/>
    <w:rsid w:val="00475D62"/>
    <w:rsid w:val="0048701C"/>
    <w:rsid w:val="004912D5"/>
    <w:rsid w:val="004B0155"/>
    <w:rsid w:val="004B1020"/>
    <w:rsid w:val="004B10B4"/>
    <w:rsid w:val="004B2CF4"/>
    <w:rsid w:val="004B2D0D"/>
    <w:rsid w:val="004B3248"/>
    <w:rsid w:val="004C018D"/>
    <w:rsid w:val="004C7AF6"/>
    <w:rsid w:val="004D1AB4"/>
    <w:rsid w:val="004D3A8C"/>
    <w:rsid w:val="004D5A89"/>
    <w:rsid w:val="004E08C2"/>
    <w:rsid w:val="004E3A31"/>
    <w:rsid w:val="004F134B"/>
    <w:rsid w:val="0050064D"/>
    <w:rsid w:val="0050106C"/>
    <w:rsid w:val="00502510"/>
    <w:rsid w:val="00505264"/>
    <w:rsid w:val="005065E4"/>
    <w:rsid w:val="00506632"/>
    <w:rsid w:val="00523A7A"/>
    <w:rsid w:val="00523CC2"/>
    <w:rsid w:val="00531B5D"/>
    <w:rsid w:val="00536B9D"/>
    <w:rsid w:val="0054214D"/>
    <w:rsid w:val="005510BB"/>
    <w:rsid w:val="0055720C"/>
    <w:rsid w:val="00565000"/>
    <w:rsid w:val="00576254"/>
    <w:rsid w:val="00587276"/>
    <w:rsid w:val="00591195"/>
    <w:rsid w:val="0059737B"/>
    <w:rsid w:val="005A3115"/>
    <w:rsid w:val="005B4FA4"/>
    <w:rsid w:val="005C01D5"/>
    <w:rsid w:val="005C29F3"/>
    <w:rsid w:val="005C3B35"/>
    <w:rsid w:val="005C4635"/>
    <w:rsid w:val="005D0E53"/>
    <w:rsid w:val="005D3B3D"/>
    <w:rsid w:val="005D4423"/>
    <w:rsid w:val="005D7216"/>
    <w:rsid w:val="005E3F5B"/>
    <w:rsid w:val="005E552E"/>
    <w:rsid w:val="005E7CC0"/>
    <w:rsid w:val="00604954"/>
    <w:rsid w:val="006063A3"/>
    <w:rsid w:val="00613E27"/>
    <w:rsid w:val="006348DA"/>
    <w:rsid w:val="00634928"/>
    <w:rsid w:val="00636344"/>
    <w:rsid w:val="006438B4"/>
    <w:rsid w:val="0064429A"/>
    <w:rsid w:val="00645EAF"/>
    <w:rsid w:val="00647D6D"/>
    <w:rsid w:val="00652026"/>
    <w:rsid w:val="0065202A"/>
    <w:rsid w:val="00661A8B"/>
    <w:rsid w:val="00665BCE"/>
    <w:rsid w:val="00670EE1"/>
    <w:rsid w:val="00684C96"/>
    <w:rsid w:val="006A6B22"/>
    <w:rsid w:val="006B5599"/>
    <w:rsid w:val="006B585E"/>
    <w:rsid w:val="006D6724"/>
    <w:rsid w:val="006D6E96"/>
    <w:rsid w:val="006E16F8"/>
    <w:rsid w:val="006F0A6A"/>
    <w:rsid w:val="006F7C86"/>
    <w:rsid w:val="00700BFF"/>
    <w:rsid w:val="00701C41"/>
    <w:rsid w:val="007026F1"/>
    <w:rsid w:val="00711FD3"/>
    <w:rsid w:val="00716185"/>
    <w:rsid w:val="00720C82"/>
    <w:rsid w:val="00727B1A"/>
    <w:rsid w:val="00736561"/>
    <w:rsid w:val="00742636"/>
    <w:rsid w:val="00742CBA"/>
    <w:rsid w:val="0074384A"/>
    <w:rsid w:val="00744AC0"/>
    <w:rsid w:val="00746E15"/>
    <w:rsid w:val="0075040F"/>
    <w:rsid w:val="007515BE"/>
    <w:rsid w:val="0075387D"/>
    <w:rsid w:val="00756A6D"/>
    <w:rsid w:val="007610D8"/>
    <w:rsid w:val="0076271F"/>
    <w:rsid w:val="007664C1"/>
    <w:rsid w:val="007666F2"/>
    <w:rsid w:val="00766CB4"/>
    <w:rsid w:val="00767706"/>
    <w:rsid w:val="00774F82"/>
    <w:rsid w:val="00787B10"/>
    <w:rsid w:val="00790502"/>
    <w:rsid w:val="00792FD6"/>
    <w:rsid w:val="00793A30"/>
    <w:rsid w:val="007943BF"/>
    <w:rsid w:val="007A026D"/>
    <w:rsid w:val="007A08B0"/>
    <w:rsid w:val="007A74AE"/>
    <w:rsid w:val="007B191B"/>
    <w:rsid w:val="007B625A"/>
    <w:rsid w:val="007D3AE3"/>
    <w:rsid w:val="007D5D1F"/>
    <w:rsid w:val="007E55A7"/>
    <w:rsid w:val="007F00D9"/>
    <w:rsid w:val="007F2883"/>
    <w:rsid w:val="007F5E55"/>
    <w:rsid w:val="007F760C"/>
    <w:rsid w:val="00805B63"/>
    <w:rsid w:val="00813F5A"/>
    <w:rsid w:val="00815229"/>
    <w:rsid w:val="0082336D"/>
    <w:rsid w:val="0082654A"/>
    <w:rsid w:val="008306FC"/>
    <w:rsid w:val="00842D4D"/>
    <w:rsid w:val="008538E8"/>
    <w:rsid w:val="0086196D"/>
    <w:rsid w:val="008636CF"/>
    <w:rsid w:val="008670C8"/>
    <w:rsid w:val="0088306B"/>
    <w:rsid w:val="00883B40"/>
    <w:rsid w:val="00891266"/>
    <w:rsid w:val="008944DA"/>
    <w:rsid w:val="0089586F"/>
    <w:rsid w:val="00895F5D"/>
    <w:rsid w:val="008A4C9A"/>
    <w:rsid w:val="008B3F7B"/>
    <w:rsid w:val="008B494B"/>
    <w:rsid w:val="008B57D6"/>
    <w:rsid w:val="008B7AD5"/>
    <w:rsid w:val="008C6D1A"/>
    <w:rsid w:val="008D0A34"/>
    <w:rsid w:val="008D0FDF"/>
    <w:rsid w:val="008D27A8"/>
    <w:rsid w:val="008E413C"/>
    <w:rsid w:val="008E6D32"/>
    <w:rsid w:val="008E7DB0"/>
    <w:rsid w:val="008F0661"/>
    <w:rsid w:val="008F1981"/>
    <w:rsid w:val="008F2EBD"/>
    <w:rsid w:val="008F5CE2"/>
    <w:rsid w:val="00901592"/>
    <w:rsid w:val="009046E7"/>
    <w:rsid w:val="00906699"/>
    <w:rsid w:val="00922DB5"/>
    <w:rsid w:val="00925F69"/>
    <w:rsid w:val="009345D3"/>
    <w:rsid w:val="00936CB5"/>
    <w:rsid w:val="00941253"/>
    <w:rsid w:val="00942449"/>
    <w:rsid w:val="00951CD2"/>
    <w:rsid w:val="009537C7"/>
    <w:rsid w:val="00957989"/>
    <w:rsid w:val="00957DC3"/>
    <w:rsid w:val="009606FD"/>
    <w:rsid w:val="00967B76"/>
    <w:rsid w:val="00967E11"/>
    <w:rsid w:val="009909DC"/>
    <w:rsid w:val="00990B17"/>
    <w:rsid w:val="00991269"/>
    <w:rsid w:val="00991B4E"/>
    <w:rsid w:val="00997E77"/>
    <w:rsid w:val="00997E7F"/>
    <w:rsid w:val="009A3634"/>
    <w:rsid w:val="009A4874"/>
    <w:rsid w:val="009A562F"/>
    <w:rsid w:val="009B0748"/>
    <w:rsid w:val="009B1140"/>
    <w:rsid w:val="009C546F"/>
    <w:rsid w:val="009C5704"/>
    <w:rsid w:val="009D063D"/>
    <w:rsid w:val="009D1B57"/>
    <w:rsid w:val="009D3BF1"/>
    <w:rsid w:val="009E6EF1"/>
    <w:rsid w:val="009E75C8"/>
    <w:rsid w:val="009F27AE"/>
    <w:rsid w:val="009F2B81"/>
    <w:rsid w:val="00A05A54"/>
    <w:rsid w:val="00A120D5"/>
    <w:rsid w:val="00A128C7"/>
    <w:rsid w:val="00A1372D"/>
    <w:rsid w:val="00A2386C"/>
    <w:rsid w:val="00A243C6"/>
    <w:rsid w:val="00A36FB5"/>
    <w:rsid w:val="00A42D54"/>
    <w:rsid w:val="00A45561"/>
    <w:rsid w:val="00A556F5"/>
    <w:rsid w:val="00A60A08"/>
    <w:rsid w:val="00A749EE"/>
    <w:rsid w:val="00A85216"/>
    <w:rsid w:val="00A944E8"/>
    <w:rsid w:val="00A96272"/>
    <w:rsid w:val="00AD0DAC"/>
    <w:rsid w:val="00AD4DF1"/>
    <w:rsid w:val="00AF422F"/>
    <w:rsid w:val="00AF711E"/>
    <w:rsid w:val="00B100A8"/>
    <w:rsid w:val="00B10122"/>
    <w:rsid w:val="00B14AB2"/>
    <w:rsid w:val="00B22DEF"/>
    <w:rsid w:val="00B25F94"/>
    <w:rsid w:val="00B308B5"/>
    <w:rsid w:val="00B30CD8"/>
    <w:rsid w:val="00B35213"/>
    <w:rsid w:val="00B35678"/>
    <w:rsid w:val="00B4138A"/>
    <w:rsid w:val="00B41A48"/>
    <w:rsid w:val="00B508D3"/>
    <w:rsid w:val="00B52B21"/>
    <w:rsid w:val="00B57ECF"/>
    <w:rsid w:val="00B62B3B"/>
    <w:rsid w:val="00B7103D"/>
    <w:rsid w:val="00B72DD4"/>
    <w:rsid w:val="00B865E8"/>
    <w:rsid w:val="00BB1079"/>
    <w:rsid w:val="00BC483E"/>
    <w:rsid w:val="00BD32AA"/>
    <w:rsid w:val="00BE09F3"/>
    <w:rsid w:val="00BE2159"/>
    <w:rsid w:val="00BF07C6"/>
    <w:rsid w:val="00BF3E8D"/>
    <w:rsid w:val="00C006AD"/>
    <w:rsid w:val="00C04587"/>
    <w:rsid w:val="00C111D0"/>
    <w:rsid w:val="00C12A71"/>
    <w:rsid w:val="00C130B0"/>
    <w:rsid w:val="00C20546"/>
    <w:rsid w:val="00C213D7"/>
    <w:rsid w:val="00C24B7C"/>
    <w:rsid w:val="00C33011"/>
    <w:rsid w:val="00C36209"/>
    <w:rsid w:val="00C44915"/>
    <w:rsid w:val="00C44BC2"/>
    <w:rsid w:val="00C457C8"/>
    <w:rsid w:val="00C61FFA"/>
    <w:rsid w:val="00C70ED6"/>
    <w:rsid w:val="00C7661A"/>
    <w:rsid w:val="00C82AFA"/>
    <w:rsid w:val="00C87FF4"/>
    <w:rsid w:val="00C91964"/>
    <w:rsid w:val="00C9394C"/>
    <w:rsid w:val="00C9477B"/>
    <w:rsid w:val="00CA3338"/>
    <w:rsid w:val="00CA7F5E"/>
    <w:rsid w:val="00CB316F"/>
    <w:rsid w:val="00CB4799"/>
    <w:rsid w:val="00CB5BF4"/>
    <w:rsid w:val="00CB5FF3"/>
    <w:rsid w:val="00CC1030"/>
    <w:rsid w:val="00CC76BE"/>
    <w:rsid w:val="00CD1E7C"/>
    <w:rsid w:val="00CD497C"/>
    <w:rsid w:val="00CD75E8"/>
    <w:rsid w:val="00CE1AEE"/>
    <w:rsid w:val="00CE6D7B"/>
    <w:rsid w:val="00CE7C10"/>
    <w:rsid w:val="00CF3C9C"/>
    <w:rsid w:val="00D11E1B"/>
    <w:rsid w:val="00D14A29"/>
    <w:rsid w:val="00D21D59"/>
    <w:rsid w:val="00D2504C"/>
    <w:rsid w:val="00D27122"/>
    <w:rsid w:val="00D27853"/>
    <w:rsid w:val="00D3511C"/>
    <w:rsid w:val="00D426BE"/>
    <w:rsid w:val="00D430CA"/>
    <w:rsid w:val="00D43A87"/>
    <w:rsid w:val="00D50EB4"/>
    <w:rsid w:val="00D61E0B"/>
    <w:rsid w:val="00D65EA2"/>
    <w:rsid w:val="00D70198"/>
    <w:rsid w:val="00D7495E"/>
    <w:rsid w:val="00D74E06"/>
    <w:rsid w:val="00D75D8F"/>
    <w:rsid w:val="00D76A53"/>
    <w:rsid w:val="00D77EE7"/>
    <w:rsid w:val="00D82EA9"/>
    <w:rsid w:val="00D865F1"/>
    <w:rsid w:val="00D9076C"/>
    <w:rsid w:val="00DA6451"/>
    <w:rsid w:val="00DB1A86"/>
    <w:rsid w:val="00DB695E"/>
    <w:rsid w:val="00DC03F4"/>
    <w:rsid w:val="00DC3FC3"/>
    <w:rsid w:val="00DC7CB3"/>
    <w:rsid w:val="00DD0216"/>
    <w:rsid w:val="00DD17A4"/>
    <w:rsid w:val="00DD7288"/>
    <w:rsid w:val="00DE198E"/>
    <w:rsid w:val="00DE418D"/>
    <w:rsid w:val="00DF1CAA"/>
    <w:rsid w:val="00DF30BD"/>
    <w:rsid w:val="00DF53D2"/>
    <w:rsid w:val="00E009C9"/>
    <w:rsid w:val="00E031BD"/>
    <w:rsid w:val="00E04C61"/>
    <w:rsid w:val="00E16F2E"/>
    <w:rsid w:val="00E20C35"/>
    <w:rsid w:val="00E21847"/>
    <w:rsid w:val="00E34FE4"/>
    <w:rsid w:val="00E4541D"/>
    <w:rsid w:val="00E462DE"/>
    <w:rsid w:val="00E46BAC"/>
    <w:rsid w:val="00E502C0"/>
    <w:rsid w:val="00E52260"/>
    <w:rsid w:val="00E648BB"/>
    <w:rsid w:val="00E84B6C"/>
    <w:rsid w:val="00E8560A"/>
    <w:rsid w:val="00E90CC6"/>
    <w:rsid w:val="00EA348E"/>
    <w:rsid w:val="00EA44DF"/>
    <w:rsid w:val="00EA6492"/>
    <w:rsid w:val="00EB0FC1"/>
    <w:rsid w:val="00EB5F98"/>
    <w:rsid w:val="00EC2A11"/>
    <w:rsid w:val="00EC6812"/>
    <w:rsid w:val="00EC69C3"/>
    <w:rsid w:val="00ED74FB"/>
    <w:rsid w:val="00EE3071"/>
    <w:rsid w:val="00EE31C1"/>
    <w:rsid w:val="00EE6043"/>
    <w:rsid w:val="00EF116D"/>
    <w:rsid w:val="00F024CD"/>
    <w:rsid w:val="00F04F88"/>
    <w:rsid w:val="00F14E3F"/>
    <w:rsid w:val="00F23F31"/>
    <w:rsid w:val="00F26163"/>
    <w:rsid w:val="00F26F72"/>
    <w:rsid w:val="00F34C3E"/>
    <w:rsid w:val="00F36BB3"/>
    <w:rsid w:val="00F41DBE"/>
    <w:rsid w:val="00F4309C"/>
    <w:rsid w:val="00F57B89"/>
    <w:rsid w:val="00F57DAF"/>
    <w:rsid w:val="00F6395B"/>
    <w:rsid w:val="00F644A8"/>
    <w:rsid w:val="00F6715D"/>
    <w:rsid w:val="00F85405"/>
    <w:rsid w:val="00F87303"/>
    <w:rsid w:val="00F95913"/>
    <w:rsid w:val="00F95F2C"/>
    <w:rsid w:val="00FA6440"/>
    <w:rsid w:val="00FA7291"/>
    <w:rsid w:val="00FB25BB"/>
    <w:rsid w:val="00FB2AC7"/>
    <w:rsid w:val="00FB3465"/>
    <w:rsid w:val="00FB4A2A"/>
    <w:rsid w:val="00FC4B73"/>
    <w:rsid w:val="00FC5BA0"/>
    <w:rsid w:val="00FC5E1D"/>
    <w:rsid w:val="00FC6092"/>
    <w:rsid w:val="00FC749E"/>
    <w:rsid w:val="00FD008F"/>
    <w:rsid w:val="00FD252D"/>
    <w:rsid w:val="00FD3364"/>
    <w:rsid w:val="00FD70AD"/>
    <w:rsid w:val="00FE31B6"/>
    <w:rsid w:val="00FE5038"/>
    <w:rsid w:val="00FE5D8F"/>
    <w:rsid w:val="00FF0732"/>
    <w:rsid w:val="00FF1F5E"/>
    <w:rsid w:val="00FF41DA"/>
    <w:rsid w:val="00FF5A61"/>
    <w:rsid w:val="00FF6C6A"/>
    <w:rsid w:val="02056024"/>
    <w:rsid w:val="02E8B200"/>
    <w:rsid w:val="031EC4CC"/>
    <w:rsid w:val="06D2D845"/>
    <w:rsid w:val="076BE69A"/>
    <w:rsid w:val="081048C2"/>
    <w:rsid w:val="081758B4"/>
    <w:rsid w:val="0A9EADF3"/>
    <w:rsid w:val="0AF47567"/>
    <w:rsid w:val="0C18F716"/>
    <w:rsid w:val="0DC50151"/>
    <w:rsid w:val="0DEB4B48"/>
    <w:rsid w:val="1093802C"/>
    <w:rsid w:val="10AAD2D6"/>
    <w:rsid w:val="11C7BB0B"/>
    <w:rsid w:val="137B8443"/>
    <w:rsid w:val="161EDCB4"/>
    <w:rsid w:val="18E82592"/>
    <w:rsid w:val="19D76305"/>
    <w:rsid w:val="1A5F3745"/>
    <w:rsid w:val="1BAE5C94"/>
    <w:rsid w:val="1BFE32FA"/>
    <w:rsid w:val="1C742191"/>
    <w:rsid w:val="1D85619F"/>
    <w:rsid w:val="1E448D1D"/>
    <w:rsid w:val="1F9C7E4F"/>
    <w:rsid w:val="20484889"/>
    <w:rsid w:val="205F75B2"/>
    <w:rsid w:val="21A8F0C4"/>
    <w:rsid w:val="27B792DC"/>
    <w:rsid w:val="28CFF0E8"/>
    <w:rsid w:val="2A3B601D"/>
    <w:rsid w:val="2AC1A625"/>
    <w:rsid w:val="2BC78A79"/>
    <w:rsid w:val="2C37CB82"/>
    <w:rsid w:val="2C3A87CA"/>
    <w:rsid w:val="2FE32EF3"/>
    <w:rsid w:val="325F0789"/>
    <w:rsid w:val="32F59282"/>
    <w:rsid w:val="344C92BB"/>
    <w:rsid w:val="34AA1DAA"/>
    <w:rsid w:val="35508D99"/>
    <w:rsid w:val="388A0ACB"/>
    <w:rsid w:val="3897D248"/>
    <w:rsid w:val="3AAAD4EE"/>
    <w:rsid w:val="3AADA922"/>
    <w:rsid w:val="3AD0A678"/>
    <w:rsid w:val="3E2F1C78"/>
    <w:rsid w:val="3E7F9D06"/>
    <w:rsid w:val="3F162DBB"/>
    <w:rsid w:val="3FDF5853"/>
    <w:rsid w:val="41376425"/>
    <w:rsid w:val="413A0317"/>
    <w:rsid w:val="4156C9C3"/>
    <w:rsid w:val="41F765F9"/>
    <w:rsid w:val="429C2C00"/>
    <w:rsid w:val="4359202C"/>
    <w:rsid w:val="463664D2"/>
    <w:rsid w:val="47AA47E4"/>
    <w:rsid w:val="48238FA0"/>
    <w:rsid w:val="492BE55E"/>
    <w:rsid w:val="49D6F4A0"/>
    <w:rsid w:val="4AE40578"/>
    <w:rsid w:val="4C5FBDB6"/>
    <w:rsid w:val="4DF38DAF"/>
    <w:rsid w:val="4E2BAFB9"/>
    <w:rsid w:val="5055FAEC"/>
    <w:rsid w:val="5310A546"/>
    <w:rsid w:val="53785526"/>
    <w:rsid w:val="53F02E16"/>
    <w:rsid w:val="5401A071"/>
    <w:rsid w:val="54A71C8B"/>
    <w:rsid w:val="56821E51"/>
    <w:rsid w:val="56A89E2C"/>
    <w:rsid w:val="58C6F7AF"/>
    <w:rsid w:val="5A2AC2BC"/>
    <w:rsid w:val="5E1BAB14"/>
    <w:rsid w:val="5E4748D4"/>
    <w:rsid w:val="602D5661"/>
    <w:rsid w:val="606B91A0"/>
    <w:rsid w:val="6107FBBF"/>
    <w:rsid w:val="649DDA58"/>
    <w:rsid w:val="66274E63"/>
    <w:rsid w:val="66E5ADD1"/>
    <w:rsid w:val="69F42264"/>
    <w:rsid w:val="6B22DF53"/>
    <w:rsid w:val="6C6D1857"/>
    <w:rsid w:val="6D0E1482"/>
    <w:rsid w:val="6EB150B5"/>
    <w:rsid w:val="718E6ADB"/>
    <w:rsid w:val="7282A38C"/>
    <w:rsid w:val="73E3249F"/>
    <w:rsid w:val="765C3889"/>
    <w:rsid w:val="774AAEAB"/>
    <w:rsid w:val="7A2AF454"/>
    <w:rsid w:val="7B139C8A"/>
    <w:rsid w:val="7B313B37"/>
    <w:rsid w:val="7B64F742"/>
    <w:rsid w:val="7E2E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3948CB23-9EA9-468A-AA17-94D913EE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Times New Roman (Headings CS)" w:hAnsi="Times New Roman (Headings CS)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Times New Roman (Headings CS)" w:hAnsi="Times New Roman (Headings CS)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E4AB7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E4AB7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E4AB7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E4AB7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E4AB7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E4AB7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E4AB7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E4AB7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E4AB7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FF0578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FF0578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  <w:docPart>
      <w:docPartPr>
        <w:name w:val="D57D82D0E146425EBD6CD692D7B2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28C0-2547-4A19-8FE9-5C3AC2D2D587}"/>
      </w:docPartPr>
      <w:docPartBody>
        <w:p w:rsidR="00D36E66" w:rsidRDefault="000E4AB7">
          <w:pPr>
            <w:pStyle w:val="D57D82D0E146425EBD6CD692D7B255BB"/>
          </w:pPr>
          <w:r w:rsidRPr="00F85405">
            <w:t>Sarah will read the minutes from last month’s meeting</w:t>
          </w:r>
        </w:p>
      </w:docPartBody>
    </w:docPart>
    <w:docPart>
      <w:docPartPr>
        <w:name w:val="FF378EE916CF4B08A45CD611F87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C43-0E30-40A4-A629-F5FCA55DA920}"/>
      </w:docPartPr>
      <w:docPartBody>
        <w:p w:rsidR="00D36E66" w:rsidRDefault="000E4AB7">
          <w:pPr>
            <w:pStyle w:val="FF378EE916CF4B08A45CD611F87DB4D3"/>
          </w:pPr>
          <w:r w:rsidRPr="00F85405">
            <w:t>John will take attendance</w:t>
          </w:r>
        </w:p>
      </w:docPartBody>
    </w:docPart>
    <w:docPart>
      <w:docPartPr>
        <w:name w:val="97A4CDCA743642FCA83549CFDD75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EFA-03EB-45E2-BA72-A19997226FA5}"/>
      </w:docPartPr>
      <w:docPartBody>
        <w:p w:rsidR="0078390B" w:rsidRDefault="00D865F1">
          <w:pPr>
            <w:pStyle w:val="97A4CDCA743642FCA83549CFDD75EB85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06C33"/>
    <w:rsid w:val="0001355E"/>
    <w:rsid w:val="00015419"/>
    <w:rsid w:val="00026E70"/>
    <w:rsid w:val="000568E1"/>
    <w:rsid w:val="000611BD"/>
    <w:rsid w:val="00093631"/>
    <w:rsid w:val="000E4AB7"/>
    <w:rsid w:val="000F656F"/>
    <w:rsid w:val="00140FB8"/>
    <w:rsid w:val="00197B4D"/>
    <w:rsid w:val="001E3FAF"/>
    <w:rsid w:val="002433DC"/>
    <w:rsid w:val="002E6E34"/>
    <w:rsid w:val="00340B9E"/>
    <w:rsid w:val="003436BC"/>
    <w:rsid w:val="00345018"/>
    <w:rsid w:val="0034744E"/>
    <w:rsid w:val="003637B1"/>
    <w:rsid w:val="00370D0A"/>
    <w:rsid w:val="003F695F"/>
    <w:rsid w:val="00431FCE"/>
    <w:rsid w:val="00440A5F"/>
    <w:rsid w:val="00452C56"/>
    <w:rsid w:val="00462E03"/>
    <w:rsid w:val="004D3A8C"/>
    <w:rsid w:val="00595CC2"/>
    <w:rsid w:val="005A58C7"/>
    <w:rsid w:val="005B1590"/>
    <w:rsid w:val="005D0A84"/>
    <w:rsid w:val="005E552E"/>
    <w:rsid w:val="0064429A"/>
    <w:rsid w:val="00682712"/>
    <w:rsid w:val="006E16F8"/>
    <w:rsid w:val="006F7C86"/>
    <w:rsid w:val="00703A3B"/>
    <w:rsid w:val="00736561"/>
    <w:rsid w:val="0078390B"/>
    <w:rsid w:val="007B625A"/>
    <w:rsid w:val="0088306B"/>
    <w:rsid w:val="008B57D6"/>
    <w:rsid w:val="008E3490"/>
    <w:rsid w:val="00932B0D"/>
    <w:rsid w:val="00957989"/>
    <w:rsid w:val="00957DC3"/>
    <w:rsid w:val="00997E77"/>
    <w:rsid w:val="009F27AE"/>
    <w:rsid w:val="00A649A6"/>
    <w:rsid w:val="00A749EE"/>
    <w:rsid w:val="00AC7092"/>
    <w:rsid w:val="00B068F3"/>
    <w:rsid w:val="00B100A8"/>
    <w:rsid w:val="00B508D3"/>
    <w:rsid w:val="00B62B3B"/>
    <w:rsid w:val="00B865E8"/>
    <w:rsid w:val="00B91202"/>
    <w:rsid w:val="00BB6494"/>
    <w:rsid w:val="00C111D0"/>
    <w:rsid w:val="00C608DD"/>
    <w:rsid w:val="00C8737D"/>
    <w:rsid w:val="00CC4828"/>
    <w:rsid w:val="00CE7C10"/>
    <w:rsid w:val="00D27122"/>
    <w:rsid w:val="00D36E66"/>
    <w:rsid w:val="00D54A2F"/>
    <w:rsid w:val="00D865F1"/>
    <w:rsid w:val="00DB4B3B"/>
    <w:rsid w:val="00DB695E"/>
    <w:rsid w:val="00DD437B"/>
    <w:rsid w:val="00DE65AF"/>
    <w:rsid w:val="00E031BD"/>
    <w:rsid w:val="00E75A9E"/>
    <w:rsid w:val="00EB5F98"/>
    <w:rsid w:val="00EE54F9"/>
    <w:rsid w:val="00F02049"/>
    <w:rsid w:val="00F17236"/>
    <w:rsid w:val="00F36BB3"/>
    <w:rsid w:val="00F90556"/>
    <w:rsid w:val="00FB6B45"/>
    <w:rsid w:val="00FC275F"/>
    <w:rsid w:val="00FC4B7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D57D82D0E146425EBD6CD692D7B255BB">
    <w:name w:val="D57D82D0E146425EBD6CD692D7B255BB"/>
  </w:style>
  <w:style w:type="paragraph" w:customStyle="1" w:styleId="FF378EE916CF4B08A45CD611F87DB4D3">
    <w:name w:val="FF378EE916CF4B08A45CD611F87DB4D3"/>
  </w:style>
  <w:style w:type="paragraph" w:customStyle="1" w:styleId="97A4CDCA743642FCA83549CFDD75EB85">
    <w:name w:val="97A4CDCA743642FCA83549CFDD75E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1</TotalTime>
  <Pages>2</Pages>
  <Words>241</Words>
  <Characters>1235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Molena Agenda November 10, 2025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Alla Drake</cp:lastModifiedBy>
  <cp:revision>2</cp:revision>
  <cp:lastPrinted>2026-07-07T16:43:00Z</cp:lastPrinted>
  <dcterms:created xsi:type="dcterms:W3CDTF">2026-07-07T19:42:00Z</dcterms:created>
  <dcterms:modified xsi:type="dcterms:W3CDTF">2026-07-07T19:42:00Z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