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70"/>
        <w:gridCol w:w="8910"/>
      </w:tblGrid>
      <w:tr w:rsidR="006348DA" w:rsidRPr="001D6BBE" w14:paraId="042A2156" w14:textId="77777777" w:rsidTr="1F9C7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Content>
                <w:r w:rsidR="006348DA" w:rsidRPr="00091223">
                  <w:rPr>
                    <w:rFonts w:asciiTheme="majorHAnsi" w:hAnsiTheme="majorHAnsi"/>
                  </w:rPr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091223" w:rsidRDefault="00000000" w:rsidP="00144570">
            <w:pPr>
              <w:pStyle w:val="Details"/>
              <w:spacing w:line="240" w:lineRule="auto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Content>
                <w:r w:rsidR="00D3511C" w:rsidRPr="00091223">
                  <w:rPr>
                    <w:rFonts w:asciiTheme="majorHAnsi" w:hAnsiTheme="majorHAnsi"/>
                  </w:rPr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492BE55E">
        <w:trPr>
          <w:trHeight w:val="48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3CBF0B84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Content>
                <w:r w:rsidR="005D3B3D">
                  <w:t>April 13, 2026</w:t>
                </w:r>
              </w:sdtContent>
            </w:sdt>
          </w:p>
        </w:tc>
      </w:tr>
      <w:tr w:rsidR="006348DA" w:rsidRPr="001D6BBE" w14:paraId="0C07875A" w14:textId="77777777" w:rsidTr="34AA1DAA">
        <w:trPr>
          <w:trHeight w:val="36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000000" w:rsidP="413A0317">
      <w:pPr>
        <w:pStyle w:val="Heading1"/>
        <w:spacing w:line="240" w:lineRule="auto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53ADEFEC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430861581"/>
          <w:placeholder>
            <w:docPart w:val="D57D82D0E146425EBD6CD692D7B255BB"/>
          </w:placeholder>
          <w15:appearance w15:val="hidden"/>
        </w:sdtPr>
        <w:sdtContent>
          <w:r w:rsidR="00D3511C">
            <w:t xml:space="preserve">Pledge </w:t>
          </w:r>
        </w:sdtContent>
      </w:sdt>
      <w:r w:rsidR="00F85405">
        <w:t xml:space="preserve"> </w:t>
      </w:r>
    </w:p>
    <w:p w14:paraId="556E4AD0" w14:textId="0BD76506" w:rsidR="0086196D" w:rsidRPr="00C213D7" w:rsidRDefault="00000000" w:rsidP="413A0317">
      <w:pPr>
        <w:pStyle w:val="Details"/>
        <w:numPr>
          <w:ilvl w:val="0"/>
          <w:numId w:val="14"/>
        </w:numPr>
        <w:spacing w:line="240" w:lineRule="auto"/>
      </w:pPr>
      <w:sdt>
        <w:sdtPr>
          <w:id w:val="-1279253197"/>
          <w:placeholder>
            <w:docPart w:val="FF378EE916CF4B08A45CD611F87DB4D3"/>
          </w:placeholder>
          <w15:appearance w15:val="hidden"/>
        </w:sdtPr>
        <w:sdtContent>
          <w:r w:rsidR="00D3511C">
            <w:t xml:space="preserve">Invocation </w:t>
          </w:r>
        </w:sdtContent>
      </w:sdt>
      <w:r w:rsidR="00F85405">
        <w:t xml:space="preserve"> </w:t>
      </w:r>
    </w:p>
    <w:p w14:paraId="7F355015" w14:textId="77777777" w:rsidR="00EE6043" w:rsidRPr="00C213D7" w:rsidRDefault="00000000" w:rsidP="413A0317">
      <w:pPr>
        <w:pStyle w:val="Heading1"/>
        <w:spacing w:line="240" w:lineRule="auto"/>
      </w:pPr>
      <w:sdt>
        <w:sdtPr>
          <w:id w:val="1367788906"/>
          <w:placeholder>
            <w:docPart w:val="910AEA242CA54FC8A70E6734AEC06515"/>
          </w:placeholder>
          <w15:appearance w15:val="hidden"/>
        </w:sdtPr>
        <w:sdtContent>
          <w:r w:rsidR="00EE6043" w:rsidRPr="00C213D7">
            <w:t>Approval of minutes and agenda</w:t>
          </w:r>
        </w:sdtContent>
      </w:sdt>
      <w:r w:rsidR="00EE6043" w:rsidRPr="00C213D7">
        <w:t xml:space="preserve"> </w:t>
      </w:r>
    </w:p>
    <w:p w14:paraId="3B4E36BB" w14:textId="3F9A9B05" w:rsidR="00EE6043" w:rsidRPr="00DC3FC3" w:rsidRDefault="00000000" w:rsidP="00A42D54">
      <w:pPr>
        <w:pStyle w:val="Details"/>
        <w:numPr>
          <w:ilvl w:val="0"/>
          <w:numId w:val="16"/>
        </w:numPr>
        <w:spacing w:line="276" w:lineRule="auto"/>
      </w:pPr>
      <w:sdt>
        <w:sdtPr>
          <w:id w:val="-883787903"/>
          <w:placeholder>
            <w:docPart w:val="EA3A656AE5C244DEB604991C8F6089D5"/>
          </w:placeholder>
          <w15:appearance w15:val="hidden"/>
        </w:sdtPr>
        <w:sdtContent>
          <w:r w:rsidR="00EE6043">
            <w:t xml:space="preserve">Approval of Minutes of the </w:t>
          </w:r>
          <w:r w:rsidR="004266CC">
            <w:t>March</w:t>
          </w:r>
          <w:r w:rsidR="10AAD2D6">
            <w:t xml:space="preserve"> </w:t>
          </w:r>
          <w:r w:rsidR="009909DC">
            <w:t xml:space="preserve">13, </w:t>
          </w:r>
          <w:r w:rsidR="10AAD2D6">
            <w:t>2026</w:t>
          </w:r>
          <w:r w:rsidR="009909DC">
            <w:t>,</w:t>
          </w:r>
          <w:r w:rsidR="00EE6043">
            <w:t xml:space="preserve"> meeting</w:t>
          </w:r>
        </w:sdtContent>
      </w:sdt>
      <w:r w:rsidR="00EE6043">
        <w:t xml:space="preserve"> </w:t>
      </w:r>
    </w:p>
    <w:p w14:paraId="42967C93" w14:textId="77777777" w:rsidR="00EE6043" w:rsidRDefault="00EE6043" w:rsidP="00A42D54">
      <w:pPr>
        <w:pStyle w:val="Details"/>
        <w:numPr>
          <w:ilvl w:val="0"/>
          <w:numId w:val="16"/>
        </w:numPr>
        <w:spacing w:line="276" w:lineRule="auto"/>
      </w:pPr>
      <w:r>
        <w:t>Approval of current agenda</w:t>
      </w:r>
    </w:p>
    <w:p w14:paraId="2A1B58E2" w14:textId="7F066870" w:rsidR="00936CB5" w:rsidRPr="00AF422F" w:rsidRDefault="00000000" w:rsidP="00AF422F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sdt>
        <w:sdtPr>
          <w:rPr>
            <w:rFonts w:asciiTheme="majorHAnsi" w:eastAsiaTheme="majorEastAsia" w:hAnsiTheme="majorHAnsi" w:cs="Times New Roman (Headings CS)"/>
            <w:caps/>
            <w:color w:val="000000" w:themeColor="text1"/>
            <w:spacing w:val="40"/>
            <w:sz w:val="20"/>
            <w:szCs w:val="20"/>
          </w:rPr>
          <w:id w:val="-2145180343"/>
          <w:placeholder>
            <w:docPart w:val="97A4CDCA743642FCA83549CFDD75EB85"/>
          </w:placeholder>
          <w15:appearance w15:val="hidden"/>
        </w:sdtPr>
        <w:sdtContent>
          <w:r w:rsidR="002D661D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Public comments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 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 xml:space="preserve">(three </w:t>
          </w:r>
          <w:r w:rsidR="00634928" w:rsidRPr="00AF422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minutes per speaker</w:t>
          </w:r>
          <w:r w:rsidR="001A64AF">
            <w:rPr>
              <w:rFonts w:asciiTheme="majorHAnsi" w:eastAsiaTheme="majorEastAsia" w:hAnsiTheme="majorHAnsi" w:cs="Times New Roman (Headings CS)"/>
              <w:caps/>
              <w:color w:val="000000" w:themeColor="text1"/>
              <w:spacing w:val="40"/>
              <w:sz w:val="20"/>
              <w:szCs w:val="20"/>
            </w:rPr>
            <w:t>)</w:t>
          </w:r>
        </w:sdtContent>
      </w:sdt>
    </w:p>
    <w:p w14:paraId="2F215BB4" w14:textId="77777777" w:rsidR="00891266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 xml:space="preserve">INVITED GUESTS/REQUESTS </w:t>
      </w:r>
    </w:p>
    <w:p w14:paraId="6C6160A0" w14:textId="3754111D" w:rsidR="00EE6043" w:rsidRPr="00EE6043" w:rsidRDefault="00EE604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(WITH POSSIBLE ACTION ITEMS</w:t>
      </w:r>
      <w:r w:rsidR="00891266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- Five minutes per speaker</w:t>
      </w:r>
      <w:r w:rsidRPr="413A0317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)</w:t>
      </w:r>
    </w:p>
    <w:p w14:paraId="5504E38D" w14:textId="491876F0" w:rsidR="00EE6043" w:rsidRDefault="00000000" w:rsidP="413A0317">
      <w:pPr>
        <w:pStyle w:val="Details"/>
        <w:numPr>
          <w:ilvl w:val="0"/>
          <w:numId w:val="22"/>
        </w:numPr>
        <w:spacing w:before="240" w:line="240" w:lineRule="auto"/>
      </w:pPr>
      <w:sdt>
        <w:sdtPr>
          <w:id w:val="1334265997"/>
          <w:placeholder>
            <w:docPart w:val="286080BA4BDA461F9AA5A30EA7837B43"/>
          </w:placeholder>
          <w15:appearance w15:val="hidden"/>
        </w:sdtPr>
        <w:sdtContent>
          <w:sdt>
            <w:sdtPr>
              <w:id w:val="-118067732"/>
              <w:placeholder>
                <w:docPart w:val="65DB8F2D887C4D13A3C07927A8B5EBE3"/>
              </w:placeholder>
              <w15:appearance w15:val="hidden"/>
            </w:sdtPr>
            <w:sdtContent>
              <w:r w:rsidR="00E009C9">
                <w:t>Dianne Lyle</w:t>
              </w:r>
            </w:sdtContent>
          </w:sdt>
          <w:r w:rsidR="00E009C9">
            <w:t xml:space="preserve"> </w:t>
          </w:r>
        </w:sdtContent>
      </w:sdt>
      <w:r w:rsidR="00EE6043" w:rsidRPr="00C213D7">
        <w:t xml:space="preserve"> </w:t>
      </w:r>
    </w:p>
    <w:p w14:paraId="67BE697A" w14:textId="17B81132" w:rsidR="004B2CF4" w:rsidRDefault="004B2CF4" w:rsidP="413A0317">
      <w:pPr>
        <w:pStyle w:val="Details"/>
        <w:numPr>
          <w:ilvl w:val="0"/>
          <w:numId w:val="22"/>
        </w:numPr>
        <w:spacing w:before="240" w:line="240" w:lineRule="auto"/>
      </w:pPr>
      <w:r>
        <w:t>Ted Meeks – Request for well</w:t>
      </w:r>
    </w:p>
    <w:p w14:paraId="72C23F53" w14:textId="1CEBD1D8" w:rsidR="00C130B0" w:rsidRDefault="00C130B0" w:rsidP="413A0317">
      <w:pPr>
        <w:pStyle w:val="Details"/>
        <w:numPr>
          <w:ilvl w:val="0"/>
          <w:numId w:val="22"/>
        </w:numPr>
        <w:spacing w:before="240" w:line="240" w:lineRule="auto"/>
      </w:pPr>
      <w:r>
        <w:t>Alla Drake re Clean up Molena</w:t>
      </w:r>
    </w:p>
    <w:p w14:paraId="4966F1F7" w14:textId="28BE0FA3" w:rsidR="00EE6043" w:rsidRPr="00EE6043" w:rsidRDefault="00941253" w:rsidP="413A0317">
      <w:pPr>
        <w:spacing w:before="240" w:line="240" w:lineRule="auto"/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</w:pPr>
      <w: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C</w:t>
      </w:r>
      <w:r w:rsidR="00EE6043"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OUNCIL ACTION ON GUEST REQUESTS</w:t>
      </w:r>
      <w:r w:rsidR="00246893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 xml:space="preserve"> </w:t>
      </w:r>
      <w:r w:rsidR="00246893" w:rsidRPr="002F41A4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(</w:t>
      </w:r>
      <w:r w:rsidR="002F41A4" w:rsidRPr="002F41A4">
        <w:rPr>
          <w:rFonts w:asciiTheme="majorHAnsi" w:eastAsiaTheme="majorEastAsia" w:hAnsiTheme="majorHAnsi" w:cs="Times New Roman (Headings CS)"/>
          <w:caps/>
          <w:color w:val="000000" w:themeColor="text1"/>
          <w:spacing w:val="40"/>
          <w:sz w:val="20"/>
          <w:szCs w:val="20"/>
        </w:rPr>
        <w:t>IF NECESSARY)</w:t>
      </w:r>
    </w:p>
    <w:p w14:paraId="5332E81E" w14:textId="13DA3207" w:rsidR="00B308B5" w:rsidRPr="005A3115" w:rsidRDefault="00B308B5" w:rsidP="413A0317">
      <w:pPr>
        <w:spacing w:before="240" w:line="240" w:lineRule="auto"/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</w:pPr>
      <w:r w:rsidRPr="413A0317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32"/>
        </w:rPr>
        <w:t>CHIEF OF POLICE REPORT – Matt Polk</w:t>
      </w:r>
    </w:p>
    <w:p w14:paraId="430CB3E4" w14:textId="055AC8DF" w:rsidR="004266CC" w:rsidRDefault="004266CC" w:rsidP="00A42D54">
      <w:pPr>
        <w:pStyle w:val="Details"/>
        <w:numPr>
          <w:ilvl w:val="0"/>
          <w:numId w:val="17"/>
        </w:numPr>
        <w:spacing w:line="276" w:lineRule="auto"/>
      </w:pPr>
      <w:r>
        <w:t>Introduction of Assistant Chief Perry</w:t>
      </w:r>
    </w:p>
    <w:p w14:paraId="74D5F2D7" w14:textId="665D2F62" w:rsidR="00B308B5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Number of Calls &amp; Citations</w:t>
      </w:r>
      <w:r w:rsidR="009345D3">
        <w:t xml:space="preserve"> 105 total </w:t>
      </w:r>
      <w:r w:rsidR="000A7CD0">
        <w:t>/ 77 Traffic</w:t>
      </w:r>
    </w:p>
    <w:p w14:paraId="4548A6B6" w14:textId="5012D995" w:rsidR="00B308B5" w:rsidRPr="00C213D7" w:rsidRDefault="00B308B5" w:rsidP="00A42D54">
      <w:pPr>
        <w:pStyle w:val="Details"/>
        <w:numPr>
          <w:ilvl w:val="0"/>
          <w:numId w:val="17"/>
        </w:numPr>
        <w:spacing w:line="276" w:lineRule="auto"/>
      </w:pPr>
      <w:r w:rsidRPr="00C213D7">
        <w:t>Vehicle Status &amp; Mileage</w:t>
      </w:r>
    </w:p>
    <w:p w14:paraId="5FD0F3F4" w14:textId="0FC582B5" w:rsidR="00B308B5" w:rsidRPr="00C213D7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’20 Explorer _________________</w:t>
      </w:r>
    </w:p>
    <w:p w14:paraId="6B000EF0" w14:textId="77777777" w:rsidR="00FE5D8F" w:rsidRDefault="00B308B5" w:rsidP="00A42D54">
      <w:pPr>
        <w:pStyle w:val="Details"/>
        <w:numPr>
          <w:ilvl w:val="1"/>
          <w:numId w:val="17"/>
        </w:numPr>
        <w:spacing w:line="276" w:lineRule="auto"/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184E8286" w14:textId="62948FB2" w:rsidR="009D063D" w:rsidRPr="00C213D7" w:rsidRDefault="009D063D" w:rsidP="00A42D54">
      <w:pPr>
        <w:pStyle w:val="Details"/>
        <w:numPr>
          <w:ilvl w:val="1"/>
          <w:numId w:val="17"/>
        </w:numPr>
        <w:spacing w:line="276" w:lineRule="auto"/>
      </w:pPr>
      <w:r>
        <w:t>Status of other vehicles currently in use</w:t>
      </w:r>
    </w:p>
    <w:p w14:paraId="2D776362" w14:textId="22F4CE41" w:rsidR="0086196D" w:rsidRPr="00C213D7" w:rsidRDefault="00000000" w:rsidP="413A0317">
      <w:pPr>
        <w:spacing w:before="240" w:line="240" w:lineRule="auto"/>
      </w:pPr>
      <w:sdt>
        <w:sdtPr>
          <w:id w:val="-1657148359"/>
          <w:placeholder>
            <w:docPart w:val="4F79099F72E24EFCBC6533137E864FE4"/>
          </w:placeholder>
          <w15:appearance w15:val="hidden"/>
        </w:sdtPr>
        <w:sdtContent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Reports from council</w:t>
          </w:r>
          <w:r w:rsidR="00B308B5" w:rsidRPr="00C213D7">
            <w:t xml:space="preserve"> </w:t>
          </w:r>
          <w:r w:rsidR="00B308B5" w:rsidRPr="413A0317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32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bCs/>
          <w:caps/>
          <w:spacing w:val="40"/>
          <w:sz w:val="32"/>
          <w:szCs w:val="32"/>
        </w:rPr>
        <w:id w:val="1756938472"/>
        <w:placeholder>
          <w:docPart w:val="7D6CBD88B0F1478E8F0441A14D697511"/>
        </w:placeholder>
        <w15:appearance w15:val="hidden"/>
      </w:sdtPr>
      <w:sdtEnd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2"/>
          <w:szCs w:val="22"/>
        </w:rPr>
      </w:sdtEndPr>
      <w:sdtContent>
        <w:p w14:paraId="03F01861" w14:textId="1F47FE36" w:rsidR="002A575B" w:rsidRPr="004266CC" w:rsidRDefault="00B308B5" w:rsidP="004266CC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Buildings, Streets and Grounds</w:t>
          </w:r>
        </w:p>
        <w:p w14:paraId="582C6CCF" w14:textId="3127C0AE" w:rsidR="004B10B4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Public Safety</w:t>
          </w:r>
        </w:p>
        <w:p w14:paraId="6D31C19A" w14:textId="41D527CC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Technology</w:t>
          </w:r>
        </w:p>
        <w:p w14:paraId="108FF604" w14:textId="3EBDEFFA" w:rsidR="00B308B5" w:rsidRDefault="00B308B5" w:rsidP="00A42D54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Ways &amp; Means</w:t>
          </w:r>
        </w:p>
        <w:p w14:paraId="47DE78F3" w14:textId="38C518BF" w:rsidR="00BE09F3" w:rsidRPr="00C213D7" w:rsidRDefault="00B308B5" w:rsidP="00F6395B">
          <w:pPr>
            <w:pStyle w:val="Details"/>
            <w:numPr>
              <w:ilvl w:val="0"/>
              <w:numId w:val="18"/>
            </w:numPr>
            <w:spacing w:line="276" w:lineRule="auto"/>
          </w:pPr>
          <w:r w:rsidRPr="00C213D7">
            <w:t>Water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Content>
        <w:p w14:paraId="09ABCAA2" w14:textId="0C09AE84" w:rsidR="00D43A87" w:rsidRDefault="00D43A87" w:rsidP="00523CC2">
          <w:pPr>
            <w:pStyle w:val="Details"/>
            <w:spacing w:line="240" w:lineRule="auto"/>
          </w:pPr>
        </w:p>
        <w:p w14:paraId="64D03293" w14:textId="059953E0" w:rsidR="00B308B5" w:rsidRPr="00C213D7" w:rsidRDefault="00000000" w:rsidP="413A0317">
          <w:pPr>
            <w:pStyle w:val="Heading1"/>
            <w:spacing w:before="240" w:line="240" w:lineRule="auto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Content>
              <w:r w:rsidR="00F6395B">
                <w:t>OLD</w:t>
              </w:r>
              <w:r w:rsidR="00B308B5" w:rsidRPr="00C213D7">
                <w:t xml:space="preserve">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Content>
            <w:p w14:paraId="1F375C2A" w14:textId="101A442D" w:rsidR="004266CC" w:rsidRDefault="004266CC" w:rsidP="004266CC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>Discuss water ordinance amendments</w:t>
              </w:r>
            </w:p>
            <w:p w14:paraId="081FF7E6" w14:textId="361011BF" w:rsidR="000A30AD" w:rsidRDefault="000A30AD" w:rsidP="00A42D54">
              <w:pPr>
                <w:pStyle w:val="Details"/>
                <w:numPr>
                  <w:ilvl w:val="0"/>
                  <w:numId w:val="20"/>
                </w:numPr>
                <w:spacing w:line="276" w:lineRule="auto"/>
              </w:pPr>
              <w:r>
                <w:t>Nuisance / Blight ordinance</w:t>
              </w:r>
              <w:r w:rsidR="004266CC">
                <w:t xml:space="preserve"> </w:t>
              </w:r>
            </w:p>
            <w:p w14:paraId="41392B9D" w14:textId="48288A4C" w:rsidR="004266CC" w:rsidRDefault="004266CC" w:rsidP="004266CC">
              <w:pPr>
                <w:pStyle w:val="Heading1"/>
                <w:spacing w:before="240" w:line="240" w:lineRule="auto"/>
              </w:pPr>
              <w:r>
                <w:t>NEW BUSINESS</w:t>
              </w:r>
            </w:p>
            <w:p w14:paraId="1F324569" w14:textId="48EA69B1" w:rsidR="0048701C" w:rsidRDefault="00B308B5" w:rsidP="0048701C">
              <w:pPr>
                <w:pStyle w:val="Details"/>
                <w:numPr>
                  <w:ilvl w:val="0"/>
                  <w:numId w:val="25"/>
                </w:numPr>
                <w:spacing w:line="276" w:lineRule="auto"/>
              </w:pPr>
              <w:r>
                <w:t>Approve quotes and invoices as necessary</w:t>
              </w:r>
              <w:r w:rsidR="0076271F">
                <w:t xml:space="preserve"> – See folder</w:t>
              </w:r>
            </w:p>
            <w:p w14:paraId="7108FCD2" w14:textId="2D22BBF0" w:rsidR="004266CC" w:rsidRDefault="004266CC" w:rsidP="004722AE">
              <w:pPr>
                <w:pStyle w:val="Details"/>
                <w:numPr>
                  <w:ilvl w:val="3"/>
                  <w:numId w:val="26"/>
                </w:numPr>
                <w:spacing w:line="276" w:lineRule="auto"/>
              </w:pPr>
              <w:r>
                <w:t>Two audit quotes</w:t>
              </w:r>
            </w:p>
            <w:p w14:paraId="4F6694CA" w14:textId="3508F0C5" w:rsidR="004266CC" w:rsidRDefault="004266CC" w:rsidP="004722AE">
              <w:pPr>
                <w:pStyle w:val="Details"/>
                <w:numPr>
                  <w:ilvl w:val="3"/>
                  <w:numId w:val="26"/>
                </w:numPr>
                <w:spacing w:line="276" w:lineRule="auto"/>
              </w:pPr>
              <w:r>
                <w:t xml:space="preserve">Two </w:t>
              </w:r>
              <w:r w:rsidR="008B7AD5">
                <w:t>pressure-washer</w:t>
              </w:r>
              <w:r>
                <w:t xml:space="preserve"> quotes per Council’s request last month in response to Mr. Marston’s request.</w:t>
              </w:r>
            </w:p>
            <w:p w14:paraId="34EB3FB1" w14:textId="2D627877" w:rsidR="004722AE" w:rsidRDefault="004722AE" w:rsidP="004722AE">
              <w:pPr>
                <w:pStyle w:val="Details"/>
                <w:numPr>
                  <w:ilvl w:val="4"/>
                  <w:numId w:val="26"/>
                </w:numPr>
                <w:spacing w:line="276" w:lineRule="auto"/>
              </w:pPr>
              <w:r>
                <w:t>Gutter cleaning quotes were promised as a line item on each</w:t>
              </w:r>
            </w:p>
            <w:p w14:paraId="47769D9A" w14:textId="622D5EAF" w:rsidR="0041475B" w:rsidRDefault="00CD497C" w:rsidP="0048701C">
              <w:pPr>
                <w:pStyle w:val="Details"/>
                <w:numPr>
                  <w:ilvl w:val="0"/>
                  <w:numId w:val="26"/>
                </w:numPr>
                <w:spacing w:line="276" w:lineRule="auto"/>
              </w:pPr>
              <w:r w:rsidRPr="00CD497C">
                <w:t>Estimated Rollback Millage Rate (HB</w:t>
              </w:r>
              <w:r w:rsidRPr="00CD497C">
                <w:rPr>
                  <w:rFonts w:ascii="Arial" w:hAnsi="Arial" w:cs="Arial"/>
                </w:rPr>
                <w:t> </w:t>
              </w:r>
              <w:r w:rsidRPr="00CD497C">
                <w:t xml:space="preserve">581)  </w:t>
              </w:r>
            </w:p>
            <w:p w14:paraId="75484B44" w14:textId="63FBA1AF" w:rsidR="004266CC" w:rsidRDefault="004266CC" w:rsidP="0048701C">
              <w:pPr>
                <w:pStyle w:val="Details"/>
                <w:numPr>
                  <w:ilvl w:val="0"/>
                  <w:numId w:val="26"/>
                </w:numPr>
                <w:spacing w:line="276" w:lineRule="auto"/>
              </w:pPr>
              <w:r>
                <w:t>Proposal by Lisa Brogdon to increase the minimum building lot size</w:t>
              </w:r>
            </w:p>
            <w:p w14:paraId="0C492209" w14:textId="0166BF42" w:rsidR="00B308B5" w:rsidRDefault="00B308B5" w:rsidP="413A0317">
              <w:pPr>
                <w:pStyle w:val="Heading1"/>
                <w:spacing w:before="240" w:line="240" w:lineRule="auto"/>
              </w:pPr>
              <w:r w:rsidRPr="00C213D7">
                <w:t>executive session</w:t>
              </w:r>
            </w:p>
            <w:p w14:paraId="76B8ECA0" w14:textId="4959876F" w:rsidR="008670C8" w:rsidRPr="008670C8" w:rsidRDefault="00143C1F" w:rsidP="009A4874">
              <w:pPr>
                <w:pStyle w:val="Details"/>
                <w:numPr>
                  <w:ilvl w:val="0"/>
                  <w:numId w:val="27"/>
                </w:numPr>
                <w:spacing w:line="276" w:lineRule="auto"/>
              </w:pPr>
              <w:r>
                <w:t xml:space="preserve">Discuss disposition of parcel </w:t>
              </w:r>
              <w:r w:rsidR="00591195">
                <w:t>019A 053</w:t>
              </w:r>
              <w:r w:rsidR="009A4874">
                <w:t xml:space="preserve"> - .02 acres on Grubbs Street, former </w:t>
              </w:r>
              <w:r w:rsidR="00FE31B6">
                <w:t>well site now abandoned.</w:t>
              </w:r>
            </w:p>
            <w:p w14:paraId="184D64C5" w14:textId="22C6AF78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413A0317">
              <w:pPr>
                <w:pStyle w:val="Heading1"/>
                <w:spacing w:before="240" w:line="240" w:lineRule="auto"/>
              </w:pPr>
              <w:r w:rsidRPr="00C213D7">
                <w:t>Adjournment</w:t>
              </w:r>
            </w:p>
            <w:p w14:paraId="1DE7BFBF" w14:textId="23B21E75" w:rsidR="00B308B5" w:rsidRPr="00C213D7" w:rsidRDefault="008F0661" w:rsidP="413A0317">
              <w:pPr>
                <w:spacing w:before="240" w:line="240" w:lineRule="auto"/>
              </w:pPr>
              <w:r w:rsidRPr="00C457C8">
                <w:rPr>
                  <w:color w:val="auto"/>
                </w:rPr>
                <w:t>Next regular meeting</w:t>
              </w:r>
              <w:r w:rsidR="008636CF" w:rsidRPr="00C457C8">
                <w:rPr>
                  <w:color w:val="auto"/>
                </w:rPr>
                <w:t xml:space="preserve">: </w:t>
              </w:r>
              <w:r w:rsidR="00CF3C9C">
                <w:rPr>
                  <w:b/>
                  <w:bCs/>
                  <w:color w:val="auto"/>
                </w:rPr>
                <w:t>May 11</w:t>
              </w:r>
              <w:r w:rsidR="000A30AD" w:rsidRPr="00C457C8">
                <w:rPr>
                  <w:b/>
                  <w:bCs/>
                  <w:color w:val="auto"/>
                </w:rPr>
                <w:t>, 2026</w:t>
              </w:r>
              <w:r w:rsidR="00793A30" w:rsidRPr="00C457C8">
                <w:rPr>
                  <w:b/>
                  <w:bCs/>
                  <w:color w:val="auto"/>
                </w:rPr>
                <w:t>,</w:t>
              </w:r>
              <w:r w:rsidRPr="00C457C8">
                <w:rPr>
                  <w:color w:val="auto"/>
                </w:rPr>
                <w:t xml:space="preserve"> 6:00 p.m.</w:t>
              </w:r>
            </w:p>
          </w:sdtContent>
        </w:sdt>
        <w:p w14:paraId="321B576F" w14:textId="2FF2F95C" w:rsidR="00B308B5" w:rsidRPr="00C213D7" w:rsidRDefault="00000000" w:rsidP="413A0317">
          <w:pPr>
            <w:pStyle w:val="Date"/>
            <w:spacing w:before="240" w:line="240" w:lineRule="auto"/>
          </w:pPr>
        </w:p>
      </w:sdtContent>
    </w:sdt>
    <w:sectPr w:rsidR="00B308B5" w:rsidRPr="00C213D7" w:rsidSect="003F3652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620" w:right="1080" w:bottom="36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B2BE" w14:textId="77777777" w:rsidR="002A0962" w:rsidRDefault="002A0962">
      <w:pPr>
        <w:spacing w:after="0" w:line="240" w:lineRule="auto"/>
      </w:pPr>
      <w:r>
        <w:separator/>
      </w:r>
    </w:p>
  </w:endnote>
  <w:endnote w:type="continuationSeparator" w:id="0">
    <w:p w14:paraId="2049A98A" w14:textId="77777777" w:rsidR="002A0962" w:rsidRDefault="002A0962">
      <w:pPr>
        <w:spacing w:after="0" w:line="240" w:lineRule="auto"/>
      </w:pPr>
      <w:r>
        <w:continuationSeparator/>
      </w:r>
    </w:p>
  </w:endnote>
  <w:endnote w:type="continuationNotice" w:id="1">
    <w:p w14:paraId="3ECEEEA0" w14:textId="77777777" w:rsidR="002A0962" w:rsidRDefault="002A09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B313B37" w14:paraId="15D6A498" w14:textId="77777777" w:rsidTr="7B313B37">
      <w:trPr>
        <w:trHeight w:val="300"/>
      </w:trPr>
      <w:tc>
        <w:tcPr>
          <w:tcW w:w="3360" w:type="dxa"/>
        </w:tcPr>
        <w:p w14:paraId="7D7BABF4" w14:textId="4F2FE94E" w:rsidR="7B313B37" w:rsidRDefault="7B313B37" w:rsidP="7B313B37">
          <w:pPr>
            <w:pStyle w:val="Header"/>
            <w:ind w:left="-115"/>
          </w:pPr>
        </w:p>
      </w:tc>
      <w:tc>
        <w:tcPr>
          <w:tcW w:w="3360" w:type="dxa"/>
        </w:tcPr>
        <w:p w14:paraId="674ED0C7" w14:textId="5AE92694" w:rsidR="7B313B37" w:rsidRDefault="7B313B37" w:rsidP="7B313B37">
          <w:pPr>
            <w:pStyle w:val="Header"/>
            <w:jc w:val="center"/>
          </w:pPr>
        </w:p>
      </w:tc>
      <w:tc>
        <w:tcPr>
          <w:tcW w:w="3360" w:type="dxa"/>
        </w:tcPr>
        <w:p w14:paraId="6BEFE820" w14:textId="5A248846" w:rsidR="7B313B37" w:rsidRDefault="7B313B37" w:rsidP="7B313B37">
          <w:pPr>
            <w:pStyle w:val="Header"/>
            <w:ind w:right="-115"/>
            <w:jc w:val="right"/>
          </w:pPr>
        </w:p>
      </w:tc>
    </w:tr>
  </w:tbl>
  <w:p w14:paraId="06D458C8" w14:textId="5DF6A657" w:rsidR="7B313B37" w:rsidRDefault="7B313B37" w:rsidP="7B313B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1509" w14:textId="77777777" w:rsidR="002A0962" w:rsidRDefault="002A0962">
      <w:pPr>
        <w:spacing w:after="0" w:line="240" w:lineRule="auto"/>
      </w:pPr>
      <w:r>
        <w:separator/>
      </w:r>
    </w:p>
  </w:footnote>
  <w:footnote w:type="continuationSeparator" w:id="0">
    <w:p w14:paraId="10DD25CB" w14:textId="77777777" w:rsidR="002A0962" w:rsidRDefault="002A0962">
      <w:pPr>
        <w:spacing w:after="0" w:line="240" w:lineRule="auto"/>
      </w:pPr>
      <w:r>
        <w:continuationSeparator/>
      </w:r>
    </w:p>
  </w:footnote>
  <w:footnote w:type="continuationNotice" w:id="1">
    <w:p w14:paraId="7FD92F05" w14:textId="77777777" w:rsidR="002A0962" w:rsidRDefault="002A09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49BD" w14:textId="3C7B266A" w:rsidR="00815229" w:rsidRDefault="008636CF" w:rsidP="008636CF">
    <w:pPr>
      <w:pStyle w:val="Header"/>
      <w:jc w:val="right"/>
    </w:pPr>
    <w:r>
      <w:rPr>
        <w:color w:val="404040" w:themeColor="text1" w:themeTint="BF"/>
      </w:rPr>
      <w:t>City of Molena Agenda</w:t>
    </w:r>
    <w:r w:rsidR="004B3248">
      <w:rPr>
        <w:color w:val="404040" w:themeColor="text1" w:themeTint="BF"/>
      </w:rPr>
      <w:t xml:space="preserve"> </w:t>
    </w:r>
    <w:r w:rsidR="005D3B3D">
      <w:rPr>
        <w:color w:val="404040" w:themeColor="text1" w:themeTint="BF"/>
      </w:rPr>
      <w:t>April 13,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194" w:type="dxa"/>
      <w:tblLook w:val="04A0" w:firstRow="1" w:lastRow="0" w:firstColumn="1" w:lastColumn="0" w:noHBand="0" w:noVBand="1"/>
    </w:tblPr>
    <w:tblGrid>
      <w:gridCol w:w="3145"/>
      <w:gridCol w:w="3870"/>
      <w:gridCol w:w="3179"/>
    </w:tblGrid>
    <w:tr w:rsidR="00091223" w14:paraId="55CBDFC2" w14:textId="77777777" w:rsidTr="344C92BB">
      <w:trPr>
        <w:trHeight w:val="1703"/>
      </w:trPr>
      <w:tc>
        <w:tcPr>
          <w:tcW w:w="3145" w:type="dxa"/>
        </w:tcPr>
        <w:p w14:paraId="66CE631B" w14:textId="7209B6EE" w:rsidR="00A05A54" w:rsidRDefault="00A05A54" w:rsidP="00A05A54">
          <w:pPr>
            <w:pStyle w:val="Header"/>
            <w:spacing w:line="480" w:lineRule="auto"/>
          </w:pPr>
          <w:r>
            <w:t>Joyce Corley</w:t>
          </w:r>
          <w:r w:rsidR="344C92BB">
            <w:t>--</w:t>
          </w:r>
          <w:r>
            <w:t xml:space="preserve">Mayor </w:t>
          </w:r>
          <w:r w:rsidR="344C92BB">
            <w:t>Christy</w:t>
          </w:r>
          <w:r>
            <w:t xml:space="preserve"> McCrary</w:t>
          </w:r>
          <w:r w:rsidR="344C92BB">
            <w:t>--Post1</w:t>
          </w:r>
          <w:r>
            <w:t xml:space="preserve">        Willie McDowell</w:t>
          </w:r>
          <w:r w:rsidR="344C92BB">
            <w:t>--</w:t>
          </w:r>
          <w:r>
            <w:t xml:space="preserve">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179" w:type="dxa"/>
        </w:tcPr>
        <w:p w14:paraId="28A179D6" w14:textId="4698ACFD" w:rsidR="00A05A54" w:rsidRDefault="00A05A54" w:rsidP="00A05A54">
          <w:pPr>
            <w:pStyle w:val="Header"/>
            <w:spacing w:line="360" w:lineRule="auto"/>
          </w:pPr>
          <w:r>
            <w:t>Lisa Brogdon – Post 3           Ted Meeks    – Post 4     Damon Riggins – Post 5  Mayor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1910358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20DC626A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2E2E453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1" w15:restartNumberingAfterBreak="0">
    <w:nsid w:val="6145595F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2" w15:restartNumberingAfterBreak="0">
    <w:nsid w:val="6AF46F97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2EA41CC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5" w15:restartNumberingAfterBreak="0">
    <w:nsid w:val="79A21FA3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6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23"/>
  </w:num>
  <w:num w:numId="13" w16cid:durableId="1468355584">
    <w:abstractNumId w:val="18"/>
  </w:num>
  <w:num w:numId="14" w16cid:durableId="1383169274">
    <w:abstractNumId w:val="20"/>
  </w:num>
  <w:num w:numId="15" w16cid:durableId="2113239845">
    <w:abstractNumId w:val="13"/>
  </w:num>
  <w:num w:numId="16" w16cid:durableId="1617716790">
    <w:abstractNumId w:val="26"/>
  </w:num>
  <w:num w:numId="17" w16cid:durableId="173879908">
    <w:abstractNumId w:val="10"/>
  </w:num>
  <w:num w:numId="18" w16cid:durableId="2089418829">
    <w:abstractNumId w:val="16"/>
  </w:num>
  <w:num w:numId="19" w16cid:durableId="773328181">
    <w:abstractNumId w:val="19"/>
  </w:num>
  <w:num w:numId="20" w16cid:durableId="2059011048">
    <w:abstractNumId w:val="11"/>
  </w:num>
  <w:num w:numId="21" w16cid:durableId="795755943">
    <w:abstractNumId w:val="17"/>
  </w:num>
  <w:num w:numId="22" w16cid:durableId="1958021415">
    <w:abstractNumId w:val="24"/>
  </w:num>
  <w:num w:numId="23" w16cid:durableId="1231816650">
    <w:abstractNumId w:val="21"/>
  </w:num>
  <w:num w:numId="24" w16cid:durableId="1447120196">
    <w:abstractNumId w:val="25"/>
  </w:num>
  <w:num w:numId="25" w16cid:durableId="971253471">
    <w:abstractNumId w:val="14"/>
  </w:num>
  <w:num w:numId="26" w16cid:durableId="2111467760">
    <w:abstractNumId w:val="22"/>
  </w:num>
  <w:num w:numId="27" w16cid:durableId="11573011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022B7"/>
    <w:rsid w:val="00026E70"/>
    <w:rsid w:val="00027A48"/>
    <w:rsid w:val="00042208"/>
    <w:rsid w:val="000613BE"/>
    <w:rsid w:val="00065423"/>
    <w:rsid w:val="00080ED7"/>
    <w:rsid w:val="00084784"/>
    <w:rsid w:val="00091223"/>
    <w:rsid w:val="00093631"/>
    <w:rsid w:val="000937E3"/>
    <w:rsid w:val="000A088B"/>
    <w:rsid w:val="000A30AD"/>
    <w:rsid w:val="000A7CD0"/>
    <w:rsid w:val="000B273D"/>
    <w:rsid w:val="000C4364"/>
    <w:rsid w:val="000E4AB7"/>
    <w:rsid w:val="000E6C48"/>
    <w:rsid w:val="00106058"/>
    <w:rsid w:val="001069ED"/>
    <w:rsid w:val="001160FB"/>
    <w:rsid w:val="00143C1F"/>
    <w:rsid w:val="00144570"/>
    <w:rsid w:val="0016332A"/>
    <w:rsid w:val="001719FE"/>
    <w:rsid w:val="00176B95"/>
    <w:rsid w:val="00181401"/>
    <w:rsid w:val="001961CB"/>
    <w:rsid w:val="001A2D9C"/>
    <w:rsid w:val="001A3E58"/>
    <w:rsid w:val="001A4DEE"/>
    <w:rsid w:val="001A64AF"/>
    <w:rsid w:val="001A751A"/>
    <w:rsid w:val="001C0FA4"/>
    <w:rsid w:val="001C6989"/>
    <w:rsid w:val="001D6BBE"/>
    <w:rsid w:val="001F123C"/>
    <w:rsid w:val="00217985"/>
    <w:rsid w:val="002226E5"/>
    <w:rsid w:val="00223300"/>
    <w:rsid w:val="00230980"/>
    <w:rsid w:val="002433DC"/>
    <w:rsid w:val="00246893"/>
    <w:rsid w:val="00251845"/>
    <w:rsid w:val="0026316B"/>
    <w:rsid w:val="00276F0D"/>
    <w:rsid w:val="002920E1"/>
    <w:rsid w:val="002A0962"/>
    <w:rsid w:val="002A1F6E"/>
    <w:rsid w:val="002A46BB"/>
    <w:rsid w:val="002A575B"/>
    <w:rsid w:val="002B101F"/>
    <w:rsid w:val="002B7403"/>
    <w:rsid w:val="002C077D"/>
    <w:rsid w:val="002C2D0C"/>
    <w:rsid w:val="002C5013"/>
    <w:rsid w:val="002D661D"/>
    <w:rsid w:val="002F41A4"/>
    <w:rsid w:val="002F4F96"/>
    <w:rsid w:val="00320037"/>
    <w:rsid w:val="003241D2"/>
    <w:rsid w:val="00324A3F"/>
    <w:rsid w:val="00327705"/>
    <w:rsid w:val="00345018"/>
    <w:rsid w:val="0034744E"/>
    <w:rsid w:val="00361DF8"/>
    <w:rsid w:val="003637B1"/>
    <w:rsid w:val="00374A37"/>
    <w:rsid w:val="00377D0B"/>
    <w:rsid w:val="00380FFA"/>
    <w:rsid w:val="003811E1"/>
    <w:rsid w:val="003940F5"/>
    <w:rsid w:val="003A3897"/>
    <w:rsid w:val="003B6B59"/>
    <w:rsid w:val="003C2451"/>
    <w:rsid w:val="003C25E7"/>
    <w:rsid w:val="003C7613"/>
    <w:rsid w:val="003E119F"/>
    <w:rsid w:val="003F17EE"/>
    <w:rsid w:val="003F3652"/>
    <w:rsid w:val="003F716F"/>
    <w:rsid w:val="0041475B"/>
    <w:rsid w:val="00421A50"/>
    <w:rsid w:val="004266CC"/>
    <w:rsid w:val="00431FCE"/>
    <w:rsid w:val="004335A1"/>
    <w:rsid w:val="00440A5F"/>
    <w:rsid w:val="00453E9B"/>
    <w:rsid w:val="004625A7"/>
    <w:rsid w:val="00470EA6"/>
    <w:rsid w:val="004722AE"/>
    <w:rsid w:val="004736FE"/>
    <w:rsid w:val="004753D9"/>
    <w:rsid w:val="00475D62"/>
    <w:rsid w:val="0048701C"/>
    <w:rsid w:val="004B0155"/>
    <w:rsid w:val="004B1020"/>
    <w:rsid w:val="004B10B4"/>
    <w:rsid w:val="004B2CF4"/>
    <w:rsid w:val="004B2D0D"/>
    <w:rsid w:val="004B3248"/>
    <w:rsid w:val="004C018D"/>
    <w:rsid w:val="004C7AF6"/>
    <w:rsid w:val="004D3A8C"/>
    <w:rsid w:val="004E3A31"/>
    <w:rsid w:val="004F134B"/>
    <w:rsid w:val="0050064D"/>
    <w:rsid w:val="0050106C"/>
    <w:rsid w:val="00502510"/>
    <w:rsid w:val="00505264"/>
    <w:rsid w:val="005065E4"/>
    <w:rsid w:val="00523A7A"/>
    <w:rsid w:val="00523CC2"/>
    <w:rsid w:val="00531B5D"/>
    <w:rsid w:val="00536B9D"/>
    <w:rsid w:val="005510BB"/>
    <w:rsid w:val="0055720C"/>
    <w:rsid w:val="00576254"/>
    <w:rsid w:val="00587276"/>
    <w:rsid w:val="00591195"/>
    <w:rsid w:val="0059737B"/>
    <w:rsid w:val="005A3115"/>
    <w:rsid w:val="005B4FA4"/>
    <w:rsid w:val="005C3B35"/>
    <w:rsid w:val="005C4635"/>
    <w:rsid w:val="005D0E53"/>
    <w:rsid w:val="005D3B3D"/>
    <w:rsid w:val="005D4423"/>
    <w:rsid w:val="005D7216"/>
    <w:rsid w:val="005E552E"/>
    <w:rsid w:val="005E7CC0"/>
    <w:rsid w:val="006348DA"/>
    <w:rsid w:val="00634928"/>
    <w:rsid w:val="00647D6D"/>
    <w:rsid w:val="00652026"/>
    <w:rsid w:val="00665BCE"/>
    <w:rsid w:val="00670EE1"/>
    <w:rsid w:val="00684C96"/>
    <w:rsid w:val="006B5599"/>
    <w:rsid w:val="006B585E"/>
    <w:rsid w:val="006D6724"/>
    <w:rsid w:val="006D6E96"/>
    <w:rsid w:val="006F0A6A"/>
    <w:rsid w:val="006F7C86"/>
    <w:rsid w:val="00700BFF"/>
    <w:rsid w:val="00701C41"/>
    <w:rsid w:val="00711FD3"/>
    <w:rsid w:val="00720C82"/>
    <w:rsid w:val="00727B1A"/>
    <w:rsid w:val="00736561"/>
    <w:rsid w:val="00742636"/>
    <w:rsid w:val="00744AC0"/>
    <w:rsid w:val="0075040F"/>
    <w:rsid w:val="0075387D"/>
    <w:rsid w:val="0076271F"/>
    <w:rsid w:val="007666F2"/>
    <w:rsid w:val="00766CB4"/>
    <w:rsid w:val="00767706"/>
    <w:rsid w:val="00790502"/>
    <w:rsid w:val="00792FD6"/>
    <w:rsid w:val="00793A30"/>
    <w:rsid w:val="007A026D"/>
    <w:rsid w:val="007A08B0"/>
    <w:rsid w:val="007A74AE"/>
    <w:rsid w:val="007B191B"/>
    <w:rsid w:val="007B625A"/>
    <w:rsid w:val="007D3AE3"/>
    <w:rsid w:val="007D5D1F"/>
    <w:rsid w:val="007E55A7"/>
    <w:rsid w:val="007F2883"/>
    <w:rsid w:val="007F5E55"/>
    <w:rsid w:val="007F760C"/>
    <w:rsid w:val="00805B63"/>
    <w:rsid w:val="00815229"/>
    <w:rsid w:val="0082336D"/>
    <w:rsid w:val="0082654A"/>
    <w:rsid w:val="008306FC"/>
    <w:rsid w:val="00842D4D"/>
    <w:rsid w:val="0086196D"/>
    <w:rsid w:val="008636CF"/>
    <w:rsid w:val="008670C8"/>
    <w:rsid w:val="0088306B"/>
    <w:rsid w:val="00891266"/>
    <w:rsid w:val="008944DA"/>
    <w:rsid w:val="0089586F"/>
    <w:rsid w:val="008A4C9A"/>
    <w:rsid w:val="008B3F7B"/>
    <w:rsid w:val="008B57D6"/>
    <w:rsid w:val="008B7AD5"/>
    <w:rsid w:val="008D0FDF"/>
    <w:rsid w:val="008D27A8"/>
    <w:rsid w:val="008E7DB0"/>
    <w:rsid w:val="008F0661"/>
    <w:rsid w:val="008F1981"/>
    <w:rsid w:val="008F2EBD"/>
    <w:rsid w:val="008F5CE2"/>
    <w:rsid w:val="00901592"/>
    <w:rsid w:val="00925F69"/>
    <w:rsid w:val="009345D3"/>
    <w:rsid w:val="00936CB5"/>
    <w:rsid w:val="00941253"/>
    <w:rsid w:val="00951CD2"/>
    <w:rsid w:val="00957989"/>
    <w:rsid w:val="00957DC3"/>
    <w:rsid w:val="009606FD"/>
    <w:rsid w:val="00967B76"/>
    <w:rsid w:val="00967E11"/>
    <w:rsid w:val="009909DC"/>
    <w:rsid w:val="009A4874"/>
    <w:rsid w:val="009B0748"/>
    <w:rsid w:val="009D063D"/>
    <w:rsid w:val="009D1B57"/>
    <w:rsid w:val="009D3BF1"/>
    <w:rsid w:val="00A05A54"/>
    <w:rsid w:val="00A128C7"/>
    <w:rsid w:val="00A1372D"/>
    <w:rsid w:val="00A2386C"/>
    <w:rsid w:val="00A42D54"/>
    <w:rsid w:val="00A45561"/>
    <w:rsid w:val="00A60A08"/>
    <w:rsid w:val="00A749EE"/>
    <w:rsid w:val="00A944E8"/>
    <w:rsid w:val="00AD0DAC"/>
    <w:rsid w:val="00AD4DF1"/>
    <w:rsid w:val="00AF422F"/>
    <w:rsid w:val="00B100A8"/>
    <w:rsid w:val="00B10122"/>
    <w:rsid w:val="00B14AB2"/>
    <w:rsid w:val="00B25F94"/>
    <w:rsid w:val="00B308B5"/>
    <w:rsid w:val="00B35678"/>
    <w:rsid w:val="00B4138A"/>
    <w:rsid w:val="00B41A48"/>
    <w:rsid w:val="00B508D3"/>
    <w:rsid w:val="00B52B21"/>
    <w:rsid w:val="00B62B3B"/>
    <w:rsid w:val="00BC483E"/>
    <w:rsid w:val="00BD32AA"/>
    <w:rsid w:val="00BE09F3"/>
    <w:rsid w:val="00BE2159"/>
    <w:rsid w:val="00C04587"/>
    <w:rsid w:val="00C111D0"/>
    <w:rsid w:val="00C12A71"/>
    <w:rsid w:val="00C130B0"/>
    <w:rsid w:val="00C20546"/>
    <w:rsid w:val="00C213D7"/>
    <w:rsid w:val="00C33011"/>
    <w:rsid w:val="00C36209"/>
    <w:rsid w:val="00C44BC2"/>
    <w:rsid w:val="00C457C8"/>
    <w:rsid w:val="00C61FFA"/>
    <w:rsid w:val="00C70ED6"/>
    <w:rsid w:val="00C9394C"/>
    <w:rsid w:val="00CA3338"/>
    <w:rsid w:val="00CA7F5E"/>
    <w:rsid w:val="00CB316F"/>
    <w:rsid w:val="00CB5BF4"/>
    <w:rsid w:val="00CB5FF3"/>
    <w:rsid w:val="00CC1030"/>
    <w:rsid w:val="00CC76BE"/>
    <w:rsid w:val="00CD1E7C"/>
    <w:rsid w:val="00CD497C"/>
    <w:rsid w:val="00CD75E8"/>
    <w:rsid w:val="00CE6D7B"/>
    <w:rsid w:val="00CE7C10"/>
    <w:rsid w:val="00CF3C9C"/>
    <w:rsid w:val="00D14A29"/>
    <w:rsid w:val="00D2504C"/>
    <w:rsid w:val="00D3511C"/>
    <w:rsid w:val="00D426BE"/>
    <w:rsid w:val="00D430CA"/>
    <w:rsid w:val="00D43A87"/>
    <w:rsid w:val="00D50EB4"/>
    <w:rsid w:val="00D65EA2"/>
    <w:rsid w:val="00D7495E"/>
    <w:rsid w:val="00D74E06"/>
    <w:rsid w:val="00D77EE7"/>
    <w:rsid w:val="00D82EA9"/>
    <w:rsid w:val="00D9076C"/>
    <w:rsid w:val="00DB1A86"/>
    <w:rsid w:val="00DB695E"/>
    <w:rsid w:val="00DC03F4"/>
    <w:rsid w:val="00DC3FC3"/>
    <w:rsid w:val="00DD0216"/>
    <w:rsid w:val="00DD17A4"/>
    <w:rsid w:val="00DE418D"/>
    <w:rsid w:val="00DF53D2"/>
    <w:rsid w:val="00E009C9"/>
    <w:rsid w:val="00E16F2E"/>
    <w:rsid w:val="00E462DE"/>
    <w:rsid w:val="00EA348E"/>
    <w:rsid w:val="00EA44DF"/>
    <w:rsid w:val="00EB0FC1"/>
    <w:rsid w:val="00EB5F98"/>
    <w:rsid w:val="00EC69C3"/>
    <w:rsid w:val="00ED74FB"/>
    <w:rsid w:val="00EE3071"/>
    <w:rsid w:val="00EE31C1"/>
    <w:rsid w:val="00EE6043"/>
    <w:rsid w:val="00EF116D"/>
    <w:rsid w:val="00F024CD"/>
    <w:rsid w:val="00F04F88"/>
    <w:rsid w:val="00F14E3F"/>
    <w:rsid w:val="00F23F31"/>
    <w:rsid w:val="00F26163"/>
    <w:rsid w:val="00F26F72"/>
    <w:rsid w:val="00F36BB3"/>
    <w:rsid w:val="00F41DBE"/>
    <w:rsid w:val="00F57DAF"/>
    <w:rsid w:val="00F6395B"/>
    <w:rsid w:val="00F644A8"/>
    <w:rsid w:val="00F6715D"/>
    <w:rsid w:val="00F85405"/>
    <w:rsid w:val="00F87303"/>
    <w:rsid w:val="00F95F2C"/>
    <w:rsid w:val="00FA6440"/>
    <w:rsid w:val="00FB25BB"/>
    <w:rsid w:val="00FB2AC7"/>
    <w:rsid w:val="00FB3465"/>
    <w:rsid w:val="00FB4A2A"/>
    <w:rsid w:val="00FC4B73"/>
    <w:rsid w:val="00FD008F"/>
    <w:rsid w:val="00FD252D"/>
    <w:rsid w:val="00FD3364"/>
    <w:rsid w:val="00FD70AD"/>
    <w:rsid w:val="00FE31B6"/>
    <w:rsid w:val="00FE5038"/>
    <w:rsid w:val="00FE5D8F"/>
    <w:rsid w:val="00FF0732"/>
    <w:rsid w:val="00FF5A61"/>
    <w:rsid w:val="02E8B200"/>
    <w:rsid w:val="031EC4CC"/>
    <w:rsid w:val="081048C2"/>
    <w:rsid w:val="0A9EADF3"/>
    <w:rsid w:val="0AF47567"/>
    <w:rsid w:val="0DC50151"/>
    <w:rsid w:val="1093802C"/>
    <w:rsid w:val="10AAD2D6"/>
    <w:rsid w:val="11C7BB0B"/>
    <w:rsid w:val="137B8443"/>
    <w:rsid w:val="161EDCB4"/>
    <w:rsid w:val="19D76305"/>
    <w:rsid w:val="1BFE32FA"/>
    <w:rsid w:val="1C742191"/>
    <w:rsid w:val="1D85619F"/>
    <w:rsid w:val="1E448D1D"/>
    <w:rsid w:val="1F9C7E4F"/>
    <w:rsid w:val="20484889"/>
    <w:rsid w:val="27B792DC"/>
    <w:rsid w:val="28CFF0E8"/>
    <w:rsid w:val="2AC1A625"/>
    <w:rsid w:val="2C37CB82"/>
    <w:rsid w:val="2C3A87CA"/>
    <w:rsid w:val="325F0789"/>
    <w:rsid w:val="32F59282"/>
    <w:rsid w:val="344C92BB"/>
    <w:rsid w:val="34AA1DAA"/>
    <w:rsid w:val="388A0ACB"/>
    <w:rsid w:val="3AADA922"/>
    <w:rsid w:val="3AD0A678"/>
    <w:rsid w:val="3E7F9D06"/>
    <w:rsid w:val="41376425"/>
    <w:rsid w:val="413A0317"/>
    <w:rsid w:val="41F765F9"/>
    <w:rsid w:val="4359202C"/>
    <w:rsid w:val="463664D2"/>
    <w:rsid w:val="492BE55E"/>
    <w:rsid w:val="4C5FBDB6"/>
    <w:rsid w:val="5055FAEC"/>
    <w:rsid w:val="5310A546"/>
    <w:rsid w:val="5401A071"/>
    <w:rsid w:val="54A71C8B"/>
    <w:rsid w:val="56A89E2C"/>
    <w:rsid w:val="649DDA58"/>
    <w:rsid w:val="6B22DF53"/>
    <w:rsid w:val="6C6D1857"/>
    <w:rsid w:val="6EB150B5"/>
    <w:rsid w:val="718E6ADB"/>
    <w:rsid w:val="73E3249F"/>
    <w:rsid w:val="7B139C8A"/>
    <w:rsid w:val="7B313B37"/>
    <w:rsid w:val="7B64F742"/>
    <w:rsid w:val="7E2EB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49B9691C-A564-4E75-AE9E-9583A8C6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Times New Roman (Headings CS)" w:hAnsi="Times New Roman (Headings CS)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Times New Roman (Headings CS)" w:hAnsi="Times New Roman (Headings CS)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E4AB7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E4AB7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E4AB7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E4AB7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E4AB7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E4AB7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E4AB7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E4AB7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E4AB7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286080BA4BDA461F9AA5A30EA78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4DC11-B714-47A1-ADFE-1A7EB09FB4DF}"/>
      </w:docPartPr>
      <w:docPartBody>
        <w:p w:rsidR="00FF0578" w:rsidRDefault="00B62B3B" w:rsidP="00B62B3B">
          <w:pPr>
            <w:pStyle w:val="286080BA4BDA461F9AA5A30EA7837B43"/>
          </w:pPr>
          <w:r w:rsidRPr="00F85405">
            <w:t>Sarah will read the minutes from last month’s meeting</w:t>
          </w:r>
        </w:p>
      </w:docPartBody>
    </w:docPart>
    <w:docPart>
      <w:docPartPr>
        <w:name w:val="910AEA242CA54FC8A70E6734AEC0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34F39-46DC-4BE4-AD31-5B703912C3BB}"/>
      </w:docPartPr>
      <w:docPartBody>
        <w:p w:rsidR="00FF0578" w:rsidRDefault="00B62B3B" w:rsidP="00B62B3B">
          <w:pPr>
            <w:pStyle w:val="910AEA242CA54FC8A70E6734AEC06515"/>
          </w:pPr>
          <w:r w:rsidRPr="006348DA">
            <w:t>Old business</w:t>
          </w:r>
        </w:p>
      </w:docPartBody>
    </w:docPart>
    <w:docPart>
      <w:docPartPr>
        <w:name w:val="EA3A656AE5C244DEB604991C8F608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0C71-8731-4E61-B445-3ABE96F32445}"/>
      </w:docPartPr>
      <w:docPartBody>
        <w:p w:rsidR="00FF0578" w:rsidRDefault="00B62B3B" w:rsidP="00B62B3B">
          <w:pPr>
            <w:pStyle w:val="EA3A656AE5C244DEB604991C8F6089D5"/>
          </w:pPr>
          <w:r w:rsidRPr="00F85405">
            <w:t>Volunteers for holiday food drive</w:t>
          </w:r>
        </w:p>
      </w:docPartBody>
    </w:docPart>
    <w:docPart>
      <w:docPartPr>
        <w:name w:val="D57D82D0E146425EBD6CD692D7B25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928C0-2547-4A19-8FE9-5C3AC2D2D587}"/>
      </w:docPartPr>
      <w:docPartBody>
        <w:p w:rsidR="00D36E66" w:rsidRDefault="000E4AB7">
          <w:pPr>
            <w:pStyle w:val="D57D82D0E146425EBD6CD692D7B255BB"/>
          </w:pPr>
          <w:r w:rsidRPr="00F85405">
            <w:t>Sarah will read the minutes from last month’s meeting</w:t>
          </w:r>
        </w:p>
      </w:docPartBody>
    </w:docPart>
    <w:docPart>
      <w:docPartPr>
        <w:name w:val="FF378EE916CF4B08A45CD611F87D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C2C43-0E30-40A4-A629-F5FCA55DA920}"/>
      </w:docPartPr>
      <w:docPartBody>
        <w:p w:rsidR="00D36E66" w:rsidRDefault="000E4AB7">
          <w:pPr>
            <w:pStyle w:val="FF378EE916CF4B08A45CD611F87DB4D3"/>
          </w:pPr>
          <w:r w:rsidRPr="00F85405">
            <w:t>John will take attendance</w:t>
          </w:r>
        </w:p>
      </w:docPartBody>
    </w:docPart>
    <w:docPart>
      <w:docPartPr>
        <w:name w:val="65DB8F2D887C4D13A3C07927A8B5E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CE3AB-F13E-4967-B737-23DEAD38085F}"/>
      </w:docPartPr>
      <w:docPartBody>
        <w:p w:rsidR="0078390B" w:rsidRDefault="00000000">
          <w:pPr>
            <w:pStyle w:val="65DB8F2D887C4D13A3C07927A8B5EBE3"/>
          </w:pPr>
          <w:r w:rsidRPr="00F85405">
            <w:t>Sarah will read the minutes from last month’s meeting</w:t>
          </w:r>
        </w:p>
      </w:docPartBody>
    </w:docPart>
    <w:docPart>
      <w:docPartPr>
        <w:name w:val="97A4CDCA743642FCA83549CFDD75E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7EFA-03EB-45E2-BA72-A19997226FA5}"/>
      </w:docPartPr>
      <w:docPartBody>
        <w:p w:rsidR="0078390B" w:rsidRDefault="00000000">
          <w:pPr>
            <w:pStyle w:val="97A4CDCA743642FCA83549CFDD75EB85"/>
          </w:pPr>
          <w:r w:rsidRPr="006348DA"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06C33"/>
    <w:rsid w:val="00015419"/>
    <w:rsid w:val="00026E70"/>
    <w:rsid w:val="00093631"/>
    <w:rsid w:val="000E4AB7"/>
    <w:rsid w:val="000F656F"/>
    <w:rsid w:val="00140FB8"/>
    <w:rsid w:val="002433DC"/>
    <w:rsid w:val="002E6E34"/>
    <w:rsid w:val="00340B9E"/>
    <w:rsid w:val="003436BC"/>
    <w:rsid w:val="00345018"/>
    <w:rsid w:val="0034744E"/>
    <w:rsid w:val="003637B1"/>
    <w:rsid w:val="00370D0A"/>
    <w:rsid w:val="00431FCE"/>
    <w:rsid w:val="00440A5F"/>
    <w:rsid w:val="00452C56"/>
    <w:rsid w:val="004D3A8C"/>
    <w:rsid w:val="00595CC2"/>
    <w:rsid w:val="005A58C7"/>
    <w:rsid w:val="005B1590"/>
    <w:rsid w:val="005E552E"/>
    <w:rsid w:val="00682712"/>
    <w:rsid w:val="006F7C86"/>
    <w:rsid w:val="00736561"/>
    <w:rsid w:val="0078390B"/>
    <w:rsid w:val="007B625A"/>
    <w:rsid w:val="0088306B"/>
    <w:rsid w:val="008B57D6"/>
    <w:rsid w:val="008E3490"/>
    <w:rsid w:val="00932B0D"/>
    <w:rsid w:val="00957989"/>
    <w:rsid w:val="00957DC3"/>
    <w:rsid w:val="00A649A6"/>
    <w:rsid w:val="00A749EE"/>
    <w:rsid w:val="00AC7092"/>
    <w:rsid w:val="00B068F3"/>
    <w:rsid w:val="00B100A8"/>
    <w:rsid w:val="00B508D3"/>
    <w:rsid w:val="00B62B3B"/>
    <w:rsid w:val="00BB6494"/>
    <w:rsid w:val="00C111D0"/>
    <w:rsid w:val="00C608DD"/>
    <w:rsid w:val="00C8737D"/>
    <w:rsid w:val="00CE7C10"/>
    <w:rsid w:val="00D36E66"/>
    <w:rsid w:val="00D54A2F"/>
    <w:rsid w:val="00DB4B3B"/>
    <w:rsid w:val="00DB695E"/>
    <w:rsid w:val="00DD437B"/>
    <w:rsid w:val="00DE65AF"/>
    <w:rsid w:val="00EB5F98"/>
    <w:rsid w:val="00EE54F9"/>
    <w:rsid w:val="00F02049"/>
    <w:rsid w:val="00F36BB3"/>
    <w:rsid w:val="00F90556"/>
    <w:rsid w:val="00FB6B45"/>
    <w:rsid w:val="00FC275F"/>
    <w:rsid w:val="00FC4B73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286080BA4BDA461F9AA5A30EA7837B43">
    <w:name w:val="286080BA4BDA461F9AA5A30EA7837B43"/>
    <w:rsid w:val="00B62B3B"/>
  </w:style>
  <w:style w:type="paragraph" w:customStyle="1" w:styleId="910AEA242CA54FC8A70E6734AEC06515">
    <w:name w:val="910AEA242CA54FC8A70E6734AEC06515"/>
    <w:rsid w:val="00B62B3B"/>
  </w:style>
  <w:style w:type="paragraph" w:customStyle="1" w:styleId="EA3A656AE5C244DEB604991C8F6089D5">
    <w:name w:val="EA3A656AE5C244DEB604991C8F6089D5"/>
    <w:rsid w:val="00B62B3B"/>
  </w:style>
  <w:style w:type="paragraph" w:customStyle="1" w:styleId="D57D82D0E146425EBD6CD692D7B255BB">
    <w:name w:val="D57D82D0E146425EBD6CD692D7B255BB"/>
  </w:style>
  <w:style w:type="paragraph" w:customStyle="1" w:styleId="FF378EE916CF4B08A45CD611F87DB4D3">
    <w:name w:val="FF378EE916CF4B08A45CD611F87DB4D3"/>
  </w:style>
  <w:style w:type="paragraph" w:customStyle="1" w:styleId="65DB8F2D887C4D13A3C07927A8B5EBE3">
    <w:name w:val="65DB8F2D887C4D13A3C07927A8B5EBE3"/>
  </w:style>
  <w:style w:type="paragraph" w:customStyle="1" w:styleId="97A4CDCA743642FCA83549CFDD75EB85">
    <w:name w:val="97A4CDCA743642FCA83549CFDD75E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208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City of Molena Agenda November 10, 2025</vt:lpstr>
      <vt:lpstr>&lt;Call to order&gt; </vt:lpstr>
      <vt:lpstr>&lt;Approval of minutes and agenda&gt; </vt:lpstr>
      <vt:lpstr>&lt;OLD business&gt; </vt:lpstr>
      <vt:lpstr>NEW BUSINESS</vt:lpstr>
      <vt:lpstr>executive session</vt:lpstr>
      <vt:lpstr>roundtable discussion</vt:lpstr>
      <vt:lpstr>Adjournment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November 10, 2025</dc:title>
  <dc:subject/>
  <dc:creator>Tina Lee</dc:creator>
  <cp:keywords/>
  <dc:description/>
  <cp:lastModifiedBy>Tina Lee</cp:lastModifiedBy>
  <cp:revision>43</cp:revision>
  <cp:lastPrinted>2026-02-09T17:16:00Z</cp:lastPrinted>
  <dcterms:created xsi:type="dcterms:W3CDTF">2026-04-08T09:11:00Z</dcterms:created>
  <dcterms:modified xsi:type="dcterms:W3CDTF">2026-04-13T16:05:00Z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