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3CBF0B84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5D3B3D">
                  <w:t>April 13,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7F355015" w14:textId="77777777" w:rsidR="00EE6043" w:rsidRPr="00C213D7" w:rsidRDefault="00000000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3F9A9B05" w:rsidR="00EE6043" w:rsidRPr="00DC3FC3" w:rsidRDefault="00000000" w:rsidP="00A42D54">
      <w:pPr>
        <w:pStyle w:val="Details"/>
        <w:numPr>
          <w:ilvl w:val="0"/>
          <w:numId w:val="16"/>
        </w:numPr>
        <w:spacing w:line="276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Content>
          <w:r w:rsidR="00EE6043">
            <w:t xml:space="preserve">Approval of Minutes of the </w:t>
          </w:r>
          <w:r w:rsidR="004266CC">
            <w:t>March</w:t>
          </w:r>
          <w:r w:rsidR="10AAD2D6">
            <w:t xml:space="preserve"> </w:t>
          </w:r>
          <w:r w:rsidR="009909DC">
            <w:t xml:space="preserve">13, </w:t>
          </w:r>
          <w:r w:rsidR="10AAD2D6">
            <w:t>2026</w:t>
          </w:r>
          <w:r w:rsidR="009909DC">
            <w:t>,</w:t>
          </w:r>
          <w:r w:rsidR="00EE6043">
            <w:t xml:space="preserve"> meeting</w:t>
          </w:r>
        </w:sdtContent>
      </w:sdt>
      <w:r w:rsidR="00EE6043">
        <w:t xml:space="preserve"> </w:t>
      </w:r>
    </w:p>
    <w:p w14:paraId="42967C93" w14:textId="77777777" w:rsidR="00EE6043" w:rsidRDefault="00EE6043" w:rsidP="00A42D54">
      <w:pPr>
        <w:pStyle w:val="Details"/>
        <w:numPr>
          <w:ilvl w:val="0"/>
          <w:numId w:val="16"/>
        </w:numPr>
        <w:spacing w:line="276" w:lineRule="auto"/>
      </w:pPr>
      <w:r>
        <w:t>Approval of current agenda</w:t>
      </w:r>
    </w:p>
    <w:p w14:paraId="2A1B58E2" w14:textId="7F066870" w:rsidR="00936CB5" w:rsidRPr="00AF422F" w:rsidRDefault="00000000" w:rsidP="00AF422F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sdt>
        <w:sdtPr>
          <w:rPr>
            <w:rFonts w:asciiTheme="majorHAnsi" w:eastAsiaTheme="majorEastAsia" w:hAnsiTheme="majorHAnsi" w:cs="Times New Roman (Headings CS)"/>
            <w:caps/>
            <w:color w:val="000000" w:themeColor="text1"/>
            <w:spacing w:val="40"/>
            <w:sz w:val="20"/>
            <w:szCs w:val="20"/>
          </w:rPr>
          <w:id w:val="-2145180343"/>
          <w:placeholder>
            <w:docPart w:val="97A4CDCA743642FCA83549CFDD75EB85"/>
          </w:placeholder>
          <w15:appearance w15:val="hidden"/>
        </w:sdtPr>
        <w:sdtContent>
          <w:r w:rsidR="002D661D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Public comments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 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(three 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minutes per speaker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)</w:t>
          </w:r>
        </w:sdtContent>
      </w:sdt>
    </w:p>
    <w:p w14:paraId="2F215BB4" w14:textId="77777777" w:rsidR="00891266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INVITED GUESTS/REQUESTS </w:t>
      </w:r>
    </w:p>
    <w:p w14:paraId="6C6160A0" w14:textId="3754111D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</w:t>
      </w:r>
      <w:r w:rsidR="00891266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- Five minutes per speaker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)</w:t>
      </w:r>
    </w:p>
    <w:p w14:paraId="5504E38D" w14:textId="491876F0" w:rsidR="00EE6043" w:rsidRDefault="00000000" w:rsidP="413A0317">
      <w:pPr>
        <w:pStyle w:val="Details"/>
        <w:numPr>
          <w:ilvl w:val="0"/>
          <w:numId w:val="22"/>
        </w:numPr>
        <w:spacing w:before="240" w:line="240" w:lineRule="auto"/>
      </w:pPr>
      <w:sdt>
        <w:sdtPr>
          <w:id w:val="1334265997"/>
          <w:placeholder>
            <w:docPart w:val="286080BA4BDA461F9AA5A30EA7837B43"/>
          </w:placeholder>
          <w15:appearance w15:val="hidden"/>
        </w:sdtPr>
        <w:sdtContent>
          <w:sdt>
            <w:sdtPr>
              <w:id w:val="-118067732"/>
              <w:placeholder>
                <w:docPart w:val="65DB8F2D887C4D13A3C07927A8B5EBE3"/>
              </w:placeholder>
              <w15:appearance w15:val="hidden"/>
            </w:sdtPr>
            <w:sdtContent>
              <w:r w:rsidR="00E009C9">
                <w:t>Dianne Lyle</w:t>
              </w:r>
            </w:sdtContent>
          </w:sdt>
          <w:r w:rsidR="00E009C9">
            <w:t xml:space="preserve"> </w:t>
          </w:r>
        </w:sdtContent>
      </w:sdt>
      <w:r w:rsidR="00EE6043" w:rsidRPr="00C213D7">
        <w:t xml:space="preserve"> </w:t>
      </w:r>
    </w:p>
    <w:p w14:paraId="67BE697A" w14:textId="17B81132" w:rsidR="004B2CF4" w:rsidRDefault="004B2CF4" w:rsidP="413A0317">
      <w:pPr>
        <w:pStyle w:val="Details"/>
        <w:numPr>
          <w:ilvl w:val="0"/>
          <w:numId w:val="22"/>
        </w:numPr>
        <w:spacing w:before="240" w:line="240" w:lineRule="auto"/>
      </w:pPr>
      <w:r>
        <w:t>Ted Meeks – Request for well</w:t>
      </w:r>
    </w:p>
    <w:p w14:paraId="72C23F53" w14:textId="1CEBD1D8" w:rsidR="00C130B0" w:rsidRDefault="00C130B0" w:rsidP="413A0317">
      <w:pPr>
        <w:pStyle w:val="Details"/>
        <w:numPr>
          <w:ilvl w:val="0"/>
          <w:numId w:val="22"/>
        </w:numPr>
        <w:spacing w:before="240" w:line="240" w:lineRule="auto"/>
      </w:pPr>
      <w:r>
        <w:t>Alla Drake re Clean up Molena</w:t>
      </w:r>
    </w:p>
    <w:p w14:paraId="4966F1F7" w14:textId="28BE0FA3" w:rsidR="00EE6043" w:rsidRPr="00EE6043" w:rsidRDefault="0094125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</w:t>
      </w:r>
      <w:r w:rsidR="00EE6043"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OUNCIL ACTION ON GUEST REQUESTS</w:t>
      </w:r>
      <w:r w:rsidR="00246893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 </w:t>
      </w:r>
      <w:r w:rsidR="00246893" w:rsidRPr="002F41A4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</w:t>
      </w:r>
      <w:r w:rsidR="002F41A4" w:rsidRPr="002F41A4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IF NECESSARY)</w:t>
      </w:r>
    </w:p>
    <w:p w14:paraId="5332E81E" w14:textId="13DA3207" w:rsidR="00B308B5" w:rsidRPr="005A3115" w:rsidRDefault="00B308B5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CHIEF OF POLICE REPORT – Matt Polk</w:t>
      </w:r>
    </w:p>
    <w:p w14:paraId="430CB3E4" w14:textId="055AC8DF" w:rsidR="004266CC" w:rsidRDefault="004266CC" w:rsidP="00A42D54">
      <w:pPr>
        <w:pStyle w:val="Details"/>
        <w:numPr>
          <w:ilvl w:val="0"/>
          <w:numId w:val="17"/>
        </w:numPr>
        <w:spacing w:line="276" w:lineRule="auto"/>
      </w:pPr>
      <w:r>
        <w:t>Introduction of Assistant Chief Perry</w:t>
      </w:r>
    </w:p>
    <w:p w14:paraId="74D5F2D7" w14:textId="665D2F62" w:rsidR="00B308B5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Number of Calls &amp; Citations</w:t>
      </w:r>
      <w:r w:rsidR="009345D3">
        <w:t xml:space="preserve"> 105 total </w:t>
      </w:r>
      <w:r w:rsidR="000A7CD0">
        <w:t>/ 77 Traffic</w:t>
      </w:r>
    </w:p>
    <w:p w14:paraId="4548A6B6" w14:textId="5012D995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Vehicle Status &amp; Mileage</w:t>
      </w:r>
    </w:p>
    <w:p w14:paraId="5FD0F3F4" w14:textId="0FC582B5" w:rsidR="00B308B5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’20 Explorer _________________</w:t>
      </w:r>
    </w:p>
    <w:p w14:paraId="6B000EF0" w14:textId="77777777" w:rsidR="00FE5D8F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184E8286" w14:textId="62948FB2" w:rsidR="009D063D" w:rsidRPr="00C213D7" w:rsidRDefault="009D063D" w:rsidP="00A42D54">
      <w:pPr>
        <w:pStyle w:val="Details"/>
        <w:numPr>
          <w:ilvl w:val="1"/>
          <w:numId w:val="17"/>
        </w:numPr>
        <w:spacing w:line="276" w:lineRule="auto"/>
      </w:pPr>
      <w:r>
        <w:t>Status of other vehicles currently in use</w:t>
      </w:r>
    </w:p>
    <w:p w14:paraId="2D776362" w14:textId="22F4CE41" w:rsidR="0086196D" w:rsidRPr="00C213D7" w:rsidRDefault="00000000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End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</w:sdtEndPr>
      <w:sdtContent>
        <w:p w14:paraId="03F01861" w14:textId="1F47FE36" w:rsidR="002A575B" w:rsidRPr="004266CC" w:rsidRDefault="00B308B5" w:rsidP="004266CC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Buildings, Streets and Grounds</w:t>
          </w:r>
        </w:p>
        <w:p w14:paraId="582C6CCF" w14:textId="3127C0AE" w:rsidR="004B10B4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Public Safety</w:t>
          </w:r>
        </w:p>
        <w:p w14:paraId="6D31C19A" w14:textId="41D527CC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Technology</w:t>
          </w:r>
        </w:p>
        <w:p w14:paraId="108FF604" w14:textId="3EBDEFFA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Ways &amp; Means</w:t>
          </w:r>
        </w:p>
        <w:p w14:paraId="47DE78F3" w14:textId="38C518BF" w:rsidR="00BE09F3" w:rsidRPr="00C213D7" w:rsidRDefault="00B308B5" w:rsidP="00F6395B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Water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09ABCAA2" w14:textId="0C09AE84" w:rsidR="00D43A87" w:rsidRDefault="00D43A87" w:rsidP="00523CC2">
          <w:pPr>
            <w:pStyle w:val="Details"/>
            <w:spacing w:line="240" w:lineRule="auto"/>
          </w:pPr>
        </w:p>
        <w:p w14:paraId="64D03293" w14:textId="059953E0" w:rsidR="00B308B5" w:rsidRPr="00C213D7" w:rsidRDefault="00000000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F6395B">
                <w:t>OLD</w:t>
              </w:r>
              <w:r w:rsidR="00B308B5" w:rsidRPr="00C213D7">
                <w:t xml:space="preserve">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1F375C2A" w14:textId="101A442D" w:rsidR="004266CC" w:rsidRDefault="004266CC" w:rsidP="004266C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Discuss water ordinance amendments</w:t>
              </w:r>
            </w:p>
            <w:p w14:paraId="081FF7E6" w14:textId="361011BF" w:rsidR="000A30AD" w:rsidRDefault="000A30AD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Nuisance / Blight ordinance</w:t>
              </w:r>
              <w:r w:rsidR="004266CC">
                <w:t xml:space="preserve"> </w:t>
              </w:r>
            </w:p>
            <w:p w14:paraId="41392B9D" w14:textId="48288A4C" w:rsidR="004266CC" w:rsidRDefault="004266CC" w:rsidP="004266CC">
              <w:pPr>
                <w:pStyle w:val="Heading1"/>
                <w:spacing w:before="240" w:line="240" w:lineRule="auto"/>
              </w:pPr>
              <w:r>
                <w:t>NEW BUSINESS</w:t>
              </w:r>
            </w:p>
            <w:p w14:paraId="1F324569" w14:textId="48EA69B1" w:rsidR="0048701C" w:rsidRDefault="00B308B5" w:rsidP="0048701C">
              <w:pPr>
                <w:pStyle w:val="Details"/>
                <w:numPr>
                  <w:ilvl w:val="0"/>
                  <w:numId w:val="25"/>
                </w:numPr>
                <w:spacing w:line="276" w:lineRule="auto"/>
              </w:pPr>
              <w:r>
                <w:t>Approve quotes and invoices as necessary</w:t>
              </w:r>
              <w:r w:rsidR="0076271F">
                <w:t xml:space="preserve"> – See folder</w:t>
              </w:r>
            </w:p>
            <w:p w14:paraId="7108FCD2" w14:textId="2D22BBF0" w:rsidR="004266CC" w:rsidRDefault="004266CC" w:rsidP="004722AE">
              <w:pPr>
                <w:pStyle w:val="Details"/>
                <w:numPr>
                  <w:ilvl w:val="3"/>
                  <w:numId w:val="26"/>
                </w:numPr>
                <w:spacing w:line="276" w:lineRule="auto"/>
              </w:pPr>
              <w:r>
                <w:t>Two audit quotes</w:t>
              </w:r>
            </w:p>
            <w:p w14:paraId="4F6694CA" w14:textId="3508F0C5" w:rsidR="004266CC" w:rsidRDefault="004266CC" w:rsidP="004722AE">
              <w:pPr>
                <w:pStyle w:val="Details"/>
                <w:numPr>
                  <w:ilvl w:val="3"/>
                  <w:numId w:val="26"/>
                </w:numPr>
                <w:spacing w:line="276" w:lineRule="auto"/>
              </w:pPr>
              <w:r>
                <w:t xml:space="preserve">Two </w:t>
              </w:r>
              <w:r w:rsidR="008B7AD5">
                <w:t>pressure-washer</w:t>
              </w:r>
              <w:r>
                <w:t xml:space="preserve"> quotes per Council’s request last month in response to Mr. Marston’s request.</w:t>
              </w:r>
            </w:p>
            <w:p w14:paraId="34EB3FB1" w14:textId="2D627877" w:rsidR="004722AE" w:rsidRDefault="004722AE" w:rsidP="004722AE">
              <w:pPr>
                <w:pStyle w:val="Details"/>
                <w:numPr>
                  <w:ilvl w:val="4"/>
                  <w:numId w:val="26"/>
                </w:numPr>
                <w:spacing w:line="276" w:lineRule="auto"/>
              </w:pPr>
              <w:r>
                <w:t>Gutter cleaning quotes were promised as a line item on each</w:t>
              </w:r>
            </w:p>
            <w:p w14:paraId="47769D9A" w14:textId="622D5EAF" w:rsidR="0041475B" w:rsidRDefault="00CD497C" w:rsidP="0048701C">
              <w:pPr>
                <w:pStyle w:val="Details"/>
                <w:numPr>
                  <w:ilvl w:val="0"/>
                  <w:numId w:val="26"/>
                </w:numPr>
                <w:spacing w:line="276" w:lineRule="auto"/>
              </w:pPr>
              <w:r w:rsidRPr="00CD497C">
                <w:t>Estimated Rollback Millage Rate (HB</w:t>
              </w:r>
              <w:r w:rsidRPr="00CD497C">
                <w:rPr>
                  <w:rFonts w:ascii="Arial" w:hAnsi="Arial" w:cs="Arial"/>
                </w:rPr>
                <w:t> </w:t>
              </w:r>
              <w:r w:rsidRPr="00CD497C">
                <w:t xml:space="preserve">581)  </w:t>
              </w:r>
            </w:p>
            <w:p w14:paraId="75484B44" w14:textId="63FBA1AF" w:rsidR="004266CC" w:rsidRDefault="004266CC" w:rsidP="0048701C">
              <w:pPr>
                <w:pStyle w:val="Details"/>
                <w:numPr>
                  <w:ilvl w:val="0"/>
                  <w:numId w:val="26"/>
                </w:numPr>
                <w:spacing w:line="276" w:lineRule="auto"/>
              </w:pPr>
              <w:r>
                <w:t>Proposal by Lisa Brogdon to increase the minimum building lot size</w:t>
              </w:r>
            </w:p>
            <w:p w14:paraId="0C492209" w14:textId="0166BF42" w:rsidR="00B308B5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</w:p>
            <w:p w14:paraId="76B8ECA0" w14:textId="4959876F" w:rsidR="008670C8" w:rsidRPr="008670C8" w:rsidRDefault="00143C1F" w:rsidP="009A4874">
              <w:pPr>
                <w:pStyle w:val="Details"/>
                <w:numPr>
                  <w:ilvl w:val="0"/>
                  <w:numId w:val="27"/>
                </w:numPr>
                <w:spacing w:line="276" w:lineRule="auto"/>
              </w:pPr>
              <w:r>
                <w:t xml:space="preserve">Discuss disposition of parcel </w:t>
              </w:r>
              <w:r w:rsidR="00591195">
                <w:t>019A 053</w:t>
              </w:r>
              <w:r w:rsidR="009A4874">
                <w:t xml:space="preserve"> - .02 acres on Grubbs Street, former </w:t>
              </w:r>
              <w:r w:rsidR="00FE31B6">
                <w:t>well site now abandoned.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23B21E75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 xml:space="preserve">: </w:t>
              </w:r>
              <w:r w:rsidR="00CF3C9C">
                <w:rPr>
                  <w:b/>
                  <w:bCs/>
                  <w:color w:val="auto"/>
                </w:rPr>
                <w:t>May 11</w:t>
              </w:r>
              <w:r w:rsidR="000A30AD" w:rsidRPr="00C457C8">
                <w:rPr>
                  <w:b/>
                  <w:bCs/>
                  <w:color w:val="auto"/>
                </w:rPr>
                <w:t>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000000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3F36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20" w:right="1080" w:bottom="36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F7A63" w14:textId="77777777" w:rsidR="003742FD" w:rsidRDefault="003742FD">
      <w:pPr>
        <w:spacing w:after="0" w:line="240" w:lineRule="auto"/>
      </w:pPr>
      <w:r>
        <w:separator/>
      </w:r>
    </w:p>
  </w:endnote>
  <w:endnote w:type="continuationSeparator" w:id="0">
    <w:p w14:paraId="50955C40" w14:textId="77777777" w:rsidR="003742FD" w:rsidRDefault="003742FD">
      <w:pPr>
        <w:spacing w:after="0" w:line="240" w:lineRule="auto"/>
      </w:pPr>
      <w:r>
        <w:continuationSeparator/>
      </w:r>
    </w:p>
  </w:endnote>
  <w:endnote w:type="continuationNotice" w:id="1">
    <w:p w14:paraId="76877D81" w14:textId="77777777" w:rsidR="003742FD" w:rsidRDefault="00374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0EFF" w:usb1="0000785B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02AE" w14:textId="77777777" w:rsidR="003742FD" w:rsidRDefault="003742FD">
      <w:pPr>
        <w:spacing w:after="0" w:line="240" w:lineRule="auto"/>
      </w:pPr>
      <w:r>
        <w:separator/>
      </w:r>
    </w:p>
  </w:footnote>
  <w:footnote w:type="continuationSeparator" w:id="0">
    <w:p w14:paraId="0982E787" w14:textId="77777777" w:rsidR="003742FD" w:rsidRDefault="003742FD">
      <w:pPr>
        <w:spacing w:after="0" w:line="240" w:lineRule="auto"/>
      </w:pPr>
      <w:r>
        <w:continuationSeparator/>
      </w:r>
    </w:p>
  </w:footnote>
  <w:footnote w:type="continuationNotice" w:id="1">
    <w:p w14:paraId="4C7EAEDA" w14:textId="77777777" w:rsidR="003742FD" w:rsidRDefault="00374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3C7B266A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</w:t>
    </w:r>
    <w:r w:rsidR="004B3248">
      <w:rPr>
        <w:color w:val="404040" w:themeColor="text1" w:themeTint="BF"/>
      </w:rPr>
      <w:t xml:space="preserve"> </w:t>
    </w:r>
    <w:r w:rsidR="005D3B3D">
      <w:rPr>
        <w:color w:val="404040" w:themeColor="text1" w:themeTint="BF"/>
      </w:rPr>
      <w:t>April 13,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 xml:space="preserve">Lisa Brogdon – Post 3           Ted Meeks    – Post 4     Damon Riggins – Post </w:t>
          </w:r>
          <w:proofErr w:type="gramStart"/>
          <w:r>
            <w:t>5  Mayor</w:t>
          </w:r>
          <w:proofErr w:type="gramEnd"/>
          <w:r>
            <w:t xml:space="preserve">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0DC626A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6AF46F97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2EA41CC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23"/>
  </w:num>
  <w:num w:numId="13" w16cid:durableId="1468355584">
    <w:abstractNumId w:val="18"/>
  </w:num>
  <w:num w:numId="14" w16cid:durableId="1383169274">
    <w:abstractNumId w:val="20"/>
  </w:num>
  <w:num w:numId="15" w16cid:durableId="2113239845">
    <w:abstractNumId w:val="13"/>
  </w:num>
  <w:num w:numId="16" w16cid:durableId="1617716790">
    <w:abstractNumId w:val="26"/>
  </w:num>
  <w:num w:numId="17" w16cid:durableId="173879908">
    <w:abstractNumId w:val="10"/>
  </w:num>
  <w:num w:numId="18" w16cid:durableId="2089418829">
    <w:abstractNumId w:val="16"/>
  </w:num>
  <w:num w:numId="19" w16cid:durableId="773328181">
    <w:abstractNumId w:val="19"/>
  </w:num>
  <w:num w:numId="20" w16cid:durableId="2059011048">
    <w:abstractNumId w:val="11"/>
  </w:num>
  <w:num w:numId="21" w16cid:durableId="795755943">
    <w:abstractNumId w:val="17"/>
  </w:num>
  <w:num w:numId="22" w16cid:durableId="1958021415">
    <w:abstractNumId w:val="24"/>
  </w:num>
  <w:num w:numId="23" w16cid:durableId="1231816650">
    <w:abstractNumId w:val="21"/>
  </w:num>
  <w:num w:numId="24" w16cid:durableId="1447120196">
    <w:abstractNumId w:val="25"/>
  </w:num>
  <w:num w:numId="25" w16cid:durableId="971253471">
    <w:abstractNumId w:val="14"/>
  </w:num>
  <w:num w:numId="26" w16cid:durableId="2111467760">
    <w:abstractNumId w:val="22"/>
  </w:num>
  <w:num w:numId="27" w16cid:durableId="1157301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26E70"/>
    <w:rsid w:val="00027A48"/>
    <w:rsid w:val="00042208"/>
    <w:rsid w:val="000611BD"/>
    <w:rsid w:val="000613BE"/>
    <w:rsid w:val="00065423"/>
    <w:rsid w:val="00080ED7"/>
    <w:rsid w:val="00084784"/>
    <w:rsid w:val="00091223"/>
    <w:rsid w:val="00093631"/>
    <w:rsid w:val="000937E3"/>
    <w:rsid w:val="000A088B"/>
    <w:rsid w:val="000A30AD"/>
    <w:rsid w:val="000A7CD0"/>
    <w:rsid w:val="000B273D"/>
    <w:rsid w:val="000C4364"/>
    <w:rsid w:val="000E4AB7"/>
    <w:rsid w:val="000E6C48"/>
    <w:rsid w:val="00106058"/>
    <w:rsid w:val="001069ED"/>
    <w:rsid w:val="001160FB"/>
    <w:rsid w:val="00143C1F"/>
    <w:rsid w:val="00144570"/>
    <w:rsid w:val="0016332A"/>
    <w:rsid w:val="001719FE"/>
    <w:rsid w:val="00176B95"/>
    <w:rsid w:val="00181401"/>
    <w:rsid w:val="001961CB"/>
    <w:rsid w:val="001A2D9C"/>
    <w:rsid w:val="001A3E58"/>
    <w:rsid w:val="001A4DEE"/>
    <w:rsid w:val="001A64AF"/>
    <w:rsid w:val="001A751A"/>
    <w:rsid w:val="001C0FA4"/>
    <w:rsid w:val="001C6989"/>
    <w:rsid w:val="001D6BBE"/>
    <w:rsid w:val="001F123C"/>
    <w:rsid w:val="00217985"/>
    <w:rsid w:val="002226E5"/>
    <w:rsid w:val="00223300"/>
    <w:rsid w:val="00230980"/>
    <w:rsid w:val="002433DC"/>
    <w:rsid w:val="00246893"/>
    <w:rsid w:val="00251845"/>
    <w:rsid w:val="0026316B"/>
    <w:rsid w:val="00276F0D"/>
    <w:rsid w:val="002920E1"/>
    <w:rsid w:val="002A0962"/>
    <w:rsid w:val="002A1F6E"/>
    <w:rsid w:val="002A46BB"/>
    <w:rsid w:val="002A575B"/>
    <w:rsid w:val="002B101F"/>
    <w:rsid w:val="002B7403"/>
    <w:rsid w:val="002C077D"/>
    <w:rsid w:val="002C2D0C"/>
    <w:rsid w:val="002C5013"/>
    <w:rsid w:val="002D661D"/>
    <w:rsid w:val="002F41A4"/>
    <w:rsid w:val="002F4F96"/>
    <w:rsid w:val="00320037"/>
    <w:rsid w:val="003241D2"/>
    <w:rsid w:val="00324A3F"/>
    <w:rsid w:val="00327705"/>
    <w:rsid w:val="00345018"/>
    <w:rsid w:val="0034744E"/>
    <w:rsid w:val="00361DF8"/>
    <w:rsid w:val="003637B1"/>
    <w:rsid w:val="003742FD"/>
    <w:rsid w:val="00374A37"/>
    <w:rsid w:val="00377D0B"/>
    <w:rsid w:val="00380FFA"/>
    <w:rsid w:val="003811E1"/>
    <w:rsid w:val="003940F5"/>
    <w:rsid w:val="003A3897"/>
    <w:rsid w:val="003B6B59"/>
    <w:rsid w:val="003C2451"/>
    <w:rsid w:val="003C25E7"/>
    <w:rsid w:val="003C7613"/>
    <w:rsid w:val="003E119F"/>
    <w:rsid w:val="003F17EE"/>
    <w:rsid w:val="003F3652"/>
    <w:rsid w:val="003F716F"/>
    <w:rsid w:val="0041475B"/>
    <w:rsid w:val="00421A50"/>
    <w:rsid w:val="004266CC"/>
    <w:rsid w:val="00431FCE"/>
    <w:rsid w:val="004335A1"/>
    <w:rsid w:val="00440A5F"/>
    <w:rsid w:val="00453E9B"/>
    <w:rsid w:val="004625A7"/>
    <w:rsid w:val="00470EA6"/>
    <w:rsid w:val="004722AE"/>
    <w:rsid w:val="004736FE"/>
    <w:rsid w:val="004753D9"/>
    <w:rsid w:val="00475D62"/>
    <w:rsid w:val="0048701C"/>
    <w:rsid w:val="004B0155"/>
    <w:rsid w:val="004B1020"/>
    <w:rsid w:val="004B10B4"/>
    <w:rsid w:val="004B2CF4"/>
    <w:rsid w:val="004B2D0D"/>
    <w:rsid w:val="004B3248"/>
    <w:rsid w:val="004C018D"/>
    <w:rsid w:val="004C7AF6"/>
    <w:rsid w:val="004D3A8C"/>
    <w:rsid w:val="004E3A31"/>
    <w:rsid w:val="004F134B"/>
    <w:rsid w:val="0050064D"/>
    <w:rsid w:val="0050106C"/>
    <w:rsid w:val="00502510"/>
    <w:rsid w:val="00505264"/>
    <w:rsid w:val="005065E4"/>
    <w:rsid w:val="00523A7A"/>
    <w:rsid w:val="00523CC2"/>
    <w:rsid w:val="00531B5D"/>
    <w:rsid w:val="00536B9D"/>
    <w:rsid w:val="005510BB"/>
    <w:rsid w:val="0055720C"/>
    <w:rsid w:val="00576254"/>
    <w:rsid w:val="00587276"/>
    <w:rsid w:val="00591195"/>
    <w:rsid w:val="0059737B"/>
    <w:rsid w:val="005A3115"/>
    <w:rsid w:val="005B4FA4"/>
    <w:rsid w:val="005C3B35"/>
    <w:rsid w:val="005C4635"/>
    <w:rsid w:val="005D0E53"/>
    <w:rsid w:val="005D3B3D"/>
    <w:rsid w:val="005D4423"/>
    <w:rsid w:val="005D7216"/>
    <w:rsid w:val="005E552E"/>
    <w:rsid w:val="005E7CC0"/>
    <w:rsid w:val="006348DA"/>
    <w:rsid w:val="00634928"/>
    <w:rsid w:val="00647D6D"/>
    <w:rsid w:val="00652026"/>
    <w:rsid w:val="00665BCE"/>
    <w:rsid w:val="00670EE1"/>
    <w:rsid w:val="00684C96"/>
    <w:rsid w:val="006B5599"/>
    <w:rsid w:val="006B585E"/>
    <w:rsid w:val="006D6724"/>
    <w:rsid w:val="006D6E96"/>
    <w:rsid w:val="006F0A6A"/>
    <w:rsid w:val="006F7C86"/>
    <w:rsid w:val="00700BFF"/>
    <w:rsid w:val="00701C41"/>
    <w:rsid w:val="00711FD3"/>
    <w:rsid w:val="00720C82"/>
    <w:rsid w:val="00727B1A"/>
    <w:rsid w:val="00736561"/>
    <w:rsid w:val="00742636"/>
    <w:rsid w:val="00744AC0"/>
    <w:rsid w:val="00746E15"/>
    <w:rsid w:val="0075040F"/>
    <w:rsid w:val="0075387D"/>
    <w:rsid w:val="0076271F"/>
    <w:rsid w:val="007666F2"/>
    <w:rsid w:val="00766CB4"/>
    <w:rsid w:val="00767706"/>
    <w:rsid w:val="00790502"/>
    <w:rsid w:val="00792FD6"/>
    <w:rsid w:val="00793A30"/>
    <w:rsid w:val="007A026D"/>
    <w:rsid w:val="007A08B0"/>
    <w:rsid w:val="007A74AE"/>
    <w:rsid w:val="007B191B"/>
    <w:rsid w:val="007B625A"/>
    <w:rsid w:val="007D3AE3"/>
    <w:rsid w:val="007D5D1F"/>
    <w:rsid w:val="007E55A7"/>
    <w:rsid w:val="007F2883"/>
    <w:rsid w:val="007F5E55"/>
    <w:rsid w:val="007F760C"/>
    <w:rsid w:val="00805B63"/>
    <w:rsid w:val="00813F5A"/>
    <w:rsid w:val="00815229"/>
    <w:rsid w:val="0082336D"/>
    <w:rsid w:val="0082654A"/>
    <w:rsid w:val="008306FC"/>
    <w:rsid w:val="00842D4D"/>
    <w:rsid w:val="0086196D"/>
    <w:rsid w:val="008636CF"/>
    <w:rsid w:val="008670C8"/>
    <w:rsid w:val="0088306B"/>
    <w:rsid w:val="00891266"/>
    <w:rsid w:val="008944DA"/>
    <w:rsid w:val="0089586F"/>
    <w:rsid w:val="008A4C9A"/>
    <w:rsid w:val="008B3F7B"/>
    <w:rsid w:val="008B57D6"/>
    <w:rsid w:val="008B7AD5"/>
    <w:rsid w:val="008D0FDF"/>
    <w:rsid w:val="008D27A8"/>
    <w:rsid w:val="008E7DB0"/>
    <w:rsid w:val="008F0661"/>
    <w:rsid w:val="008F1981"/>
    <w:rsid w:val="008F2EBD"/>
    <w:rsid w:val="008F5CE2"/>
    <w:rsid w:val="00901592"/>
    <w:rsid w:val="00925F69"/>
    <w:rsid w:val="009345D3"/>
    <w:rsid w:val="00936CB5"/>
    <w:rsid w:val="00941253"/>
    <w:rsid w:val="00951CD2"/>
    <w:rsid w:val="00957989"/>
    <w:rsid w:val="00957DC3"/>
    <w:rsid w:val="009606FD"/>
    <w:rsid w:val="00967B76"/>
    <w:rsid w:val="00967E11"/>
    <w:rsid w:val="009909DC"/>
    <w:rsid w:val="009A4874"/>
    <w:rsid w:val="009A562F"/>
    <w:rsid w:val="009B0748"/>
    <w:rsid w:val="009D063D"/>
    <w:rsid w:val="009D1B57"/>
    <w:rsid w:val="009D3BF1"/>
    <w:rsid w:val="00A05A54"/>
    <w:rsid w:val="00A128C7"/>
    <w:rsid w:val="00A1372D"/>
    <w:rsid w:val="00A2386C"/>
    <w:rsid w:val="00A42D54"/>
    <w:rsid w:val="00A45561"/>
    <w:rsid w:val="00A60A08"/>
    <w:rsid w:val="00A749EE"/>
    <w:rsid w:val="00A944E8"/>
    <w:rsid w:val="00AD0DAC"/>
    <w:rsid w:val="00AD4DF1"/>
    <w:rsid w:val="00AF422F"/>
    <w:rsid w:val="00B100A8"/>
    <w:rsid w:val="00B10122"/>
    <w:rsid w:val="00B14AB2"/>
    <w:rsid w:val="00B25F94"/>
    <w:rsid w:val="00B308B5"/>
    <w:rsid w:val="00B35678"/>
    <w:rsid w:val="00B4138A"/>
    <w:rsid w:val="00B41A48"/>
    <w:rsid w:val="00B508D3"/>
    <w:rsid w:val="00B52B21"/>
    <w:rsid w:val="00B62B3B"/>
    <w:rsid w:val="00BC483E"/>
    <w:rsid w:val="00BD32AA"/>
    <w:rsid w:val="00BE09F3"/>
    <w:rsid w:val="00BE2159"/>
    <w:rsid w:val="00C04587"/>
    <w:rsid w:val="00C111D0"/>
    <w:rsid w:val="00C12A71"/>
    <w:rsid w:val="00C130B0"/>
    <w:rsid w:val="00C20546"/>
    <w:rsid w:val="00C213D7"/>
    <w:rsid w:val="00C33011"/>
    <w:rsid w:val="00C36209"/>
    <w:rsid w:val="00C44BC2"/>
    <w:rsid w:val="00C457C8"/>
    <w:rsid w:val="00C61FFA"/>
    <w:rsid w:val="00C70ED6"/>
    <w:rsid w:val="00C9394C"/>
    <w:rsid w:val="00CA3338"/>
    <w:rsid w:val="00CA7F5E"/>
    <w:rsid w:val="00CB316F"/>
    <w:rsid w:val="00CB5BF4"/>
    <w:rsid w:val="00CB5FF3"/>
    <w:rsid w:val="00CC1030"/>
    <w:rsid w:val="00CC76BE"/>
    <w:rsid w:val="00CD1E7C"/>
    <w:rsid w:val="00CD497C"/>
    <w:rsid w:val="00CD75E8"/>
    <w:rsid w:val="00CE6D7B"/>
    <w:rsid w:val="00CE7C10"/>
    <w:rsid w:val="00CF3C9C"/>
    <w:rsid w:val="00D14A29"/>
    <w:rsid w:val="00D2504C"/>
    <w:rsid w:val="00D3511C"/>
    <w:rsid w:val="00D426BE"/>
    <w:rsid w:val="00D430CA"/>
    <w:rsid w:val="00D43A87"/>
    <w:rsid w:val="00D50EB4"/>
    <w:rsid w:val="00D65EA2"/>
    <w:rsid w:val="00D7495E"/>
    <w:rsid w:val="00D74E06"/>
    <w:rsid w:val="00D77EE7"/>
    <w:rsid w:val="00D82EA9"/>
    <w:rsid w:val="00D9076C"/>
    <w:rsid w:val="00DB1A86"/>
    <w:rsid w:val="00DB695E"/>
    <w:rsid w:val="00DC03F4"/>
    <w:rsid w:val="00DC3FC3"/>
    <w:rsid w:val="00DD0216"/>
    <w:rsid w:val="00DD17A4"/>
    <w:rsid w:val="00DE418D"/>
    <w:rsid w:val="00DF53D2"/>
    <w:rsid w:val="00E009C9"/>
    <w:rsid w:val="00E16F2E"/>
    <w:rsid w:val="00E462DE"/>
    <w:rsid w:val="00EA348E"/>
    <w:rsid w:val="00EA44DF"/>
    <w:rsid w:val="00EB0FC1"/>
    <w:rsid w:val="00EB5F98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26163"/>
    <w:rsid w:val="00F26F72"/>
    <w:rsid w:val="00F36BB3"/>
    <w:rsid w:val="00F41DBE"/>
    <w:rsid w:val="00F57DAF"/>
    <w:rsid w:val="00F6395B"/>
    <w:rsid w:val="00F644A8"/>
    <w:rsid w:val="00F6715D"/>
    <w:rsid w:val="00F85405"/>
    <w:rsid w:val="00F87303"/>
    <w:rsid w:val="00F95F2C"/>
    <w:rsid w:val="00FA6440"/>
    <w:rsid w:val="00FB25BB"/>
    <w:rsid w:val="00FB2AC7"/>
    <w:rsid w:val="00FB3465"/>
    <w:rsid w:val="00FB4A2A"/>
    <w:rsid w:val="00FC4B73"/>
    <w:rsid w:val="00FD008F"/>
    <w:rsid w:val="00FD252D"/>
    <w:rsid w:val="00FD3364"/>
    <w:rsid w:val="00FD70AD"/>
    <w:rsid w:val="00FE31B6"/>
    <w:rsid w:val="00FE5038"/>
    <w:rsid w:val="00FE5D8F"/>
    <w:rsid w:val="00FF0732"/>
    <w:rsid w:val="00FF5A61"/>
    <w:rsid w:val="02E8B200"/>
    <w:rsid w:val="031EC4CC"/>
    <w:rsid w:val="081048C2"/>
    <w:rsid w:val="0A9EADF3"/>
    <w:rsid w:val="0AF47567"/>
    <w:rsid w:val="0DC50151"/>
    <w:rsid w:val="1093802C"/>
    <w:rsid w:val="10AAD2D6"/>
    <w:rsid w:val="11C7BB0B"/>
    <w:rsid w:val="137B8443"/>
    <w:rsid w:val="161EDCB4"/>
    <w:rsid w:val="19D76305"/>
    <w:rsid w:val="1BFE32FA"/>
    <w:rsid w:val="1C742191"/>
    <w:rsid w:val="1D85619F"/>
    <w:rsid w:val="1E448D1D"/>
    <w:rsid w:val="1F9C7E4F"/>
    <w:rsid w:val="20484889"/>
    <w:rsid w:val="27B792DC"/>
    <w:rsid w:val="28CFF0E8"/>
    <w:rsid w:val="2AC1A625"/>
    <w:rsid w:val="2C37CB82"/>
    <w:rsid w:val="2C3A87CA"/>
    <w:rsid w:val="325F0789"/>
    <w:rsid w:val="32F59282"/>
    <w:rsid w:val="344C92BB"/>
    <w:rsid w:val="34AA1DAA"/>
    <w:rsid w:val="388A0ACB"/>
    <w:rsid w:val="3AADA922"/>
    <w:rsid w:val="3AD0A678"/>
    <w:rsid w:val="3E7F9D06"/>
    <w:rsid w:val="41376425"/>
    <w:rsid w:val="413A0317"/>
    <w:rsid w:val="41F765F9"/>
    <w:rsid w:val="4359202C"/>
    <w:rsid w:val="463664D2"/>
    <w:rsid w:val="492BE55E"/>
    <w:rsid w:val="4C5FBDB6"/>
    <w:rsid w:val="5055FAEC"/>
    <w:rsid w:val="5310A546"/>
    <w:rsid w:val="5401A071"/>
    <w:rsid w:val="54A71C8B"/>
    <w:rsid w:val="56A89E2C"/>
    <w:rsid w:val="649DDA58"/>
    <w:rsid w:val="6B22DF53"/>
    <w:rsid w:val="6C6D1857"/>
    <w:rsid w:val="6EB150B5"/>
    <w:rsid w:val="718E6ADB"/>
    <w:rsid w:val="73E3249F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49B9691C-A564-4E75-AE9E-9583A8C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Times New Roman (Headings CS)" w:hAnsi="Times New Roman (Headings CS)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Times New Roman (Headings CS)" w:hAnsi="Times New Roman (Headings CS)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286080BA4BDA461F9AA5A30EA78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C11-B714-47A1-ADFE-1A7EB09FB4DF}"/>
      </w:docPartPr>
      <w:docPartBody>
        <w:p w:rsidR="00FF0578" w:rsidRDefault="00B62B3B" w:rsidP="00B62B3B">
          <w:pPr>
            <w:pStyle w:val="286080BA4BDA461F9AA5A30EA7837B43"/>
          </w:pPr>
          <w:r w:rsidRPr="00F85405">
            <w:t>Sarah will read the minutes from last month’s meeting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  <w:docPart>
      <w:docPartPr>
        <w:name w:val="65DB8F2D887C4D13A3C07927A8B5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E3AB-F13E-4967-B737-23DEAD38085F}"/>
      </w:docPartPr>
      <w:docPartBody>
        <w:p w:rsidR="0078390B" w:rsidRDefault="00000000">
          <w:pPr>
            <w:pStyle w:val="65DB8F2D887C4D13A3C07927A8B5EBE3"/>
          </w:pPr>
          <w:r w:rsidRPr="00F85405">
            <w:t>Sarah will read the minutes from last month’s meeting</w:t>
          </w:r>
        </w:p>
      </w:docPartBody>
    </w:docPart>
    <w:docPart>
      <w:docPartPr>
        <w:name w:val="97A4CDCA743642FCA83549CFDD75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EFA-03EB-45E2-BA72-A19997226FA5}"/>
      </w:docPartPr>
      <w:docPartBody>
        <w:p w:rsidR="0078390B" w:rsidRDefault="00000000">
          <w:pPr>
            <w:pStyle w:val="97A4CDCA743642FCA83549CFDD75EB85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0EFF" w:usb1="0000785B" w:usb2="00000001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5419"/>
    <w:rsid w:val="00026E70"/>
    <w:rsid w:val="000611BD"/>
    <w:rsid w:val="00093631"/>
    <w:rsid w:val="000E4AB7"/>
    <w:rsid w:val="000F656F"/>
    <w:rsid w:val="00140FB8"/>
    <w:rsid w:val="002433DC"/>
    <w:rsid w:val="002E6E34"/>
    <w:rsid w:val="00340B9E"/>
    <w:rsid w:val="003436BC"/>
    <w:rsid w:val="00345018"/>
    <w:rsid w:val="0034744E"/>
    <w:rsid w:val="003637B1"/>
    <w:rsid w:val="00370D0A"/>
    <w:rsid w:val="00431FCE"/>
    <w:rsid w:val="00440A5F"/>
    <w:rsid w:val="00452C56"/>
    <w:rsid w:val="004D3A8C"/>
    <w:rsid w:val="00595CC2"/>
    <w:rsid w:val="005A58C7"/>
    <w:rsid w:val="005B1590"/>
    <w:rsid w:val="005D0A84"/>
    <w:rsid w:val="005E552E"/>
    <w:rsid w:val="00682712"/>
    <w:rsid w:val="006F7C86"/>
    <w:rsid w:val="00736561"/>
    <w:rsid w:val="0078390B"/>
    <w:rsid w:val="007B625A"/>
    <w:rsid w:val="0088306B"/>
    <w:rsid w:val="008B57D6"/>
    <w:rsid w:val="008E3490"/>
    <w:rsid w:val="00932B0D"/>
    <w:rsid w:val="00957989"/>
    <w:rsid w:val="00957DC3"/>
    <w:rsid w:val="00A649A6"/>
    <w:rsid w:val="00A749EE"/>
    <w:rsid w:val="00AC7092"/>
    <w:rsid w:val="00B068F3"/>
    <w:rsid w:val="00B100A8"/>
    <w:rsid w:val="00B508D3"/>
    <w:rsid w:val="00B62B3B"/>
    <w:rsid w:val="00BB6494"/>
    <w:rsid w:val="00C111D0"/>
    <w:rsid w:val="00C608DD"/>
    <w:rsid w:val="00C8737D"/>
    <w:rsid w:val="00CE7C10"/>
    <w:rsid w:val="00D36E66"/>
    <w:rsid w:val="00D54A2F"/>
    <w:rsid w:val="00DB4B3B"/>
    <w:rsid w:val="00DB695E"/>
    <w:rsid w:val="00DD437B"/>
    <w:rsid w:val="00DE65AF"/>
    <w:rsid w:val="00EB5F98"/>
    <w:rsid w:val="00EE54F9"/>
    <w:rsid w:val="00F02049"/>
    <w:rsid w:val="00F36BB3"/>
    <w:rsid w:val="00F90556"/>
    <w:rsid w:val="00FB6B45"/>
    <w:rsid w:val="00FC275F"/>
    <w:rsid w:val="00FC4B7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286080BA4BDA461F9AA5A30EA7837B43">
    <w:name w:val="286080BA4BDA461F9AA5A30EA7837B43"/>
    <w:rsid w:val="00B62B3B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  <w:style w:type="paragraph" w:customStyle="1" w:styleId="65DB8F2D887C4D13A3C07927A8B5EBE3">
    <w:name w:val="65DB8F2D887C4D13A3C07927A8B5EBE3"/>
  </w:style>
  <w:style w:type="paragraph" w:customStyle="1" w:styleId="97A4CDCA743642FCA83549CFDD75EB85">
    <w:name w:val="97A4CDCA743642FCA83549CFDD75E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3</TotalTime>
  <Pages>2</Pages>
  <Words>249</Words>
  <Characters>1301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November 10, 2025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Alla Drake</cp:lastModifiedBy>
  <cp:revision>3</cp:revision>
  <cp:lastPrinted>2026-04-13T16:44:00Z</cp:lastPrinted>
  <dcterms:created xsi:type="dcterms:W3CDTF">2026-04-13T16:39:00Z</dcterms:created>
  <dcterms:modified xsi:type="dcterms:W3CDTF">2026-04-14T17:08:00Z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