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170"/>
        <w:gridCol w:w="8910"/>
      </w:tblGrid>
      <w:tr w:rsidR="006348DA" w:rsidRPr="001D6BBE" w14:paraId="042A2156" w14:textId="77777777" w:rsidTr="00D3511C">
        <w:trPr>
          <w:cnfStyle w:val="100000000000" w:firstRow="1" w:lastRow="0" w:firstColumn="0" w:lastColumn="0" w:oddVBand="0" w:evenVBand="0" w:oddHBand="0" w:evenHBand="0" w:firstRowFirstColumn="0" w:firstRowLastColumn="0" w:lastRowFirstColumn="0" w:lastRowLastColumn="0"/>
          <w:trHeight w:val="720"/>
        </w:trPr>
        <w:tc>
          <w:tcPr>
            <w:tcW w:w="1170" w:type="dxa"/>
            <w:tcBorders>
              <w:top w:val="single" w:sz="24" w:space="0" w:color="00663D" w:themeColor="accent3"/>
              <w:bottom w:val="single" w:sz="4" w:space="0" w:color="D8D3CC" w:themeColor="accent2" w:themeTint="99"/>
            </w:tcBorders>
          </w:tcPr>
          <w:p w14:paraId="60F72BDD" w14:textId="11DE2610" w:rsidR="006348DA" w:rsidRPr="001D6BBE" w:rsidRDefault="00000000" w:rsidP="00144570">
            <w:pPr>
              <w:pStyle w:val="Details"/>
              <w:spacing w:line="240" w:lineRule="auto"/>
              <w:jc w:val="center"/>
            </w:pPr>
            <w:sdt>
              <w:sdtPr>
                <w:id w:val="-1448387654"/>
                <w:placeholder>
                  <w:docPart w:val="2D3ED1963F1E44EA8BC809A24D9611AC"/>
                </w:placeholder>
                <w:showingPlcHdr/>
                <w15:appearance w15:val="hidden"/>
              </w:sdtPr>
              <w:sdtContent>
                <w:r w:rsidR="006348DA" w:rsidRPr="006348DA">
                  <w:t>Location:</w:t>
                </w:r>
              </w:sdtContent>
            </w:sdt>
          </w:p>
        </w:tc>
        <w:tc>
          <w:tcPr>
            <w:tcW w:w="8910" w:type="dxa"/>
            <w:tcBorders>
              <w:top w:val="single" w:sz="24" w:space="0" w:color="00663D" w:themeColor="accent3"/>
              <w:bottom w:val="single" w:sz="4" w:space="0" w:color="D8D3CC" w:themeColor="accent2" w:themeTint="99"/>
            </w:tcBorders>
          </w:tcPr>
          <w:p w14:paraId="055AB6F9" w14:textId="1266DBFA" w:rsidR="006348DA" w:rsidRPr="001D6BBE" w:rsidRDefault="00000000" w:rsidP="00144570">
            <w:pPr>
              <w:pStyle w:val="Details"/>
              <w:spacing w:line="240" w:lineRule="auto"/>
              <w:jc w:val="center"/>
            </w:pPr>
            <w:sdt>
              <w:sdtPr>
                <w:id w:val="-1314706371"/>
                <w:placeholder>
                  <w:docPart w:val="9DD25E99137F4D71AA66488FF5179A99"/>
                </w:placeholder>
                <w15:appearance w15:val="hidden"/>
              </w:sdtPr>
              <w:sdtContent>
                <w:r w:rsidR="00D3511C">
                  <w:t>10 Spring Road, Molena, GA 30258</w:t>
                </w:r>
              </w:sdtContent>
            </w:sdt>
          </w:p>
        </w:tc>
      </w:tr>
      <w:tr w:rsidR="006348DA" w:rsidRPr="001D6BBE" w14:paraId="671D1BA5" w14:textId="77777777" w:rsidTr="00D3511C">
        <w:trPr>
          <w:trHeight w:val="720"/>
        </w:trPr>
        <w:tc>
          <w:tcPr>
            <w:tcW w:w="1170" w:type="dxa"/>
            <w:tcBorders>
              <w:top w:val="single" w:sz="4" w:space="0" w:color="D8D3CC" w:themeColor="accent2" w:themeTint="99"/>
              <w:bottom w:val="single" w:sz="4" w:space="0" w:color="D8D3CC" w:themeColor="accent2" w:themeTint="99"/>
            </w:tcBorders>
          </w:tcPr>
          <w:p w14:paraId="5F4DA087" w14:textId="0F11C716" w:rsidR="006348DA" w:rsidRPr="001D6BBE" w:rsidRDefault="00000000" w:rsidP="00144570">
            <w:pPr>
              <w:pStyle w:val="Details"/>
              <w:spacing w:line="240" w:lineRule="auto"/>
              <w:jc w:val="center"/>
            </w:pPr>
            <w:sdt>
              <w:sdtPr>
                <w:id w:val="-1613049027"/>
                <w:placeholder>
                  <w:docPart w:val="9570B053EBFD435EBB9755399BEDB374"/>
                </w:placeholder>
                <w:showingPlcHdr/>
                <w15:appearance w15:val="hidden"/>
              </w:sdtPr>
              <w:sdtContent>
                <w:r w:rsidR="006348DA" w:rsidRPr="006348DA">
                  <w:t>Date:</w:t>
                </w:r>
              </w:sdtContent>
            </w:sdt>
          </w:p>
        </w:tc>
        <w:tc>
          <w:tcPr>
            <w:tcW w:w="8910" w:type="dxa"/>
            <w:tcBorders>
              <w:top w:val="single" w:sz="4" w:space="0" w:color="D8D3CC" w:themeColor="accent2" w:themeTint="99"/>
              <w:bottom w:val="single" w:sz="4" w:space="0" w:color="D8D3CC" w:themeColor="accent2" w:themeTint="99"/>
            </w:tcBorders>
          </w:tcPr>
          <w:p w14:paraId="40145567" w14:textId="73EA797E" w:rsidR="006348DA" w:rsidRPr="001D6BBE" w:rsidRDefault="00000000" w:rsidP="00144570">
            <w:pPr>
              <w:pStyle w:val="Details"/>
              <w:spacing w:line="240" w:lineRule="auto"/>
              <w:jc w:val="center"/>
            </w:pPr>
            <w:sdt>
              <w:sdtPr>
                <w:id w:val="1016275728"/>
                <w:placeholder>
                  <w:docPart w:val="8202947E7957472C9023602939FD1C45"/>
                </w:placeholder>
                <w15:appearance w15:val="hidden"/>
              </w:sdtPr>
              <w:sdtContent>
                <w:r w:rsidR="007F2883">
                  <w:t>September 8</w:t>
                </w:r>
                <w:r w:rsidR="00D3511C">
                  <w:t>, 2025</w:t>
                </w:r>
              </w:sdtContent>
            </w:sdt>
          </w:p>
        </w:tc>
      </w:tr>
      <w:tr w:rsidR="006348DA" w:rsidRPr="001D6BBE" w14:paraId="0C07875A" w14:textId="77777777" w:rsidTr="00D3511C">
        <w:trPr>
          <w:trHeight w:val="720"/>
        </w:trPr>
        <w:tc>
          <w:tcPr>
            <w:tcW w:w="1170" w:type="dxa"/>
            <w:tcBorders>
              <w:top w:val="single" w:sz="4" w:space="0" w:color="D8D3CC" w:themeColor="accent2" w:themeTint="99"/>
              <w:bottom w:val="single" w:sz="24" w:space="0" w:color="00663D" w:themeColor="accent3"/>
            </w:tcBorders>
          </w:tcPr>
          <w:p w14:paraId="62BA70DD" w14:textId="3EDC416E" w:rsidR="006348DA" w:rsidRPr="001D6BBE" w:rsidRDefault="00000000" w:rsidP="00144570">
            <w:pPr>
              <w:pStyle w:val="Details"/>
              <w:spacing w:line="240" w:lineRule="auto"/>
              <w:jc w:val="center"/>
            </w:pPr>
            <w:sdt>
              <w:sdtPr>
                <w:id w:val="-1014604151"/>
                <w:placeholder>
                  <w:docPart w:val="1BD411E3786E4DA1ADC5151A6797467E"/>
                </w:placeholder>
                <w:showingPlcHdr/>
                <w15:appearance w15:val="hidden"/>
              </w:sdtPr>
              <w:sdtContent>
                <w:r w:rsidR="006348DA" w:rsidRPr="006348DA">
                  <w:t>Time:</w:t>
                </w:r>
                <w:r w:rsidR="006348DA">
                  <w:t xml:space="preserve"> </w:t>
                </w:r>
              </w:sdtContent>
            </w:sdt>
          </w:p>
        </w:tc>
        <w:tc>
          <w:tcPr>
            <w:tcW w:w="8910" w:type="dxa"/>
            <w:tcBorders>
              <w:top w:val="single" w:sz="4" w:space="0" w:color="D8D3CC" w:themeColor="accent2" w:themeTint="99"/>
              <w:bottom w:val="single" w:sz="24" w:space="0" w:color="00663D" w:themeColor="accent3"/>
            </w:tcBorders>
          </w:tcPr>
          <w:p w14:paraId="2588CC04" w14:textId="22C6DF65" w:rsidR="006348DA" w:rsidRPr="001D6BBE" w:rsidRDefault="00000000" w:rsidP="00144570">
            <w:pPr>
              <w:pStyle w:val="Details"/>
              <w:spacing w:line="240" w:lineRule="auto"/>
              <w:jc w:val="center"/>
            </w:pPr>
            <w:sdt>
              <w:sdtPr>
                <w:id w:val="-600021746"/>
                <w:placeholder>
                  <w:docPart w:val="76C8A58B47E94E9EBBD1FA34FA77A809"/>
                </w:placeholder>
                <w15:appearance w15:val="hidden"/>
              </w:sdtPr>
              <w:sdtContent>
                <w:r w:rsidR="00D3511C">
                  <w:t>6:00 PM</w:t>
                </w:r>
              </w:sdtContent>
            </w:sdt>
          </w:p>
        </w:tc>
      </w:tr>
    </w:tbl>
    <w:p w14:paraId="135B955A" w14:textId="71FD9B26" w:rsidR="0086196D" w:rsidRPr="00C213D7" w:rsidRDefault="00000000" w:rsidP="00C213D7">
      <w:pPr>
        <w:pStyle w:val="Heading1"/>
      </w:pPr>
      <w:sdt>
        <w:sdtPr>
          <w:id w:val="650634384"/>
          <w:placeholder>
            <w:docPart w:val="2CDF580C1532442889E9E79344FB3133"/>
          </w:placeholder>
          <w15:appearance w15:val="hidden"/>
        </w:sdtPr>
        <w:sdtContent>
          <w:r w:rsidR="00D3511C" w:rsidRPr="00C213D7">
            <w:t>Call to order</w:t>
          </w:r>
        </w:sdtContent>
      </w:sdt>
      <w:r w:rsidR="006348DA" w:rsidRPr="00C213D7">
        <w:t xml:space="preserve"> </w:t>
      </w:r>
    </w:p>
    <w:p w14:paraId="3B7D6A93" w14:textId="7544A51A" w:rsidR="0086196D" w:rsidRPr="00C213D7" w:rsidRDefault="00000000" w:rsidP="001069ED">
      <w:pPr>
        <w:pStyle w:val="Details"/>
        <w:numPr>
          <w:ilvl w:val="0"/>
          <w:numId w:val="14"/>
        </w:numPr>
      </w:pPr>
      <w:sdt>
        <w:sdtPr>
          <w:id w:val="430861581"/>
          <w:placeholder>
            <w:docPart w:val="956D9CB289904943A050647AB23BF99B"/>
          </w:placeholder>
          <w15:appearance w15:val="hidden"/>
        </w:sdtPr>
        <w:sdtContent>
          <w:r w:rsidR="00D3511C" w:rsidRPr="00C213D7">
            <w:t>Pledge led by Mayor Corley</w:t>
          </w:r>
        </w:sdtContent>
      </w:sdt>
      <w:r w:rsidR="00F85405" w:rsidRPr="00C213D7">
        <w:t xml:space="preserve"> </w:t>
      </w:r>
    </w:p>
    <w:p w14:paraId="556E4AD0" w14:textId="407793F0" w:rsidR="0086196D" w:rsidRPr="00C213D7" w:rsidRDefault="00000000" w:rsidP="001069ED">
      <w:pPr>
        <w:pStyle w:val="Details"/>
        <w:numPr>
          <w:ilvl w:val="0"/>
          <w:numId w:val="14"/>
        </w:numPr>
      </w:pPr>
      <w:sdt>
        <w:sdtPr>
          <w:id w:val="-1279253197"/>
          <w:placeholder>
            <w:docPart w:val="22920E09107C4242B10FEB8F328115DD"/>
          </w:placeholder>
          <w15:appearance w15:val="hidden"/>
        </w:sdtPr>
        <w:sdtContent>
          <w:r w:rsidR="00D3511C" w:rsidRPr="00C213D7">
            <w:t>Invocation by Councilmember Willie McDowell</w:t>
          </w:r>
        </w:sdtContent>
      </w:sdt>
      <w:r w:rsidR="00F85405" w:rsidRPr="00C213D7">
        <w:t xml:space="preserve"> </w:t>
      </w:r>
    </w:p>
    <w:p w14:paraId="0338FD5C" w14:textId="63C17E4A" w:rsidR="0086196D" w:rsidRPr="00DC3FC3" w:rsidRDefault="00000000" w:rsidP="00DC3FC3">
      <w:pPr>
        <w:rPr>
          <w:rFonts w:asciiTheme="majorHAnsi" w:eastAsiaTheme="majorEastAsia" w:hAnsiTheme="majorHAnsi" w:cs="Times New Roman (Headings CS)"/>
          <w:b/>
          <w:caps/>
          <w:color w:val="000000" w:themeColor="text1"/>
          <w:spacing w:val="40"/>
          <w:sz w:val="32"/>
          <w:szCs w:val="26"/>
        </w:rPr>
      </w:pPr>
      <w:sdt>
        <w:sdtPr>
          <w:rPr>
            <w:rFonts w:eastAsiaTheme="majorEastAsia"/>
          </w:rPr>
          <w:id w:val="-2145180343"/>
          <w:placeholder>
            <w:docPart w:val="18401499943145B39C2C3896C891D3A2"/>
          </w:placeholder>
          <w15:appearance w15:val="hidden"/>
        </w:sdtPr>
        <w:sdtContent>
          <w:r w:rsidR="00D3511C" w:rsidRPr="00DC3FC3">
            <w:rPr>
              <w:rFonts w:asciiTheme="majorHAnsi" w:eastAsiaTheme="majorEastAsia" w:hAnsiTheme="majorHAnsi" w:cs="Times New Roman (Headings CS)"/>
              <w:b/>
              <w:caps/>
              <w:color w:val="000000" w:themeColor="text1"/>
              <w:spacing w:val="40"/>
              <w:sz w:val="32"/>
              <w:szCs w:val="26"/>
            </w:rPr>
            <w:t>Public comments</w:t>
          </w:r>
        </w:sdtContent>
      </w:sdt>
      <w:r w:rsidR="006348DA" w:rsidRPr="00DC3FC3">
        <w:rPr>
          <w:rFonts w:asciiTheme="majorHAnsi" w:eastAsiaTheme="majorEastAsia" w:hAnsiTheme="majorHAnsi" w:cs="Times New Roman (Headings CS)"/>
          <w:b/>
          <w:caps/>
          <w:color w:val="000000" w:themeColor="text1"/>
          <w:spacing w:val="40"/>
          <w:sz w:val="32"/>
          <w:szCs w:val="26"/>
        </w:rPr>
        <w:t xml:space="preserve"> </w:t>
      </w:r>
    </w:p>
    <w:p w14:paraId="033E2596" w14:textId="1A705CD2" w:rsidR="00144570" w:rsidRDefault="00144570" w:rsidP="00DC3FC3">
      <w:pPr>
        <w:pStyle w:val="Details"/>
        <w:numPr>
          <w:ilvl w:val="0"/>
          <w:numId w:val="15"/>
        </w:numPr>
      </w:pPr>
      <w:r w:rsidRPr="00C213D7">
        <w:t>Continued request to keep grass out of the cracks on Spring Road</w:t>
      </w:r>
    </w:p>
    <w:p w14:paraId="65E26AAD" w14:textId="460C481C" w:rsidR="00720C82" w:rsidRPr="00C213D7" w:rsidRDefault="00720C82" w:rsidP="00720C82">
      <w:pPr>
        <w:pStyle w:val="Details"/>
        <w:numPr>
          <w:ilvl w:val="1"/>
          <w:numId w:val="15"/>
        </w:numPr>
      </w:pPr>
      <w:r>
        <w:t>Mr. Shane Martin has advised he is spraying to kill the grass.</w:t>
      </w:r>
    </w:p>
    <w:p w14:paraId="65796C51" w14:textId="1D803E00" w:rsidR="00144570" w:rsidRPr="00C213D7" w:rsidRDefault="00144570" w:rsidP="00720C82">
      <w:pPr>
        <w:pStyle w:val="Details"/>
        <w:numPr>
          <w:ilvl w:val="0"/>
          <w:numId w:val="15"/>
        </w:numPr>
      </w:pPr>
      <w:r w:rsidRPr="00C213D7">
        <w:t>Request for weed eating along right of way on the following roads:</w:t>
      </w:r>
    </w:p>
    <w:p w14:paraId="6DD86B8E" w14:textId="065CFB79" w:rsidR="00144570" w:rsidRPr="00C213D7" w:rsidRDefault="00144570" w:rsidP="00720C82">
      <w:pPr>
        <w:pStyle w:val="Details"/>
        <w:numPr>
          <w:ilvl w:val="1"/>
          <w:numId w:val="15"/>
        </w:numPr>
      </w:pPr>
      <w:r w:rsidRPr="00C213D7">
        <w:t>Daniel</w:t>
      </w:r>
    </w:p>
    <w:p w14:paraId="54DF12E7" w14:textId="4F2424DE" w:rsidR="00144570" w:rsidRPr="00C213D7" w:rsidRDefault="00144570" w:rsidP="00720C82">
      <w:pPr>
        <w:pStyle w:val="Details"/>
        <w:numPr>
          <w:ilvl w:val="1"/>
          <w:numId w:val="15"/>
        </w:numPr>
      </w:pPr>
      <w:r w:rsidRPr="00C213D7">
        <w:t>Allan</w:t>
      </w:r>
    </w:p>
    <w:p w14:paraId="039BBC51" w14:textId="2E5DCAA3" w:rsidR="00144570" w:rsidRPr="00C213D7" w:rsidRDefault="00421A50" w:rsidP="00720C82">
      <w:pPr>
        <w:pStyle w:val="Details"/>
        <w:numPr>
          <w:ilvl w:val="1"/>
          <w:numId w:val="15"/>
        </w:numPr>
      </w:pPr>
      <w:r w:rsidRPr="00C213D7">
        <w:t>Railroad</w:t>
      </w:r>
    </w:p>
    <w:p w14:paraId="5BB59216" w14:textId="117F1DD4" w:rsidR="00421A50" w:rsidRPr="00C213D7" w:rsidRDefault="00421A50" w:rsidP="00720C82">
      <w:pPr>
        <w:pStyle w:val="Details"/>
        <w:numPr>
          <w:ilvl w:val="1"/>
          <w:numId w:val="15"/>
        </w:numPr>
      </w:pPr>
      <w:r w:rsidRPr="00C213D7">
        <w:t>Main (across from Wild Daisy Farms before city limits)</w:t>
      </w:r>
    </w:p>
    <w:p w14:paraId="4D7902FF" w14:textId="0F8C6EBF" w:rsidR="00421A50" w:rsidRPr="00C213D7" w:rsidRDefault="00421A50" w:rsidP="00720C82">
      <w:pPr>
        <w:pStyle w:val="Details"/>
        <w:numPr>
          <w:ilvl w:val="1"/>
          <w:numId w:val="15"/>
        </w:numPr>
      </w:pPr>
      <w:r w:rsidRPr="00C213D7">
        <w:t>Grubbs</w:t>
      </w:r>
    </w:p>
    <w:p w14:paraId="133EF0A5" w14:textId="05FC037E" w:rsidR="00421A50" w:rsidRPr="00C213D7" w:rsidRDefault="00421A50" w:rsidP="00720C82">
      <w:pPr>
        <w:pStyle w:val="Details"/>
        <w:numPr>
          <w:ilvl w:val="0"/>
          <w:numId w:val="15"/>
        </w:numPr>
      </w:pPr>
      <w:r w:rsidRPr="00C213D7">
        <w:t>Request for debris removal where limbs were left after Pike County Public Works trimmed the overhang.</w:t>
      </w:r>
    </w:p>
    <w:p w14:paraId="2372688C" w14:textId="3044FD92" w:rsidR="00421A50" w:rsidRDefault="00421A50" w:rsidP="00720C82">
      <w:pPr>
        <w:pStyle w:val="Details"/>
        <w:numPr>
          <w:ilvl w:val="0"/>
          <w:numId w:val="15"/>
        </w:numPr>
      </w:pPr>
      <w:r w:rsidRPr="00C213D7">
        <w:t>Request to consider not removing the building across the street to maintain the historic look and feel.</w:t>
      </w:r>
    </w:p>
    <w:p w14:paraId="20D9C160" w14:textId="45A78167" w:rsidR="005C4635" w:rsidRDefault="005C4635" w:rsidP="00720C82">
      <w:pPr>
        <w:pStyle w:val="Details"/>
        <w:numPr>
          <w:ilvl w:val="0"/>
          <w:numId w:val="15"/>
        </w:numPr>
      </w:pPr>
      <w:r>
        <w:t>Reports of someone possibly living in an RV on Judy Ct. as well as complaints from neighbors that waste is being allowed to run out on the ground and is running onto adjoining properties.</w:t>
      </w:r>
    </w:p>
    <w:p w14:paraId="41E5F8C9" w14:textId="7957F0C5" w:rsidR="005C4635" w:rsidRDefault="005C4635" w:rsidP="00720C82">
      <w:pPr>
        <w:pStyle w:val="Details"/>
        <w:numPr>
          <w:ilvl w:val="1"/>
          <w:numId w:val="15"/>
        </w:numPr>
      </w:pPr>
      <w:r>
        <w:t>Have emailed Ben Trotter at DPH</w:t>
      </w:r>
    </w:p>
    <w:p w14:paraId="37C726F8" w14:textId="5484C4A8" w:rsidR="00DF53D2" w:rsidRPr="00DF53D2" w:rsidRDefault="00DF53D2" w:rsidP="00720C82">
      <w:pPr>
        <w:pStyle w:val="Details"/>
        <w:numPr>
          <w:ilvl w:val="0"/>
          <w:numId w:val="15"/>
        </w:numPr>
      </w:pPr>
      <w:r w:rsidRPr="00DF53D2">
        <w:rPr>
          <w:lang w:val="es-MX"/>
        </w:rPr>
        <w:t>125 E Jones (</w:t>
      </w:r>
      <w:proofErr w:type="spellStart"/>
      <w:r w:rsidRPr="00DF53D2">
        <w:rPr>
          <w:lang w:val="es-MX"/>
        </w:rPr>
        <w:t>fka</w:t>
      </w:r>
      <w:proofErr w:type="spellEnd"/>
      <w:r w:rsidRPr="00DF53D2">
        <w:rPr>
          <w:lang w:val="es-MX"/>
        </w:rPr>
        <w:t xml:space="preserve"> 75 E J</w:t>
      </w:r>
      <w:r>
        <w:rPr>
          <w:lang w:val="es-MX"/>
        </w:rPr>
        <w:t xml:space="preserve">ones) has </w:t>
      </w:r>
      <w:proofErr w:type="spellStart"/>
      <w:r>
        <w:rPr>
          <w:lang w:val="es-MX"/>
        </w:rPr>
        <w:t>sold</w:t>
      </w:r>
      <w:proofErr w:type="spellEnd"/>
      <w:r>
        <w:rPr>
          <w:lang w:val="es-MX"/>
        </w:rPr>
        <w:t xml:space="preserve">.   </w:t>
      </w:r>
      <w:r w:rsidRPr="00DF53D2">
        <w:t>Owner app</w:t>
      </w:r>
      <w:r>
        <w:t xml:space="preserve">ears to be living in RV while renovating and repairing.  </w:t>
      </w:r>
    </w:p>
    <w:p w14:paraId="2F4F1B07" w14:textId="0BA01657" w:rsidR="0086196D" w:rsidRPr="00C213D7" w:rsidRDefault="00000000" w:rsidP="00DC3FC3">
      <w:pPr>
        <w:pStyle w:val="Heading1"/>
      </w:pPr>
      <w:sdt>
        <w:sdtPr>
          <w:id w:val="1367788906"/>
          <w:placeholder>
            <w:docPart w:val="3CC6C5D175DB4DDC88B20303E3AD4AA6"/>
          </w:placeholder>
          <w15:appearance w15:val="hidden"/>
        </w:sdtPr>
        <w:sdtContent>
          <w:r w:rsidR="00D3511C" w:rsidRPr="00C213D7">
            <w:t>Approval of minutes and agenda</w:t>
          </w:r>
        </w:sdtContent>
      </w:sdt>
      <w:r w:rsidR="006348DA" w:rsidRPr="00C213D7">
        <w:t xml:space="preserve"> </w:t>
      </w:r>
    </w:p>
    <w:p w14:paraId="08CCA234" w14:textId="2DA55FB2" w:rsidR="0086196D" w:rsidRPr="00DC3FC3" w:rsidRDefault="00000000" w:rsidP="00EB0FC1">
      <w:pPr>
        <w:pStyle w:val="Details"/>
        <w:numPr>
          <w:ilvl w:val="0"/>
          <w:numId w:val="16"/>
        </w:numPr>
      </w:pPr>
      <w:sdt>
        <w:sdtPr>
          <w:id w:val="-883787903"/>
          <w:placeholder>
            <w:docPart w:val="B66F4BF6695044F79D133450D9618E9B"/>
          </w:placeholder>
          <w15:appearance w15:val="hidden"/>
        </w:sdtPr>
        <w:sdtContent>
          <w:r w:rsidR="00D3511C" w:rsidRPr="00DC3FC3">
            <w:t xml:space="preserve">Approval of Minutes </w:t>
          </w:r>
          <w:r w:rsidR="00B308B5" w:rsidRPr="00DC3FC3">
            <w:t>of</w:t>
          </w:r>
          <w:r w:rsidR="00D3511C" w:rsidRPr="00DC3FC3">
            <w:t xml:space="preserve"> the </w:t>
          </w:r>
          <w:r w:rsidR="00084784" w:rsidRPr="00DC3FC3">
            <w:t>August</w:t>
          </w:r>
          <w:r w:rsidR="00D3511C" w:rsidRPr="00DC3FC3">
            <w:t xml:space="preserve"> 2025 meeting</w:t>
          </w:r>
        </w:sdtContent>
      </w:sdt>
      <w:r w:rsidR="00F85405" w:rsidRPr="00DC3FC3">
        <w:t xml:space="preserve"> </w:t>
      </w:r>
    </w:p>
    <w:p w14:paraId="56BFC179" w14:textId="0FACDC2A" w:rsidR="00B308B5" w:rsidRPr="00EB0FC1" w:rsidRDefault="00B308B5" w:rsidP="00EB0FC1">
      <w:pPr>
        <w:pStyle w:val="Details"/>
        <w:numPr>
          <w:ilvl w:val="0"/>
          <w:numId w:val="16"/>
        </w:numPr>
      </w:pPr>
      <w:r w:rsidRPr="00EB0FC1">
        <w:t>Approval of current agenda</w:t>
      </w:r>
    </w:p>
    <w:p w14:paraId="5332E81E" w14:textId="13DA3207" w:rsidR="00B308B5" w:rsidRPr="005A3115" w:rsidRDefault="00B308B5" w:rsidP="005A3115">
      <w:pPr>
        <w:rPr>
          <w:rFonts w:asciiTheme="majorHAnsi" w:eastAsiaTheme="majorEastAsia" w:hAnsiTheme="majorHAnsi" w:cs="Times New Roman (Headings CS)"/>
          <w:b/>
          <w:caps/>
          <w:color w:val="000000" w:themeColor="text1"/>
          <w:spacing w:val="40"/>
          <w:sz w:val="32"/>
          <w:szCs w:val="26"/>
        </w:rPr>
      </w:pPr>
      <w:r w:rsidRPr="005A3115">
        <w:rPr>
          <w:rFonts w:asciiTheme="majorHAnsi" w:eastAsiaTheme="majorEastAsia" w:hAnsiTheme="majorHAnsi" w:cs="Times New Roman (Headings CS)"/>
          <w:b/>
          <w:caps/>
          <w:color w:val="000000" w:themeColor="text1"/>
          <w:spacing w:val="40"/>
          <w:sz w:val="32"/>
          <w:szCs w:val="26"/>
        </w:rPr>
        <w:t>CHIEF OF POLICE REPORT – Matt Polk</w:t>
      </w:r>
    </w:p>
    <w:p w14:paraId="74D5F2D7" w14:textId="5FDF63AC" w:rsidR="00B308B5" w:rsidRPr="00C213D7" w:rsidRDefault="00B308B5" w:rsidP="005C4635">
      <w:pPr>
        <w:pStyle w:val="Details"/>
        <w:numPr>
          <w:ilvl w:val="0"/>
          <w:numId w:val="17"/>
        </w:numPr>
      </w:pPr>
      <w:r w:rsidRPr="00C213D7">
        <w:lastRenderedPageBreak/>
        <w:t>Number of Calls &amp; Citations</w:t>
      </w:r>
    </w:p>
    <w:p w14:paraId="4548A6B6" w14:textId="5012D995" w:rsidR="00B308B5" w:rsidRPr="00C213D7" w:rsidRDefault="00B308B5" w:rsidP="005C4635">
      <w:pPr>
        <w:pStyle w:val="Details"/>
        <w:numPr>
          <w:ilvl w:val="0"/>
          <w:numId w:val="17"/>
        </w:numPr>
      </w:pPr>
      <w:r w:rsidRPr="00C213D7">
        <w:t>Vehicle Status &amp; Mileage</w:t>
      </w:r>
    </w:p>
    <w:p w14:paraId="5FD0F3F4" w14:textId="0FC582B5" w:rsidR="00B308B5" w:rsidRPr="00C213D7" w:rsidRDefault="00B308B5" w:rsidP="005C4635">
      <w:pPr>
        <w:pStyle w:val="Details"/>
        <w:numPr>
          <w:ilvl w:val="0"/>
          <w:numId w:val="17"/>
        </w:numPr>
      </w:pPr>
      <w:r w:rsidRPr="00C213D7">
        <w:t>’20 Explorer _________________</w:t>
      </w:r>
    </w:p>
    <w:p w14:paraId="6B000EF0" w14:textId="77777777" w:rsidR="00FE5D8F" w:rsidRPr="00C213D7" w:rsidRDefault="00B308B5" w:rsidP="00FE5D8F">
      <w:pPr>
        <w:pStyle w:val="Details"/>
        <w:numPr>
          <w:ilvl w:val="0"/>
          <w:numId w:val="17"/>
        </w:numPr>
      </w:pPr>
      <w:r w:rsidRPr="00C213D7">
        <w:t>’23 Dodge Charger</w:t>
      </w:r>
      <w:r w:rsidR="00FE5D8F">
        <w:t xml:space="preserve"> </w:t>
      </w:r>
      <w:r w:rsidR="00FE5D8F" w:rsidRPr="00C213D7">
        <w:t>_________________</w:t>
      </w:r>
    </w:p>
    <w:p w14:paraId="36084DEA" w14:textId="78D4C3B1" w:rsidR="00B308B5" w:rsidRPr="00C213D7" w:rsidRDefault="00B308B5" w:rsidP="005C4635">
      <w:pPr>
        <w:pStyle w:val="Details"/>
        <w:numPr>
          <w:ilvl w:val="0"/>
          <w:numId w:val="17"/>
        </w:numPr>
      </w:pPr>
      <w:r w:rsidRPr="00C213D7">
        <w:t>Loan Balance</w:t>
      </w:r>
    </w:p>
    <w:p w14:paraId="47F93D4D" w14:textId="055A6F9D" w:rsidR="00B308B5" w:rsidRDefault="00B308B5" w:rsidP="005C4635">
      <w:pPr>
        <w:pStyle w:val="Details"/>
        <w:numPr>
          <w:ilvl w:val="0"/>
          <w:numId w:val="17"/>
        </w:numPr>
      </w:pPr>
      <w:r w:rsidRPr="00C213D7">
        <w:t>Dodge Charger $</w:t>
      </w:r>
      <w:r w:rsidR="00FE5D8F" w:rsidRPr="00FE5D8F">
        <w:t xml:space="preserve"> </w:t>
      </w:r>
      <w:r w:rsidR="00FE5D8F" w:rsidRPr="00FE5D8F">
        <w:t>11,826.49</w:t>
      </w:r>
    </w:p>
    <w:p w14:paraId="1DF877E2" w14:textId="223581FA" w:rsidR="008F5CE2" w:rsidRDefault="008F5CE2" w:rsidP="005C4635">
      <w:pPr>
        <w:pStyle w:val="Details"/>
        <w:numPr>
          <w:ilvl w:val="0"/>
          <w:numId w:val="17"/>
        </w:numPr>
      </w:pPr>
      <w:r>
        <w:t xml:space="preserve">Issues </w:t>
      </w:r>
      <w:r w:rsidR="005D7216">
        <w:t xml:space="preserve">with InterOps </w:t>
      </w:r>
    </w:p>
    <w:p w14:paraId="0941BD54" w14:textId="71499BE8" w:rsidR="00FE5D8F" w:rsidRPr="00C213D7" w:rsidRDefault="00FE5D8F" w:rsidP="005C4635">
      <w:pPr>
        <w:pStyle w:val="Details"/>
        <w:numPr>
          <w:ilvl w:val="0"/>
          <w:numId w:val="17"/>
        </w:numPr>
      </w:pPr>
      <w:r>
        <w:t>Home School outing Friday, September 12, 2025</w:t>
      </w:r>
    </w:p>
    <w:p w14:paraId="2D776362" w14:textId="2CC8D5D3" w:rsidR="0086196D" w:rsidRPr="00C213D7" w:rsidRDefault="00000000" w:rsidP="005C4635">
      <w:sdt>
        <w:sdtPr>
          <w:id w:val="-1657148359"/>
          <w:placeholder>
            <w:docPart w:val="4F79099F72E24EFCBC6533137E864FE4"/>
          </w:placeholder>
          <w15:appearance w15:val="hidden"/>
        </w:sdtPr>
        <w:sdtContent>
          <w:r w:rsidR="00B308B5" w:rsidRPr="005C4635">
            <w:rPr>
              <w:rFonts w:asciiTheme="majorHAnsi" w:eastAsiaTheme="majorEastAsia" w:hAnsiTheme="majorHAnsi" w:cs="Times New Roman (Headings CS)"/>
              <w:b/>
              <w:caps/>
              <w:color w:val="000000" w:themeColor="text1"/>
              <w:spacing w:val="40"/>
              <w:sz w:val="32"/>
              <w:szCs w:val="26"/>
            </w:rPr>
            <w:t>Reports from council</w:t>
          </w:r>
          <w:r w:rsidR="00B308B5" w:rsidRPr="00C213D7">
            <w:t xml:space="preserve"> </w:t>
          </w:r>
          <w:r w:rsidR="00B308B5" w:rsidRPr="00FE5D8F">
            <w:rPr>
              <w:rFonts w:asciiTheme="majorHAnsi" w:eastAsiaTheme="majorEastAsia" w:hAnsiTheme="majorHAnsi" w:cs="Times New Roman (Headings CS)"/>
              <w:b/>
              <w:caps/>
              <w:color w:val="000000" w:themeColor="text1"/>
              <w:spacing w:val="40"/>
              <w:sz w:val="32"/>
              <w:szCs w:val="26"/>
            </w:rPr>
            <w:t>and committees</w:t>
          </w:r>
        </w:sdtContent>
      </w:sdt>
      <w:r w:rsidR="006348DA" w:rsidRPr="00C213D7">
        <w:t xml:space="preserve"> </w:t>
      </w:r>
    </w:p>
    <w:sdt>
      <w:sdtPr>
        <w:rPr>
          <w:rFonts w:asciiTheme="majorHAnsi" w:eastAsiaTheme="majorEastAsia" w:hAnsiTheme="majorHAnsi" w:cs="Times New Roman (Headings CS)"/>
          <w:b/>
          <w:caps/>
          <w:spacing w:val="40"/>
          <w:sz w:val="32"/>
          <w:szCs w:val="26"/>
        </w:rPr>
        <w:id w:val="1756938472"/>
        <w:placeholder>
          <w:docPart w:val="7D6CBD88B0F1478E8F0441A14D697511"/>
        </w:placeholder>
        <w15:appearance w15:val="hidden"/>
      </w:sdtPr>
      <w:sdtContent>
        <w:p w14:paraId="6C27E944" w14:textId="77777777" w:rsidR="00B308B5" w:rsidRPr="00C213D7" w:rsidRDefault="00B308B5" w:rsidP="005C4635">
          <w:pPr>
            <w:pStyle w:val="Details"/>
            <w:numPr>
              <w:ilvl w:val="0"/>
              <w:numId w:val="18"/>
            </w:numPr>
          </w:pPr>
          <w:r w:rsidRPr="00C213D7">
            <w:t>Buildings, Streets and Grounds</w:t>
          </w:r>
        </w:p>
        <w:p w14:paraId="5526DEB3" w14:textId="5048D01F" w:rsidR="00D426BE" w:rsidRPr="00C213D7" w:rsidRDefault="00D426BE" w:rsidP="00F41DBE">
          <w:pPr>
            <w:pStyle w:val="Details"/>
            <w:numPr>
              <w:ilvl w:val="1"/>
              <w:numId w:val="18"/>
            </w:numPr>
          </w:pPr>
          <w:r w:rsidRPr="00C213D7">
            <w:t>Update on discussion with McLeroy regarding building removal</w:t>
          </w:r>
        </w:p>
        <w:p w14:paraId="0534BC48" w14:textId="65B12151" w:rsidR="00D426BE" w:rsidRDefault="00D426BE" w:rsidP="00F41DBE">
          <w:pPr>
            <w:pStyle w:val="Details"/>
            <w:numPr>
              <w:ilvl w:val="2"/>
              <w:numId w:val="18"/>
            </w:numPr>
          </w:pPr>
          <w:r w:rsidRPr="00C213D7">
            <w:t xml:space="preserve">Discuss what to do with lot once cleared?  Parking lot?  </w:t>
          </w:r>
        </w:p>
        <w:p w14:paraId="1E995AAD" w14:textId="536EFAD8" w:rsidR="00FE5D8F" w:rsidRPr="00C213D7" w:rsidRDefault="00FE5D8F" w:rsidP="00F41DBE">
          <w:pPr>
            <w:pStyle w:val="Details"/>
            <w:numPr>
              <w:ilvl w:val="2"/>
              <w:numId w:val="18"/>
            </w:numPr>
          </w:pPr>
          <w:r>
            <w:t>Limb or tree broke at the cemetery over the weekend.  Mr. Martin has already added cutting that up and removing the debris to his schedule.</w:t>
          </w:r>
        </w:p>
        <w:p w14:paraId="582C6CCF" w14:textId="3127C0AE" w:rsidR="004B10B4" w:rsidRPr="00C213D7" w:rsidRDefault="00B308B5" w:rsidP="005C4635">
          <w:pPr>
            <w:pStyle w:val="Details"/>
            <w:numPr>
              <w:ilvl w:val="0"/>
              <w:numId w:val="18"/>
            </w:numPr>
          </w:pPr>
          <w:r w:rsidRPr="00C213D7">
            <w:t>Public Safety</w:t>
          </w:r>
        </w:p>
        <w:p w14:paraId="6D31C19A" w14:textId="41D527CC" w:rsidR="00B308B5" w:rsidRPr="00C213D7" w:rsidRDefault="00B308B5" w:rsidP="005C4635">
          <w:pPr>
            <w:pStyle w:val="Details"/>
            <w:numPr>
              <w:ilvl w:val="0"/>
              <w:numId w:val="18"/>
            </w:numPr>
          </w:pPr>
          <w:r w:rsidRPr="00C213D7">
            <w:t>Technology</w:t>
          </w:r>
        </w:p>
        <w:p w14:paraId="108FF604" w14:textId="3EBDEFFA" w:rsidR="00B308B5" w:rsidRPr="00C213D7" w:rsidRDefault="00B308B5" w:rsidP="005C4635">
          <w:pPr>
            <w:pStyle w:val="Details"/>
            <w:numPr>
              <w:ilvl w:val="0"/>
              <w:numId w:val="18"/>
            </w:numPr>
          </w:pPr>
          <w:r w:rsidRPr="00C213D7">
            <w:t>Ways &amp; Means</w:t>
          </w:r>
        </w:p>
        <w:p w14:paraId="40C16900" w14:textId="225BE070" w:rsidR="00B308B5" w:rsidRDefault="00B308B5" w:rsidP="005C4635">
          <w:pPr>
            <w:pStyle w:val="Details"/>
            <w:numPr>
              <w:ilvl w:val="0"/>
              <w:numId w:val="18"/>
            </w:numPr>
          </w:pPr>
          <w:r w:rsidRPr="00C213D7">
            <w:t>Water</w:t>
          </w:r>
        </w:p>
        <w:p w14:paraId="47DE78F3" w14:textId="3B98C77D" w:rsidR="00BE09F3" w:rsidRPr="00C213D7" w:rsidRDefault="00BE09F3" w:rsidP="00BE09F3">
          <w:pPr>
            <w:pStyle w:val="Heading1"/>
          </w:pPr>
          <w:r>
            <w:t>old business</w:t>
          </w:r>
        </w:p>
      </w:sdtContent>
    </w:sdt>
    <w:sdt>
      <w:sdtPr>
        <w:rPr>
          <w:color w:val="44546A" w:themeColor="text2"/>
        </w:rPr>
        <w:id w:val="332499013"/>
        <w:placeholder>
          <w:docPart w:val="034BBD0F79F2402782D887E5B7D37446"/>
        </w:placeholder>
        <w15:appearance w15:val="hidden"/>
      </w:sdtPr>
      <w:sdtContent>
        <w:p w14:paraId="2780E252" w14:textId="02F5D772" w:rsidR="00B308B5" w:rsidRPr="00C213D7" w:rsidRDefault="00B308B5" w:rsidP="00D7495E">
          <w:pPr>
            <w:pStyle w:val="Details"/>
            <w:numPr>
              <w:ilvl w:val="0"/>
              <w:numId w:val="19"/>
            </w:numPr>
          </w:pPr>
          <w:r w:rsidRPr="00C213D7">
            <w:t xml:space="preserve">Tree removal from 130 Garland Street </w:t>
          </w:r>
        </w:p>
        <w:p w14:paraId="16772BB9" w14:textId="3C7E3CAA" w:rsidR="00B308B5" w:rsidRPr="00C213D7" w:rsidRDefault="00D7495E" w:rsidP="00D7495E">
          <w:pPr>
            <w:pStyle w:val="Details"/>
            <w:numPr>
              <w:ilvl w:val="0"/>
              <w:numId w:val="19"/>
            </w:numPr>
          </w:pPr>
          <w:r>
            <w:t>Fluoride Referendum will be on the November Ballot</w:t>
          </w:r>
        </w:p>
        <w:p w14:paraId="64D03293" w14:textId="4CD624A5" w:rsidR="00B308B5" w:rsidRPr="00C213D7" w:rsidRDefault="00000000" w:rsidP="003C25E7">
          <w:pPr>
            <w:pStyle w:val="Heading1"/>
          </w:pPr>
          <w:sdt>
            <w:sdtPr>
              <w:id w:val="1614396007"/>
              <w:placeholder>
                <w:docPart w:val="CFD9B41CB21749648C97E559FE7CED90"/>
              </w:placeholder>
              <w15:appearance w15:val="hidden"/>
            </w:sdtPr>
            <w:sdtContent>
              <w:r w:rsidR="00B308B5" w:rsidRPr="00C213D7">
                <w:t>new business</w:t>
              </w:r>
            </w:sdtContent>
          </w:sdt>
          <w:r w:rsidR="00B308B5" w:rsidRPr="00C213D7">
            <w:t xml:space="preserve"> </w:t>
          </w:r>
        </w:p>
        <w:sdt>
          <w:sdtPr>
            <w:rPr>
              <w:color w:val="44546A" w:themeColor="text2"/>
            </w:rPr>
            <w:id w:val="1537237243"/>
            <w:placeholder>
              <w:docPart w:val="E18B71AA40B841A99999B769EFAC52C5"/>
            </w:placeholder>
            <w15:appearance w15:val="hidden"/>
          </w:sdtPr>
          <w:sdtContent>
            <w:p w14:paraId="2CFBACDE" w14:textId="12F28F5D" w:rsidR="00B308B5" w:rsidRDefault="00B308B5" w:rsidP="003C25E7">
              <w:pPr>
                <w:pStyle w:val="Details"/>
                <w:numPr>
                  <w:ilvl w:val="0"/>
                  <w:numId w:val="20"/>
                </w:numPr>
              </w:pPr>
              <w:r w:rsidRPr="003C25E7">
                <w:t>Approve quotes and invoices as necessary</w:t>
              </w:r>
            </w:p>
            <w:p w14:paraId="01F45800" w14:textId="0618A1D1" w:rsidR="002A46BB" w:rsidRDefault="002A46BB" w:rsidP="003C25E7">
              <w:pPr>
                <w:pStyle w:val="Details"/>
                <w:numPr>
                  <w:ilvl w:val="0"/>
                  <w:numId w:val="20"/>
                </w:numPr>
              </w:pPr>
              <w:r>
                <w:t>Schedule Public hearings for millage rate</w:t>
              </w:r>
            </w:p>
            <w:p w14:paraId="6AC3B933" w14:textId="77777777" w:rsidR="00FE5D8F" w:rsidRDefault="00FE5D8F" w:rsidP="00FE5D8F">
              <w:pPr>
                <w:pStyle w:val="Details"/>
                <w:numPr>
                  <w:ilvl w:val="1"/>
                  <w:numId w:val="20"/>
                </w:numPr>
              </w:pPr>
              <w:r>
                <w:t>The levying authority must hold three public hearings allowing the public input into the proposed increase in taxes.</w:t>
              </w:r>
            </w:p>
            <w:p w14:paraId="71A4C473" w14:textId="77777777" w:rsidR="00FE5D8F" w:rsidRDefault="00FE5D8F" w:rsidP="00FE5D8F">
              <w:pPr>
                <w:pStyle w:val="Details"/>
                <w:ind w:left="720"/>
              </w:pPr>
              <w:r>
                <w:t>Two of these public hearings may coincide with other required hearings associated with the millage rate process:</w:t>
              </w:r>
            </w:p>
            <w:p w14:paraId="59115155" w14:textId="77777777" w:rsidR="00FE5D8F" w:rsidRDefault="00FE5D8F" w:rsidP="00FE5D8F">
              <w:pPr>
                <w:pStyle w:val="Details"/>
                <w:ind w:left="720"/>
              </w:pPr>
              <w:r>
                <w:t>such as the public hearing required by O.C.G.A Section 36-81-5 when the budget is advertised, and</w:t>
              </w:r>
            </w:p>
            <w:p w14:paraId="086A16E7" w14:textId="77777777" w:rsidR="00FE5D8F" w:rsidRDefault="00FE5D8F" w:rsidP="00FE5D8F">
              <w:pPr>
                <w:pStyle w:val="Details"/>
                <w:ind w:left="720"/>
              </w:pPr>
              <w:r>
                <w:t>the public hearing required by O.C.G.A. Section 48-5-32 when the millage rate is finalized.</w:t>
              </w:r>
            </w:p>
            <w:p w14:paraId="293976F9" w14:textId="5A82345A" w:rsidR="00FE5D8F" w:rsidRDefault="00FE5D8F" w:rsidP="00FE5D8F">
              <w:pPr>
                <w:pStyle w:val="Details"/>
                <w:ind w:left="720"/>
              </w:pPr>
              <w:r>
                <w:t>One of the three public hearings must begin between 6:00 pm and 7:00 pm in the evening.</w:t>
              </w:r>
            </w:p>
            <w:p w14:paraId="3CE4B349" w14:textId="6473B36D" w:rsidR="008306FC" w:rsidRDefault="008306FC" w:rsidP="003C25E7">
              <w:pPr>
                <w:pStyle w:val="Details"/>
                <w:numPr>
                  <w:ilvl w:val="0"/>
                  <w:numId w:val="20"/>
                </w:numPr>
              </w:pPr>
              <w:r>
                <w:t>Tahoe Bids</w:t>
              </w:r>
            </w:p>
            <w:p w14:paraId="25228526" w14:textId="55CF1B63" w:rsidR="008306FC" w:rsidRDefault="008306FC" w:rsidP="003C25E7">
              <w:pPr>
                <w:pStyle w:val="Details"/>
                <w:numPr>
                  <w:ilvl w:val="0"/>
                  <w:numId w:val="20"/>
                </w:numPr>
              </w:pPr>
              <w:r>
                <w:t>Restroom Proposals</w:t>
              </w:r>
            </w:p>
            <w:p w14:paraId="7F8B0ACB" w14:textId="5E60E6EE" w:rsidR="008306FC" w:rsidRDefault="007A74AE" w:rsidP="003C25E7">
              <w:pPr>
                <w:pStyle w:val="Details"/>
                <w:numPr>
                  <w:ilvl w:val="0"/>
                  <w:numId w:val="20"/>
                </w:numPr>
              </w:pPr>
              <w:r>
                <w:t>Additional Business</w:t>
              </w:r>
            </w:p>
            <w:p w14:paraId="70B97D09" w14:textId="388A3CEC" w:rsidR="007A74AE" w:rsidRDefault="007666F2" w:rsidP="007A74AE">
              <w:pPr>
                <w:pStyle w:val="Details"/>
                <w:numPr>
                  <w:ilvl w:val="1"/>
                  <w:numId w:val="20"/>
                </w:numPr>
              </w:pPr>
              <w:r>
                <w:t>Potential conversion of court side to InterOps</w:t>
              </w:r>
            </w:p>
            <w:p w14:paraId="5A37BE61" w14:textId="4799F69D" w:rsidR="00FE5D8F" w:rsidRDefault="00FE5D8F" w:rsidP="00FE5D8F">
              <w:pPr>
                <w:pStyle w:val="Details"/>
                <w:numPr>
                  <w:ilvl w:val="2"/>
                  <w:numId w:val="20"/>
                </w:numPr>
              </w:pPr>
              <w:r>
                <w:t>Included in the original quote $750 per month.</w:t>
              </w:r>
            </w:p>
            <w:p w14:paraId="4A8164E8" w14:textId="4EBCEFED" w:rsidR="00FE5D8F" w:rsidRDefault="00FE5D8F" w:rsidP="00FE5D8F">
              <w:pPr>
                <w:pStyle w:val="Details"/>
                <w:numPr>
                  <w:ilvl w:val="2"/>
                  <w:numId w:val="20"/>
                </w:numPr>
              </w:pPr>
              <w:r>
                <w:t xml:space="preserve">The </w:t>
              </w:r>
              <w:proofErr w:type="gramStart"/>
              <w:r>
                <w:t>discounted</w:t>
              </w:r>
              <w:proofErr w:type="gramEnd"/>
              <w:r>
                <w:t xml:space="preserve"> $950 per month for the PD software was based on the understanding that the court side would also be transitioned at this rate.</w:t>
              </w:r>
            </w:p>
            <w:p w14:paraId="4CCDB128" w14:textId="77886D03" w:rsidR="00FE5D8F" w:rsidRDefault="00FE5D8F" w:rsidP="00FE5D8F">
              <w:pPr>
                <w:pStyle w:val="Details"/>
                <w:numPr>
                  <w:ilvl w:val="2"/>
                  <w:numId w:val="20"/>
                </w:numPr>
              </w:pPr>
              <w:proofErr w:type="gramStart"/>
              <w:r>
                <w:t>Have</w:t>
              </w:r>
              <w:proofErr w:type="gramEnd"/>
              <w:r>
                <w:t xml:space="preserve"> </w:t>
              </w:r>
              <w:proofErr w:type="gramStart"/>
              <w:r>
                <w:t>meet</w:t>
              </w:r>
              <w:proofErr w:type="gramEnd"/>
              <w:r>
                <w:t xml:space="preserve"> with Mr. </w:t>
              </w:r>
              <w:proofErr w:type="gramStart"/>
              <w:r>
                <w:t>Kirk</w:t>
              </w:r>
              <w:proofErr w:type="gramEnd"/>
              <w:r>
                <w:t xml:space="preserve"> Raffield and Mr. Shawn Witmer to ask if a lower rate is possible.  </w:t>
              </w:r>
            </w:p>
            <w:p w14:paraId="530B11EC" w14:textId="46EBDB87" w:rsidR="00FE5D8F" w:rsidRDefault="00FE5D8F" w:rsidP="00FE5D8F">
              <w:pPr>
                <w:pStyle w:val="Details"/>
                <w:numPr>
                  <w:ilvl w:val="2"/>
                  <w:numId w:val="20"/>
                </w:numPr>
              </w:pPr>
              <w:r>
                <w:t>Have provided requested documentation for their consideration.</w:t>
              </w:r>
            </w:p>
            <w:p w14:paraId="164D8CA7" w14:textId="745FEEEF" w:rsidR="00FE5D8F" w:rsidRPr="003C25E7" w:rsidRDefault="00FE5D8F" w:rsidP="00FE5D8F">
              <w:pPr>
                <w:pStyle w:val="Details"/>
                <w:numPr>
                  <w:ilvl w:val="0"/>
                  <w:numId w:val="20"/>
                </w:numPr>
              </w:pPr>
              <w:r>
                <w:t>Verizon has asked us to have the new lease agreement drawn up for approval and signature.</w:t>
              </w:r>
            </w:p>
            <w:p w14:paraId="0C492209" w14:textId="152F3885" w:rsidR="00B308B5" w:rsidRPr="00C213D7" w:rsidRDefault="00B308B5" w:rsidP="002A46BB">
              <w:pPr>
                <w:pStyle w:val="Heading1"/>
              </w:pPr>
              <w:r w:rsidRPr="00C213D7">
                <w:t>executive session</w:t>
              </w:r>
            </w:p>
            <w:p w14:paraId="184D64C5" w14:textId="22C6AF78" w:rsidR="00B308B5" w:rsidRPr="00C213D7" w:rsidRDefault="00B308B5" w:rsidP="002A46BB">
              <w:pPr>
                <w:pStyle w:val="Heading1"/>
              </w:pPr>
              <w:r w:rsidRPr="00C213D7">
                <w:t>roundtable discussion</w:t>
              </w:r>
            </w:p>
            <w:p w14:paraId="014B3C6D" w14:textId="4F4D8D5C" w:rsidR="00B308B5" w:rsidRPr="00C213D7" w:rsidRDefault="00B308B5" w:rsidP="002A46BB">
              <w:pPr>
                <w:pStyle w:val="Heading1"/>
              </w:pPr>
              <w:r w:rsidRPr="00C213D7">
                <w:t>Adjournment</w:t>
              </w:r>
            </w:p>
            <w:p w14:paraId="1DE7BFBF" w14:textId="0FFB7962" w:rsidR="00B308B5" w:rsidRPr="00C213D7" w:rsidRDefault="008F0661" w:rsidP="00C213D7">
              <w:pPr>
                <w:pStyle w:val="ListParagraph"/>
                <w:numPr>
                  <w:ilvl w:val="0"/>
                  <w:numId w:val="13"/>
                </w:numPr>
              </w:pPr>
              <w:r w:rsidRPr="00C213D7">
                <w:t xml:space="preserve">Next regular meeting:  </w:t>
              </w:r>
              <w:r w:rsidR="002A46BB" w:rsidRPr="002A46BB">
                <w:rPr>
                  <w:b/>
                  <w:bCs/>
                </w:rPr>
                <w:t>October 6,</w:t>
              </w:r>
              <w:r w:rsidRPr="002A46BB">
                <w:rPr>
                  <w:b/>
                  <w:bCs/>
                </w:rPr>
                <w:t xml:space="preserve"> 2025</w:t>
              </w:r>
              <w:r w:rsidRPr="00C213D7">
                <w:t>, 6:00 p.m.</w:t>
              </w:r>
            </w:p>
          </w:sdtContent>
        </w:sdt>
        <w:p w14:paraId="321B576F" w14:textId="1F954616" w:rsidR="00B308B5" w:rsidRPr="00C213D7" w:rsidRDefault="00000000" w:rsidP="00C213D7">
          <w:pPr>
            <w:pStyle w:val="Date"/>
          </w:pPr>
        </w:p>
      </w:sdtContent>
    </w:sdt>
    <w:sectPr w:rsidR="00B308B5" w:rsidRPr="00C213D7" w:rsidSect="00A05A54">
      <w:headerReference w:type="default" r:id="rId10"/>
      <w:footerReference w:type="default" r:id="rId11"/>
      <w:headerReference w:type="first" r:id="rId12"/>
      <w:pgSz w:w="12240" w:h="15840"/>
      <w:pgMar w:top="720" w:right="1080" w:bottom="720" w:left="1080" w:header="732" w:footer="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9D02" w14:textId="77777777" w:rsidR="000452E8" w:rsidRDefault="000452E8">
      <w:pPr>
        <w:spacing w:after="0" w:line="240" w:lineRule="auto"/>
      </w:pPr>
      <w:r>
        <w:separator/>
      </w:r>
    </w:p>
  </w:endnote>
  <w:endnote w:type="continuationSeparator" w:id="0">
    <w:p w14:paraId="430FD754" w14:textId="77777777" w:rsidR="000452E8" w:rsidRDefault="000452E8">
      <w:pPr>
        <w:spacing w:after="0" w:line="240" w:lineRule="auto"/>
      </w:pPr>
      <w:r>
        <w:continuationSeparator/>
      </w:r>
    </w:p>
  </w:endnote>
  <w:endnote w:type="continuationNotice" w:id="1">
    <w:p w14:paraId="7E05DE00" w14:textId="77777777" w:rsidR="000452E8" w:rsidRDefault="00045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CCED"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715A3" w14:textId="77777777" w:rsidR="000452E8" w:rsidRDefault="000452E8">
      <w:pPr>
        <w:spacing w:after="0" w:line="240" w:lineRule="auto"/>
      </w:pPr>
      <w:r>
        <w:separator/>
      </w:r>
    </w:p>
  </w:footnote>
  <w:footnote w:type="continuationSeparator" w:id="0">
    <w:p w14:paraId="67F815C9" w14:textId="77777777" w:rsidR="000452E8" w:rsidRDefault="000452E8">
      <w:pPr>
        <w:spacing w:after="0" w:line="240" w:lineRule="auto"/>
      </w:pPr>
      <w:r>
        <w:continuationSeparator/>
      </w:r>
    </w:p>
  </w:footnote>
  <w:footnote w:type="continuationNotice" w:id="1">
    <w:p w14:paraId="5435E14B" w14:textId="77777777" w:rsidR="000452E8" w:rsidRDefault="000452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AA42" w14:textId="4E1CD715" w:rsidR="00A05A54" w:rsidRDefault="00000000">
    <w:pPr>
      <w:pStyle w:val="Header"/>
      <w:pBdr>
        <w:bottom w:val="single" w:sz="4" w:space="8" w:color="604333" w:themeColor="accent1"/>
      </w:pBdr>
      <w:spacing w:after="360"/>
      <w:contextualSpacing/>
      <w:jc w:val="right"/>
      <w:rPr>
        <w:color w:val="404040" w:themeColor="text1" w:themeTint="BF"/>
      </w:rPr>
    </w:pPr>
    <w:sdt>
      <w:sdtPr>
        <w:rPr>
          <w:color w:val="404040" w:themeColor="text1" w:themeTint="BF"/>
        </w:rPr>
        <w:alias w:val="Title"/>
        <w:tag w:val=""/>
        <w:id w:val="942040131"/>
        <w:placeholder>
          <w:docPart w:val="CC4A621C656140E99AFC89179AC6270D"/>
        </w:placeholder>
        <w:dataBinding w:prefixMappings="xmlns:ns0='http://purl.org/dc/elements/1.1/' xmlns:ns1='http://schemas.openxmlformats.org/package/2006/metadata/core-properties' " w:xpath="/ns1:coreProperties[1]/ns0:title[1]" w:storeItemID="{6C3C8BC8-F283-45AE-878A-BAB7291924A1}"/>
        <w:text/>
      </w:sdtPr>
      <w:sdtContent>
        <w:r w:rsidR="00A05A54">
          <w:rPr>
            <w:color w:val="404040" w:themeColor="text1" w:themeTint="BF"/>
          </w:rPr>
          <w:t xml:space="preserve">City of Molena Agenda September </w:t>
        </w:r>
        <w:r w:rsidR="009D3BF1">
          <w:rPr>
            <w:color w:val="404040" w:themeColor="text1" w:themeTint="BF"/>
          </w:rPr>
          <w:t>8, 2025</w:t>
        </w:r>
      </w:sdtContent>
    </w:sdt>
  </w:p>
  <w:p w14:paraId="6B9849BD" w14:textId="77777777" w:rsidR="00815229" w:rsidRDefault="00815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145"/>
      <w:gridCol w:w="3870"/>
      <w:gridCol w:w="3055"/>
    </w:tblGrid>
    <w:tr w:rsidR="00A05A54" w14:paraId="55CBDFC2" w14:textId="77777777" w:rsidTr="009214E8">
      <w:trPr>
        <w:trHeight w:val="1703"/>
      </w:trPr>
      <w:tc>
        <w:tcPr>
          <w:tcW w:w="3145" w:type="dxa"/>
        </w:tcPr>
        <w:p w14:paraId="66CE631B" w14:textId="77777777" w:rsidR="00A05A54" w:rsidRDefault="00A05A54" w:rsidP="00A05A54">
          <w:pPr>
            <w:pStyle w:val="Header"/>
            <w:spacing w:line="480" w:lineRule="auto"/>
          </w:pPr>
          <w:r>
            <w:t>Joyce Corley – Mayor               Christie McCrary – Post 1           Willie McDowell  – Post 2</w:t>
          </w:r>
        </w:p>
      </w:tc>
      <w:tc>
        <w:tcPr>
          <w:tcW w:w="3870" w:type="dxa"/>
        </w:tcPr>
        <w:p w14:paraId="16BCE232" w14:textId="77777777" w:rsidR="00A05A54" w:rsidRPr="00084784" w:rsidRDefault="00A05A54" w:rsidP="00A05A54">
          <w:pPr>
            <w:pStyle w:val="Title"/>
            <w:spacing w:before="0" w:after="0" w:line="240" w:lineRule="auto"/>
            <w:jc w:val="center"/>
            <w:rPr>
              <w:sz w:val="36"/>
              <w:szCs w:val="32"/>
            </w:rPr>
          </w:pPr>
          <w:r w:rsidRPr="00084784">
            <w:rPr>
              <w:sz w:val="36"/>
              <w:szCs w:val="32"/>
            </w:rPr>
            <w:t>CITY OF MOLENA</w:t>
          </w:r>
        </w:p>
        <w:p w14:paraId="673E5468" w14:textId="77777777" w:rsidR="00A05A54" w:rsidRDefault="00A05A54" w:rsidP="00A05A54">
          <w:pPr>
            <w:spacing w:line="240" w:lineRule="auto"/>
            <w:jc w:val="center"/>
          </w:pPr>
          <w:r>
            <w:t>10 Spring Road</w:t>
          </w:r>
        </w:p>
        <w:p w14:paraId="5D38F51E" w14:textId="77777777" w:rsidR="00A05A54" w:rsidRDefault="00A05A54" w:rsidP="00A05A54">
          <w:pPr>
            <w:spacing w:line="240" w:lineRule="auto"/>
            <w:jc w:val="center"/>
          </w:pPr>
          <w:r>
            <w:t>Molena, GA 30258</w:t>
          </w:r>
        </w:p>
        <w:p w14:paraId="6D2069D8" w14:textId="77777777" w:rsidR="00A05A54" w:rsidRPr="00D65EA2" w:rsidRDefault="00A05A54" w:rsidP="00A05A54">
          <w:pPr>
            <w:spacing w:line="240" w:lineRule="auto"/>
            <w:jc w:val="center"/>
          </w:pPr>
          <w:r>
            <w:t>770-884-9711</w:t>
          </w:r>
        </w:p>
        <w:p w14:paraId="0F897D88" w14:textId="77777777" w:rsidR="00A05A54" w:rsidRPr="00D65EA2" w:rsidRDefault="00A05A54" w:rsidP="00A05A54">
          <w:pPr>
            <w:spacing w:line="240" w:lineRule="auto"/>
            <w:jc w:val="center"/>
          </w:pPr>
        </w:p>
      </w:tc>
      <w:tc>
        <w:tcPr>
          <w:tcW w:w="3055" w:type="dxa"/>
        </w:tcPr>
        <w:p w14:paraId="28A179D6" w14:textId="77777777" w:rsidR="00A05A54" w:rsidRDefault="00A05A54" w:rsidP="00A05A54">
          <w:pPr>
            <w:pStyle w:val="Header"/>
            <w:spacing w:line="360" w:lineRule="auto"/>
          </w:pPr>
          <w:r>
            <w:t>Lisa Brogdon – Post 3           Ted Meeks    – Post 4     Damon Riggins – Post 5 and Mayor Pro Tempore</w:t>
          </w:r>
        </w:p>
      </w:tc>
    </w:tr>
  </w:tbl>
  <w:p w14:paraId="78C20E01" w14:textId="77777777" w:rsidR="00A05A54" w:rsidRDefault="00A05A54" w:rsidP="00A05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B63D4"/>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0E4352F0"/>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152842EE"/>
    <w:multiLevelType w:val="multilevel"/>
    <w:tmpl w:val="C43CE63C"/>
    <w:lvl w:ilvl="0">
      <w:start w:val="1"/>
      <w:numFmt w:val="upperRoman"/>
      <w:pStyle w:val="Heading2"/>
      <w:lvlText w:val="%1."/>
      <w:lvlJc w:val="left"/>
      <w:pPr>
        <w:ind w:left="936" w:hanging="576"/>
      </w:pPr>
      <w:rPr>
        <w:rFonts w:hint="default"/>
        <w:b/>
        <w:bCs/>
        <w:color w:val="000000" w:themeColor="text1"/>
        <w:sz w:val="28"/>
      </w:rPr>
    </w:lvl>
    <w:lvl w:ilvl="1">
      <w:start w:val="1"/>
      <w:numFmt w:val="lowerLetter"/>
      <w:pStyle w:val="Heading3"/>
      <w:lvlText w:val="%2."/>
      <w:lvlJc w:val="left"/>
      <w:pPr>
        <w:ind w:left="1224" w:hanging="288"/>
      </w:pPr>
      <w:rPr>
        <w:rFonts w:hint="default"/>
      </w:rPr>
    </w:lvl>
    <w:lvl w:ilvl="2">
      <w:start w:val="1"/>
      <w:numFmt w:val="lowerRoman"/>
      <w:pStyle w:val="Heading4"/>
      <w:lvlText w:val="%3."/>
      <w:lvlJc w:val="left"/>
      <w:pPr>
        <w:ind w:left="1440" w:hanging="360"/>
      </w:pPr>
      <w:rPr>
        <w:rFonts w:hint="default"/>
      </w:rPr>
    </w:lvl>
    <w:lvl w:ilvl="3">
      <w:start w:val="1"/>
      <w:numFmt w:val="decimal"/>
      <w:pStyle w:val="Heading5"/>
      <w:lvlText w:val="%4."/>
      <w:lvlJc w:val="left"/>
      <w:pPr>
        <w:ind w:left="1800" w:hanging="360"/>
      </w:pPr>
      <w:rPr>
        <w:rFonts w:hint="default"/>
      </w:rPr>
    </w:lvl>
    <w:lvl w:ilvl="4">
      <w:start w:val="1"/>
      <w:numFmt w:val="lowerLetter"/>
      <w:pStyle w:val="Heading6"/>
      <w:lvlText w:val="%5)"/>
      <w:lvlJc w:val="left"/>
      <w:pPr>
        <w:ind w:left="2160" w:hanging="360"/>
      </w:pPr>
      <w:rPr>
        <w:rFonts w:hint="default"/>
      </w:rPr>
    </w:lvl>
    <w:lvl w:ilvl="5">
      <w:start w:val="1"/>
      <w:numFmt w:val="lowerRoman"/>
      <w:pStyle w:val="Heading7"/>
      <w:lvlText w:val="%6)"/>
      <w:lvlJc w:val="left"/>
      <w:pPr>
        <w:ind w:left="2520" w:hanging="360"/>
      </w:pPr>
      <w:rPr>
        <w:rFonts w:hint="default"/>
      </w:rPr>
    </w:lvl>
    <w:lvl w:ilvl="6">
      <w:start w:val="1"/>
      <w:numFmt w:val="decimal"/>
      <w:pStyle w:val="Heading8"/>
      <w:lvlText w:val="%7)"/>
      <w:lvlJc w:val="left"/>
      <w:pPr>
        <w:ind w:left="2880" w:hanging="360"/>
      </w:pPr>
      <w:rPr>
        <w:rFonts w:hint="default"/>
      </w:rPr>
    </w:lvl>
    <w:lvl w:ilvl="7">
      <w:start w:val="1"/>
      <w:numFmt w:val="lowerLetter"/>
      <w:pStyle w:val="Heading9"/>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17BB2736"/>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63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29222906"/>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4C0A63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4046DD1"/>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5E146CC6"/>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6D8D7717"/>
    <w:multiLevelType w:val="hybridMultilevel"/>
    <w:tmpl w:val="05E434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A642594"/>
    <w:multiLevelType w:val="multilevel"/>
    <w:tmpl w:val="78D280A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275021691">
    <w:abstractNumId w:val="12"/>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215240037">
    <w:abstractNumId w:val="18"/>
  </w:num>
  <w:num w:numId="13" w16cid:durableId="1468355584">
    <w:abstractNumId w:val="15"/>
  </w:num>
  <w:num w:numId="14" w16cid:durableId="1383169274">
    <w:abstractNumId w:val="17"/>
  </w:num>
  <w:num w:numId="15" w16cid:durableId="2113239845">
    <w:abstractNumId w:val="13"/>
  </w:num>
  <w:num w:numId="16" w16cid:durableId="1617716790">
    <w:abstractNumId w:val="19"/>
  </w:num>
  <w:num w:numId="17" w16cid:durableId="173879908">
    <w:abstractNumId w:val="10"/>
  </w:num>
  <w:num w:numId="18" w16cid:durableId="2089418829">
    <w:abstractNumId w:val="14"/>
  </w:num>
  <w:num w:numId="19" w16cid:durableId="773328181">
    <w:abstractNumId w:val="16"/>
  </w:num>
  <w:num w:numId="20" w16cid:durableId="2059011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A3F"/>
    <w:rsid w:val="000452E8"/>
    <w:rsid w:val="00084784"/>
    <w:rsid w:val="00093631"/>
    <w:rsid w:val="000A088B"/>
    <w:rsid w:val="001069ED"/>
    <w:rsid w:val="0011684C"/>
    <w:rsid w:val="00144570"/>
    <w:rsid w:val="00181401"/>
    <w:rsid w:val="001961CB"/>
    <w:rsid w:val="001A751A"/>
    <w:rsid w:val="001D6BBE"/>
    <w:rsid w:val="001F123C"/>
    <w:rsid w:val="00217985"/>
    <w:rsid w:val="002226E5"/>
    <w:rsid w:val="00276F0D"/>
    <w:rsid w:val="002A1F6E"/>
    <w:rsid w:val="002A46BB"/>
    <w:rsid w:val="002B101F"/>
    <w:rsid w:val="002C077D"/>
    <w:rsid w:val="002C2D0C"/>
    <w:rsid w:val="002C5013"/>
    <w:rsid w:val="002F4F96"/>
    <w:rsid w:val="00324A3F"/>
    <w:rsid w:val="003C2451"/>
    <w:rsid w:val="003C25E7"/>
    <w:rsid w:val="00421A50"/>
    <w:rsid w:val="00453E9B"/>
    <w:rsid w:val="004B10B4"/>
    <w:rsid w:val="004C7AF6"/>
    <w:rsid w:val="00502510"/>
    <w:rsid w:val="00576254"/>
    <w:rsid w:val="005A3115"/>
    <w:rsid w:val="005B4FA4"/>
    <w:rsid w:val="005C4635"/>
    <w:rsid w:val="005D7216"/>
    <w:rsid w:val="005E7CC0"/>
    <w:rsid w:val="006348DA"/>
    <w:rsid w:val="00647D6D"/>
    <w:rsid w:val="00684C96"/>
    <w:rsid w:val="00700BFF"/>
    <w:rsid w:val="00711FD3"/>
    <w:rsid w:val="00720C82"/>
    <w:rsid w:val="00742636"/>
    <w:rsid w:val="007666F2"/>
    <w:rsid w:val="00766CB4"/>
    <w:rsid w:val="00792FD6"/>
    <w:rsid w:val="007A74AE"/>
    <w:rsid w:val="007D5D1F"/>
    <w:rsid w:val="007F2883"/>
    <w:rsid w:val="007F5E55"/>
    <w:rsid w:val="00815229"/>
    <w:rsid w:val="008306FC"/>
    <w:rsid w:val="0086196D"/>
    <w:rsid w:val="0088306B"/>
    <w:rsid w:val="008944DA"/>
    <w:rsid w:val="008F0661"/>
    <w:rsid w:val="008F5CE2"/>
    <w:rsid w:val="00925F69"/>
    <w:rsid w:val="009D1B57"/>
    <w:rsid w:val="009D3BF1"/>
    <w:rsid w:val="00A05A54"/>
    <w:rsid w:val="00A128C7"/>
    <w:rsid w:val="00A2386C"/>
    <w:rsid w:val="00A749EE"/>
    <w:rsid w:val="00AD4DF1"/>
    <w:rsid w:val="00B308B5"/>
    <w:rsid w:val="00B35678"/>
    <w:rsid w:val="00BE09F3"/>
    <w:rsid w:val="00C04587"/>
    <w:rsid w:val="00C213D7"/>
    <w:rsid w:val="00C33011"/>
    <w:rsid w:val="00CB316F"/>
    <w:rsid w:val="00CD75E8"/>
    <w:rsid w:val="00CE6D7B"/>
    <w:rsid w:val="00D2504C"/>
    <w:rsid w:val="00D3511C"/>
    <w:rsid w:val="00D426BE"/>
    <w:rsid w:val="00D65EA2"/>
    <w:rsid w:val="00D7495E"/>
    <w:rsid w:val="00D77EE7"/>
    <w:rsid w:val="00DC03F4"/>
    <w:rsid w:val="00DC3FC3"/>
    <w:rsid w:val="00DF53D2"/>
    <w:rsid w:val="00EA44DF"/>
    <w:rsid w:val="00EB0FC1"/>
    <w:rsid w:val="00EB5F98"/>
    <w:rsid w:val="00ED74FB"/>
    <w:rsid w:val="00EE3071"/>
    <w:rsid w:val="00F14E3F"/>
    <w:rsid w:val="00F41DBE"/>
    <w:rsid w:val="00F85405"/>
    <w:rsid w:val="00FE5038"/>
    <w:rsid w:val="00FE5D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B5933"/>
  <w15:chartTrackingRefBased/>
  <w15:docId w15:val="{530882A8-2CD7-456C-8A24-2758FAD3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rsid w:val="00502510"/>
    <w:pPr>
      <w:spacing w:after="0" w:line="240" w:lineRule="auto"/>
    </w:pPr>
  </w:style>
  <w:style w:type="character" w:customStyle="1" w:styleId="HeaderChar">
    <w:name w:val="Header Char"/>
    <w:basedOn w:val="DefaultParagraphFont"/>
    <w:link w:val="Header"/>
    <w:uiPriority w:val="99"/>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unhideWhenUsed/>
    <w:rsid w:val="00502510"/>
  </w:style>
  <w:style w:type="character" w:customStyle="1" w:styleId="DateChar">
    <w:name w:val="Date Char"/>
    <w:basedOn w:val="DefaultParagraphFont"/>
    <w:link w:val="Date"/>
    <w:uiPriority w:val="99"/>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02710">
      <w:bodyDiv w:val="1"/>
      <w:marLeft w:val="0"/>
      <w:marRight w:val="0"/>
      <w:marTop w:val="0"/>
      <w:marBottom w:val="0"/>
      <w:divBdr>
        <w:top w:val="none" w:sz="0" w:space="0" w:color="auto"/>
        <w:left w:val="none" w:sz="0" w:space="0" w:color="auto"/>
        <w:bottom w:val="none" w:sz="0" w:space="0" w:color="auto"/>
        <w:right w:val="none" w:sz="0" w:space="0" w:color="auto"/>
      </w:divBdr>
      <w:divsChild>
        <w:div w:id="1350986110">
          <w:marLeft w:val="0"/>
          <w:marRight w:val="0"/>
          <w:marTop w:val="0"/>
          <w:marBottom w:val="0"/>
          <w:divBdr>
            <w:top w:val="none" w:sz="0" w:space="0" w:color="auto"/>
            <w:left w:val="none" w:sz="0" w:space="0" w:color="auto"/>
            <w:bottom w:val="none" w:sz="0" w:space="0" w:color="auto"/>
            <w:right w:val="none" w:sz="0" w:space="0" w:color="auto"/>
          </w:divBdr>
        </w:div>
        <w:div w:id="556940682">
          <w:marLeft w:val="0"/>
          <w:marRight w:val="0"/>
          <w:marTop w:val="0"/>
          <w:marBottom w:val="0"/>
          <w:divBdr>
            <w:top w:val="none" w:sz="0" w:space="0" w:color="auto"/>
            <w:left w:val="none" w:sz="0" w:space="0" w:color="auto"/>
            <w:bottom w:val="none" w:sz="0" w:space="0" w:color="auto"/>
            <w:right w:val="none" w:sz="0" w:space="0" w:color="auto"/>
          </w:divBdr>
        </w:div>
        <w:div w:id="2143377040">
          <w:marLeft w:val="0"/>
          <w:marRight w:val="0"/>
          <w:marTop w:val="0"/>
          <w:marBottom w:val="0"/>
          <w:divBdr>
            <w:top w:val="none" w:sz="0" w:space="0" w:color="auto"/>
            <w:left w:val="none" w:sz="0" w:space="0" w:color="auto"/>
            <w:bottom w:val="none" w:sz="0" w:space="0" w:color="auto"/>
            <w:right w:val="none" w:sz="0" w:space="0" w:color="auto"/>
          </w:divBdr>
        </w:div>
        <w:div w:id="1759212549">
          <w:marLeft w:val="0"/>
          <w:marRight w:val="0"/>
          <w:marTop w:val="0"/>
          <w:marBottom w:val="0"/>
          <w:divBdr>
            <w:top w:val="none" w:sz="0" w:space="0" w:color="auto"/>
            <w:left w:val="none" w:sz="0" w:space="0" w:color="auto"/>
            <w:bottom w:val="none" w:sz="0" w:space="0" w:color="auto"/>
            <w:right w:val="none" w:sz="0" w:space="0" w:color="auto"/>
          </w:divBdr>
        </w:div>
        <w:div w:id="340468649">
          <w:marLeft w:val="0"/>
          <w:marRight w:val="0"/>
          <w:marTop w:val="0"/>
          <w:marBottom w:val="0"/>
          <w:divBdr>
            <w:top w:val="none" w:sz="0" w:space="0" w:color="auto"/>
            <w:left w:val="none" w:sz="0" w:space="0" w:color="auto"/>
            <w:bottom w:val="none" w:sz="0" w:space="0" w:color="auto"/>
            <w:right w:val="none" w:sz="0" w:space="0" w:color="auto"/>
          </w:divBdr>
        </w:div>
        <w:div w:id="594478521">
          <w:marLeft w:val="0"/>
          <w:marRight w:val="0"/>
          <w:marTop w:val="0"/>
          <w:marBottom w:val="0"/>
          <w:divBdr>
            <w:top w:val="none" w:sz="0" w:space="0" w:color="auto"/>
            <w:left w:val="none" w:sz="0" w:space="0" w:color="auto"/>
            <w:bottom w:val="none" w:sz="0" w:space="0" w:color="auto"/>
            <w:right w:val="none" w:sz="0" w:space="0" w:color="auto"/>
          </w:divBdr>
        </w:div>
        <w:div w:id="364411814">
          <w:marLeft w:val="0"/>
          <w:marRight w:val="0"/>
          <w:marTop w:val="0"/>
          <w:marBottom w:val="0"/>
          <w:divBdr>
            <w:top w:val="none" w:sz="0" w:space="0" w:color="auto"/>
            <w:left w:val="none" w:sz="0" w:space="0" w:color="auto"/>
            <w:bottom w:val="none" w:sz="0" w:space="0" w:color="auto"/>
            <w:right w:val="none" w:sz="0" w:space="0" w:color="auto"/>
          </w:divBdr>
        </w:div>
        <w:div w:id="860976309">
          <w:marLeft w:val="0"/>
          <w:marRight w:val="0"/>
          <w:marTop w:val="0"/>
          <w:marBottom w:val="0"/>
          <w:divBdr>
            <w:top w:val="none" w:sz="0" w:space="0" w:color="auto"/>
            <w:left w:val="none" w:sz="0" w:space="0" w:color="auto"/>
            <w:bottom w:val="none" w:sz="0" w:space="0" w:color="auto"/>
            <w:right w:val="none" w:sz="0" w:space="0" w:color="auto"/>
          </w:divBdr>
        </w:div>
        <w:div w:id="1867017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ena%20City%20Hall\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3ED1963F1E44EA8BC809A24D9611AC"/>
        <w:category>
          <w:name w:val="General"/>
          <w:gallery w:val="placeholder"/>
        </w:category>
        <w:types>
          <w:type w:val="bbPlcHdr"/>
        </w:types>
        <w:behaviors>
          <w:behavior w:val="content"/>
        </w:behaviors>
        <w:guid w:val="{04552793-0E70-4893-9C3A-FAC80106967C}"/>
      </w:docPartPr>
      <w:docPartBody>
        <w:p w:rsidR="00C608DD" w:rsidRDefault="00000000">
          <w:pPr>
            <w:pStyle w:val="2D3ED1963F1E44EA8BC809A24D9611AC"/>
          </w:pPr>
          <w:r w:rsidRPr="006348DA">
            <w:t>Location:</w:t>
          </w:r>
        </w:p>
      </w:docPartBody>
    </w:docPart>
    <w:docPart>
      <w:docPartPr>
        <w:name w:val="9DD25E99137F4D71AA66488FF5179A99"/>
        <w:category>
          <w:name w:val="General"/>
          <w:gallery w:val="placeholder"/>
        </w:category>
        <w:types>
          <w:type w:val="bbPlcHdr"/>
        </w:types>
        <w:behaviors>
          <w:behavior w:val="content"/>
        </w:behaviors>
        <w:guid w:val="{06003611-5786-409B-9F8F-B1AC872DFF32}"/>
      </w:docPartPr>
      <w:docPartBody>
        <w:p w:rsidR="00C608DD" w:rsidRDefault="00000000">
          <w:pPr>
            <w:pStyle w:val="9DD25E99137F4D71AA66488FF5179A99"/>
          </w:pPr>
          <w:r w:rsidRPr="006348DA">
            <w:t>Room 914 B</w:t>
          </w:r>
        </w:p>
      </w:docPartBody>
    </w:docPart>
    <w:docPart>
      <w:docPartPr>
        <w:name w:val="9570B053EBFD435EBB9755399BEDB374"/>
        <w:category>
          <w:name w:val="General"/>
          <w:gallery w:val="placeholder"/>
        </w:category>
        <w:types>
          <w:type w:val="bbPlcHdr"/>
        </w:types>
        <w:behaviors>
          <w:behavior w:val="content"/>
        </w:behaviors>
        <w:guid w:val="{702EB1D0-D4C4-41BD-9839-A1CB6C2E55A9}"/>
      </w:docPartPr>
      <w:docPartBody>
        <w:p w:rsidR="00C608DD" w:rsidRDefault="00000000">
          <w:pPr>
            <w:pStyle w:val="9570B053EBFD435EBB9755399BEDB374"/>
          </w:pPr>
          <w:r w:rsidRPr="006348DA">
            <w:t>Date:</w:t>
          </w:r>
        </w:p>
      </w:docPartBody>
    </w:docPart>
    <w:docPart>
      <w:docPartPr>
        <w:name w:val="8202947E7957472C9023602939FD1C45"/>
        <w:category>
          <w:name w:val="General"/>
          <w:gallery w:val="placeholder"/>
        </w:category>
        <w:types>
          <w:type w:val="bbPlcHdr"/>
        </w:types>
        <w:behaviors>
          <w:behavior w:val="content"/>
        </w:behaviors>
        <w:guid w:val="{D4823195-6400-430C-A931-C27D06840B13}"/>
      </w:docPartPr>
      <w:docPartBody>
        <w:p w:rsidR="00C608DD" w:rsidRDefault="00000000">
          <w:pPr>
            <w:pStyle w:val="8202947E7957472C9023602939FD1C45"/>
          </w:pPr>
          <w:r w:rsidRPr="006348DA">
            <w:t>January 9, 20</w:t>
          </w:r>
          <w:r>
            <w:t>XX</w:t>
          </w:r>
        </w:p>
      </w:docPartBody>
    </w:docPart>
    <w:docPart>
      <w:docPartPr>
        <w:name w:val="1BD411E3786E4DA1ADC5151A6797467E"/>
        <w:category>
          <w:name w:val="General"/>
          <w:gallery w:val="placeholder"/>
        </w:category>
        <w:types>
          <w:type w:val="bbPlcHdr"/>
        </w:types>
        <w:behaviors>
          <w:behavior w:val="content"/>
        </w:behaviors>
        <w:guid w:val="{97B386D9-C907-4DE8-A5A1-AB16EA1FCC8D}"/>
      </w:docPartPr>
      <w:docPartBody>
        <w:p w:rsidR="00C608DD" w:rsidRDefault="00000000">
          <w:pPr>
            <w:pStyle w:val="1BD411E3786E4DA1ADC5151A6797467E"/>
          </w:pPr>
          <w:r w:rsidRPr="006348DA">
            <w:t>Time:</w:t>
          </w:r>
          <w:r>
            <w:t xml:space="preserve"> </w:t>
          </w:r>
        </w:p>
      </w:docPartBody>
    </w:docPart>
    <w:docPart>
      <w:docPartPr>
        <w:name w:val="76C8A58B47E94E9EBBD1FA34FA77A809"/>
        <w:category>
          <w:name w:val="General"/>
          <w:gallery w:val="placeholder"/>
        </w:category>
        <w:types>
          <w:type w:val="bbPlcHdr"/>
        </w:types>
        <w:behaviors>
          <w:behavior w:val="content"/>
        </w:behaviors>
        <w:guid w:val="{4D78A35F-FA69-47F1-8BFB-5EBE524D89C0}"/>
      </w:docPartPr>
      <w:docPartBody>
        <w:p w:rsidR="00C608DD" w:rsidRDefault="00000000">
          <w:pPr>
            <w:pStyle w:val="76C8A58B47E94E9EBBD1FA34FA77A809"/>
          </w:pPr>
          <w:r w:rsidRPr="006348DA">
            <w:t>2:15 PM</w:t>
          </w:r>
        </w:p>
      </w:docPartBody>
    </w:docPart>
    <w:docPart>
      <w:docPartPr>
        <w:name w:val="2CDF580C1532442889E9E79344FB3133"/>
        <w:category>
          <w:name w:val="General"/>
          <w:gallery w:val="placeholder"/>
        </w:category>
        <w:types>
          <w:type w:val="bbPlcHdr"/>
        </w:types>
        <w:behaviors>
          <w:behavior w:val="content"/>
        </w:behaviors>
        <w:guid w:val="{40A40966-4535-4709-B5AC-C20DA9083983}"/>
      </w:docPartPr>
      <w:docPartBody>
        <w:p w:rsidR="00C608DD" w:rsidRDefault="00000000">
          <w:pPr>
            <w:pStyle w:val="2CDF580C1532442889E9E79344FB3133"/>
          </w:pPr>
          <w:r w:rsidRPr="006348DA">
            <w:t>Introductions</w:t>
          </w:r>
        </w:p>
      </w:docPartBody>
    </w:docPart>
    <w:docPart>
      <w:docPartPr>
        <w:name w:val="956D9CB289904943A050647AB23BF99B"/>
        <w:category>
          <w:name w:val="General"/>
          <w:gallery w:val="placeholder"/>
        </w:category>
        <w:types>
          <w:type w:val="bbPlcHdr"/>
        </w:types>
        <w:behaviors>
          <w:behavior w:val="content"/>
        </w:behaviors>
        <w:guid w:val="{2C215FEA-4894-4252-87CD-7940A7E65F69}"/>
      </w:docPartPr>
      <w:docPartBody>
        <w:p w:rsidR="00C608DD" w:rsidRDefault="00000000">
          <w:pPr>
            <w:pStyle w:val="956D9CB289904943A050647AB23BF99B"/>
          </w:pPr>
          <w:r w:rsidRPr="00F85405">
            <w:t>Sarah will read the minutes from last month’s meeting</w:t>
          </w:r>
        </w:p>
      </w:docPartBody>
    </w:docPart>
    <w:docPart>
      <w:docPartPr>
        <w:name w:val="22920E09107C4242B10FEB8F328115DD"/>
        <w:category>
          <w:name w:val="General"/>
          <w:gallery w:val="placeholder"/>
        </w:category>
        <w:types>
          <w:type w:val="bbPlcHdr"/>
        </w:types>
        <w:behaviors>
          <w:behavior w:val="content"/>
        </w:behaviors>
        <w:guid w:val="{8C28F8CA-8555-48F8-AA28-58729C98A609}"/>
      </w:docPartPr>
      <w:docPartBody>
        <w:p w:rsidR="00C608DD" w:rsidRDefault="00000000">
          <w:pPr>
            <w:pStyle w:val="22920E09107C4242B10FEB8F328115DD"/>
          </w:pPr>
          <w:r w:rsidRPr="00F85405">
            <w:t>John will take attendance</w:t>
          </w:r>
        </w:p>
      </w:docPartBody>
    </w:docPart>
    <w:docPart>
      <w:docPartPr>
        <w:name w:val="18401499943145B39C2C3896C891D3A2"/>
        <w:category>
          <w:name w:val="General"/>
          <w:gallery w:val="placeholder"/>
        </w:category>
        <w:types>
          <w:type w:val="bbPlcHdr"/>
        </w:types>
        <w:behaviors>
          <w:behavior w:val="content"/>
        </w:behaviors>
        <w:guid w:val="{96304A2A-DB41-4CF0-B1AD-5F32F2C5E9A4}"/>
      </w:docPartPr>
      <w:docPartBody>
        <w:p w:rsidR="00C608DD" w:rsidRDefault="00000000">
          <w:pPr>
            <w:pStyle w:val="18401499943145B39C2C3896C891D3A2"/>
          </w:pPr>
          <w:r w:rsidRPr="006348DA">
            <w:t>New business</w:t>
          </w:r>
        </w:p>
      </w:docPartBody>
    </w:docPart>
    <w:docPart>
      <w:docPartPr>
        <w:name w:val="3CC6C5D175DB4DDC88B20303E3AD4AA6"/>
        <w:category>
          <w:name w:val="General"/>
          <w:gallery w:val="placeholder"/>
        </w:category>
        <w:types>
          <w:type w:val="bbPlcHdr"/>
        </w:types>
        <w:behaviors>
          <w:behavior w:val="content"/>
        </w:behaviors>
        <w:guid w:val="{3C50149F-7E22-47DF-80FF-B7BEECACC5B6}"/>
      </w:docPartPr>
      <w:docPartBody>
        <w:p w:rsidR="00C608DD" w:rsidRDefault="00000000">
          <w:pPr>
            <w:pStyle w:val="3CC6C5D175DB4DDC88B20303E3AD4AA6"/>
          </w:pPr>
          <w:r w:rsidRPr="006348DA">
            <w:t>Old business</w:t>
          </w:r>
        </w:p>
      </w:docPartBody>
    </w:docPart>
    <w:docPart>
      <w:docPartPr>
        <w:name w:val="B66F4BF6695044F79D133450D9618E9B"/>
        <w:category>
          <w:name w:val="General"/>
          <w:gallery w:val="placeholder"/>
        </w:category>
        <w:types>
          <w:type w:val="bbPlcHdr"/>
        </w:types>
        <w:behaviors>
          <w:behavior w:val="content"/>
        </w:behaviors>
        <w:guid w:val="{5E0F4D50-802E-4B00-88C0-C5AACDC236E0}"/>
      </w:docPartPr>
      <w:docPartBody>
        <w:p w:rsidR="00C608DD" w:rsidRDefault="00000000">
          <w:pPr>
            <w:pStyle w:val="B66F4BF6695044F79D133450D9618E9B"/>
          </w:pPr>
          <w:r w:rsidRPr="00F85405">
            <w:t>Volunteers for holiday food drive</w:t>
          </w:r>
        </w:p>
      </w:docPartBody>
    </w:docPart>
    <w:docPart>
      <w:docPartPr>
        <w:name w:val="4F79099F72E24EFCBC6533137E864FE4"/>
        <w:category>
          <w:name w:val="General"/>
          <w:gallery w:val="placeholder"/>
        </w:category>
        <w:types>
          <w:type w:val="bbPlcHdr"/>
        </w:types>
        <w:behaviors>
          <w:behavior w:val="content"/>
        </w:behaviors>
        <w:guid w:val="{361D1823-680F-42AB-9B3B-98BDB077E74A}"/>
      </w:docPartPr>
      <w:docPartBody>
        <w:p w:rsidR="00C608DD" w:rsidRDefault="00000000">
          <w:pPr>
            <w:pStyle w:val="4F79099F72E24EFCBC6533137E864FE4"/>
          </w:pPr>
          <w:r w:rsidRPr="006348DA">
            <w:t>Conclusion</w:t>
          </w:r>
        </w:p>
      </w:docPartBody>
    </w:docPart>
    <w:docPart>
      <w:docPartPr>
        <w:name w:val="7D6CBD88B0F1478E8F0441A14D697511"/>
        <w:category>
          <w:name w:val="General"/>
          <w:gallery w:val="placeholder"/>
        </w:category>
        <w:types>
          <w:type w:val="bbPlcHdr"/>
        </w:types>
        <w:behaviors>
          <w:behavior w:val="content"/>
        </w:behaviors>
        <w:guid w:val="{BCDCE79A-69F2-4108-B892-D99A4CBA03CB}"/>
      </w:docPartPr>
      <w:docPartBody>
        <w:p w:rsidR="00C608DD" w:rsidRDefault="00000000">
          <w:pPr>
            <w:pStyle w:val="7D6CBD88B0F1478E8F0441A14D697511"/>
          </w:pPr>
          <w:r w:rsidRPr="00F85405">
            <w:t>Next meeting will be held on February 6, 20XX</w:t>
          </w:r>
        </w:p>
      </w:docPartBody>
    </w:docPart>
    <w:docPart>
      <w:docPartPr>
        <w:name w:val="034BBD0F79F2402782D887E5B7D37446"/>
        <w:category>
          <w:name w:val="General"/>
          <w:gallery w:val="placeholder"/>
        </w:category>
        <w:types>
          <w:type w:val="bbPlcHdr"/>
        </w:types>
        <w:behaviors>
          <w:behavior w:val="content"/>
        </w:behaviors>
        <w:guid w:val="{62A20E40-DA86-4388-9900-D12333445FDF}"/>
      </w:docPartPr>
      <w:docPartBody>
        <w:p w:rsidR="00C608DD" w:rsidRDefault="00345018" w:rsidP="00345018">
          <w:pPr>
            <w:pStyle w:val="034BBD0F79F2402782D887E5B7D37446"/>
          </w:pPr>
          <w:r w:rsidRPr="00F85405">
            <w:t>Next meeting will be held on February 6, 20XX</w:t>
          </w:r>
        </w:p>
      </w:docPartBody>
    </w:docPart>
    <w:docPart>
      <w:docPartPr>
        <w:name w:val="CFD9B41CB21749648C97E559FE7CED90"/>
        <w:category>
          <w:name w:val="General"/>
          <w:gallery w:val="placeholder"/>
        </w:category>
        <w:types>
          <w:type w:val="bbPlcHdr"/>
        </w:types>
        <w:behaviors>
          <w:behavior w:val="content"/>
        </w:behaviors>
        <w:guid w:val="{7FC5DCB9-CC63-4D1B-B45D-AB2B992778EF}"/>
      </w:docPartPr>
      <w:docPartBody>
        <w:p w:rsidR="00C608DD" w:rsidRDefault="00345018" w:rsidP="00345018">
          <w:pPr>
            <w:pStyle w:val="CFD9B41CB21749648C97E559FE7CED90"/>
          </w:pPr>
          <w:r w:rsidRPr="006348DA">
            <w:t>Conclusion</w:t>
          </w:r>
        </w:p>
      </w:docPartBody>
    </w:docPart>
    <w:docPart>
      <w:docPartPr>
        <w:name w:val="E18B71AA40B841A99999B769EFAC52C5"/>
        <w:category>
          <w:name w:val="General"/>
          <w:gallery w:val="placeholder"/>
        </w:category>
        <w:types>
          <w:type w:val="bbPlcHdr"/>
        </w:types>
        <w:behaviors>
          <w:behavior w:val="content"/>
        </w:behaviors>
        <w:guid w:val="{6CD401A5-9EC3-4AC6-80B6-CCF020EB6E26}"/>
      </w:docPartPr>
      <w:docPartBody>
        <w:p w:rsidR="00C608DD" w:rsidRDefault="00345018" w:rsidP="00345018">
          <w:pPr>
            <w:pStyle w:val="E18B71AA40B841A99999B769EFAC52C5"/>
          </w:pPr>
          <w:r w:rsidRPr="00F85405">
            <w:t>Next meeting will be held on February 6, 20XX</w:t>
          </w:r>
        </w:p>
      </w:docPartBody>
    </w:docPart>
    <w:docPart>
      <w:docPartPr>
        <w:name w:val="CC4A621C656140E99AFC89179AC6270D"/>
        <w:category>
          <w:name w:val="General"/>
          <w:gallery w:val="placeholder"/>
        </w:category>
        <w:types>
          <w:type w:val="bbPlcHdr"/>
        </w:types>
        <w:behaviors>
          <w:behavior w:val="content"/>
        </w:behaviors>
        <w:guid w:val="{E9B64936-D4AA-483A-9188-6557201DABE7}"/>
      </w:docPartPr>
      <w:docPartBody>
        <w:p w:rsidR="00A649A6" w:rsidRDefault="00452C56" w:rsidP="00452C56">
          <w:pPr>
            <w:pStyle w:val="CC4A621C656140E99AFC89179AC6270D"/>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18"/>
    <w:rsid w:val="00015419"/>
    <w:rsid w:val="00093631"/>
    <w:rsid w:val="00345018"/>
    <w:rsid w:val="00452C56"/>
    <w:rsid w:val="0088306B"/>
    <w:rsid w:val="00A649A6"/>
    <w:rsid w:val="00A749EE"/>
    <w:rsid w:val="00AC7092"/>
    <w:rsid w:val="00C608DD"/>
    <w:rsid w:val="00D54A2F"/>
    <w:rsid w:val="00E30C6F"/>
    <w:rsid w:val="00EB5F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3ED1963F1E44EA8BC809A24D9611AC">
    <w:name w:val="2D3ED1963F1E44EA8BC809A24D9611AC"/>
  </w:style>
  <w:style w:type="paragraph" w:customStyle="1" w:styleId="9DD25E99137F4D71AA66488FF5179A99">
    <w:name w:val="9DD25E99137F4D71AA66488FF5179A99"/>
  </w:style>
  <w:style w:type="paragraph" w:customStyle="1" w:styleId="9570B053EBFD435EBB9755399BEDB374">
    <w:name w:val="9570B053EBFD435EBB9755399BEDB374"/>
  </w:style>
  <w:style w:type="paragraph" w:customStyle="1" w:styleId="8202947E7957472C9023602939FD1C45">
    <w:name w:val="8202947E7957472C9023602939FD1C45"/>
  </w:style>
  <w:style w:type="paragraph" w:customStyle="1" w:styleId="1BD411E3786E4DA1ADC5151A6797467E">
    <w:name w:val="1BD411E3786E4DA1ADC5151A6797467E"/>
  </w:style>
  <w:style w:type="paragraph" w:customStyle="1" w:styleId="76C8A58B47E94E9EBBD1FA34FA77A809">
    <w:name w:val="76C8A58B47E94E9EBBD1FA34FA77A809"/>
  </w:style>
  <w:style w:type="paragraph" w:customStyle="1" w:styleId="2CDF580C1532442889E9E79344FB3133">
    <w:name w:val="2CDF580C1532442889E9E79344FB3133"/>
  </w:style>
  <w:style w:type="paragraph" w:customStyle="1" w:styleId="956D9CB289904943A050647AB23BF99B">
    <w:name w:val="956D9CB289904943A050647AB23BF99B"/>
  </w:style>
  <w:style w:type="paragraph" w:customStyle="1" w:styleId="22920E09107C4242B10FEB8F328115DD">
    <w:name w:val="22920E09107C4242B10FEB8F328115DD"/>
  </w:style>
  <w:style w:type="paragraph" w:customStyle="1" w:styleId="18401499943145B39C2C3896C891D3A2">
    <w:name w:val="18401499943145B39C2C3896C891D3A2"/>
  </w:style>
  <w:style w:type="paragraph" w:customStyle="1" w:styleId="3CC6C5D175DB4DDC88B20303E3AD4AA6">
    <w:name w:val="3CC6C5D175DB4DDC88B20303E3AD4AA6"/>
  </w:style>
  <w:style w:type="paragraph" w:customStyle="1" w:styleId="B66F4BF6695044F79D133450D9618E9B">
    <w:name w:val="B66F4BF6695044F79D133450D9618E9B"/>
  </w:style>
  <w:style w:type="paragraph" w:customStyle="1" w:styleId="4F79099F72E24EFCBC6533137E864FE4">
    <w:name w:val="4F79099F72E24EFCBC6533137E864FE4"/>
  </w:style>
  <w:style w:type="paragraph" w:customStyle="1" w:styleId="7D6CBD88B0F1478E8F0441A14D697511">
    <w:name w:val="7D6CBD88B0F1478E8F0441A14D697511"/>
  </w:style>
  <w:style w:type="paragraph" w:customStyle="1" w:styleId="034BBD0F79F2402782D887E5B7D37446">
    <w:name w:val="034BBD0F79F2402782D887E5B7D37446"/>
    <w:rsid w:val="00345018"/>
  </w:style>
  <w:style w:type="paragraph" w:customStyle="1" w:styleId="CFD9B41CB21749648C97E559FE7CED90">
    <w:name w:val="CFD9B41CB21749648C97E559FE7CED90"/>
    <w:rsid w:val="00345018"/>
  </w:style>
  <w:style w:type="paragraph" w:customStyle="1" w:styleId="E18B71AA40B841A99999B769EFAC52C5">
    <w:name w:val="E18B71AA40B841A99999B769EFAC52C5"/>
    <w:rsid w:val="00345018"/>
  </w:style>
  <w:style w:type="paragraph" w:customStyle="1" w:styleId="CC4A621C656140E99AFC89179AC6270D">
    <w:name w:val="CC4A621C656140E99AFC89179AC6270D"/>
    <w:rsid w:val="00452C56"/>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agenda.dotx</Template>
  <TotalTime>0</TotalTime>
  <Pages>3</Pages>
  <Words>465</Words>
  <Characters>2653</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City of Molena Agenda September 8, 2025</vt:lpstr>
      <vt:lpstr>&lt;Call to order&gt; </vt:lpstr>
      <vt:lpstr>&lt;Approval of minutes and agenda&gt; </vt:lpstr>
      <vt:lpstr>old business&gt;</vt:lpstr>
      <vt:lpstr>&lt;new business&gt; </vt:lpstr>
      <vt:lpstr>executive session</vt:lpstr>
      <vt:lpstr>roundtable discussion</vt:lpstr>
      <vt:lpstr>Adjournment</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Molena Agenda September 8, 2025</dc:title>
  <dc:subject/>
  <dc:creator>Tina Lee</dc:creator>
  <cp:keywords/>
  <dc:description/>
  <cp:lastModifiedBy>Tina Lee</cp:lastModifiedBy>
  <cp:revision>2</cp:revision>
  <dcterms:created xsi:type="dcterms:W3CDTF">2025-09-08T18:58:00Z</dcterms:created>
  <dcterms:modified xsi:type="dcterms:W3CDTF">2025-09-08T18:58:00Z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