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CB1" w14:textId="5B70B221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743905E" wp14:editId="1AC38FB4">
                <wp:simplePos x="0" y="0"/>
                <wp:positionH relativeFrom="margin">
                  <wp:posOffset>-685800</wp:posOffset>
                </wp:positionH>
                <wp:positionV relativeFrom="paragraph">
                  <wp:posOffset>10648950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CBF68C" id="Rectangle 1" o:spid="_x0000_s1026" alt="&quot;&quot;" style="position:absolute;margin-left:-54pt;margin-top:838.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3A29C17E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6DF06398" w14:textId="12623E88" w:rsidR="006348DA" w:rsidRPr="001D6BBE" w:rsidRDefault="00000000" w:rsidP="008953F4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D37273A5D7334360B361C049B2A43E65"/>
                </w:placeholder>
                <w15:appearance w15:val="hidden"/>
              </w:sdtPr>
              <w:sdtContent>
                <w:r w:rsidR="00B42E31">
                  <w:t>Molena City Council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FFF2C2D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EF0E19A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A02EB01670814B6D897928FAA9DBE877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2A0BC131" w14:textId="6B7CCED4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B2264FFA55C74EBAADFA6F637642D512"/>
                </w:placeholder>
                <w15:appearance w15:val="hidden"/>
              </w:sdtPr>
              <w:sdtContent>
                <w:r w:rsidR="00B42E31">
                  <w:t>10 Springs Road, Molena, GA 30258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7FA5C787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B4E76BE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DEACE484224146DBBA68C249E7DCD000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C2E19F0" w14:textId="1A381338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0CA8FF715A6D4687BC1CCF639F90A2DB"/>
                </w:placeholder>
                <w15:appearance w15:val="hidden"/>
              </w:sdtPr>
              <w:sdtContent>
                <w:r w:rsidR="000F58B8">
                  <w:t>June 12</w:t>
                </w:r>
                <w:r w:rsidR="00D47CD6">
                  <w:t>, 2023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D948F16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5E480DA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585BDBF85D3C4E389A996B83F57FB225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7A2FF9F1" w14:textId="25B28B09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6FC5048BECA64CA1ABE276C023FE2064"/>
                </w:placeholder>
                <w15:appearance w15:val="hidden"/>
              </w:sdtPr>
              <w:sdtContent>
                <w:r w:rsidR="00B42E31">
                  <w:t>6:00 PM</w:t>
                </w:r>
              </w:sdtContent>
            </w:sdt>
            <w:r w:rsidR="006348DA">
              <w:t xml:space="preserve"> </w:t>
            </w:r>
          </w:p>
        </w:tc>
      </w:tr>
    </w:tbl>
    <w:p w14:paraId="6741EE45" w14:textId="5E9F4DBA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2821E90E39014D45B88BB572521322CF"/>
          </w:placeholder>
          <w15:appearance w15:val="hidden"/>
        </w:sdtPr>
        <w:sdtContent>
          <w:r w:rsidR="00B42E31">
            <w:t>regular monthly council meeting agenda</w:t>
          </w:r>
        </w:sdtContent>
      </w:sdt>
      <w:r w:rsidR="006348DA" w:rsidRPr="006348DA">
        <w:t xml:space="preserve"> </w:t>
      </w:r>
    </w:p>
    <w:p w14:paraId="675EBE81" w14:textId="19D05075" w:rsidR="0086196D" w:rsidRDefault="00000000">
      <w:pPr>
        <w:pStyle w:val="Heading2"/>
      </w:pPr>
      <w:sdt>
        <w:sdtPr>
          <w:id w:val="650634384"/>
          <w:placeholder>
            <w:docPart w:val="E647014BC05F471FB95E69EB8FD72FF6"/>
          </w:placeholder>
          <w15:appearance w15:val="hidden"/>
        </w:sdtPr>
        <w:sdtContent>
          <w:r w:rsidR="00B42E31">
            <w:t>call to order</w:t>
          </w:r>
        </w:sdtContent>
      </w:sdt>
      <w:r w:rsidR="006348DA">
        <w:t xml:space="preserve"> </w:t>
      </w:r>
    </w:p>
    <w:p w14:paraId="7DA074AB" w14:textId="33E4538B" w:rsidR="00B42E31" w:rsidRDefault="00000000" w:rsidP="00B42E31">
      <w:pPr>
        <w:pStyle w:val="Heading3"/>
      </w:pPr>
      <w:sdt>
        <w:sdtPr>
          <w:id w:val="248083980"/>
          <w:placeholder>
            <w:docPart w:val="BBAFE1526DD945FE82BF777DD9455541"/>
          </w:placeholder>
          <w15:appearance w15:val="hidden"/>
        </w:sdtPr>
        <w:sdtContent>
          <w:r w:rsidR="00B42E31">
            <w:t>Mayor Joyce C. Corley</w:t>
          </w:r>
        </w:sdtContent>
      </w:sdt>
      <w:r w:rsidR="00B42E31">
        <w:t xml:space="preserve">  </w:t>
      </w:r>
    </w:p>
    <w:p w14:paraId="4D8A6E01" w14:textId="7E5F0FB8" w:rsidR="0086196D" w:rsidRDefault="00000000">
      <w:pPr>
        <w:pStyle w:val="Heading2"/>
      </w:pPr>
      <w:sdt>
        <w:sdtPr>
          <w:id w:val="-2145180343"/>
          <w:placeholder>
            <w:docPart w:val="129E2C0711F54AF8A3F4FDA5EB611C17"/>
          </w:placeholder>
          <w15:appearance w15:val="hidden"/>
        </w:sdtPr>
        <w:sdtContent>
          <w:r w:rsidR="00B42E31">
            <w:t>pledge/invocation</w:t>
          </w:r>
        </w:sdtContent>
      </w:sdt>
      <w:r w:rsidR="006348DA">
        <w:t xml:space="preserve"> </w:t>
      </w:r>
    </w:p>
    <w:p w14:paraId="02132D52" w14:textId="005D14F0" w:rsidR="0086196D" w:rsidRDefault="00B42E31" w:rsidP="00F85405">
      <w:pPr>
        <w:pStyle w:val="Heading3"/>
      </w:pPr>
      <w:r>
        <w:t xml:space="preserve">Councilmember Willie McDowell, Jr., Post 2 </w:t>
      </w:r>
      <w:r w:rsidR="00F85405">
        <w:t xml:space="preserve"> </w:t>
      </w:r>
    </w:p>
    <w:p w14:paraId="01F0DFA6" w14:textId="7A63F33C" w:rsidR="00B42E31" w:rsidRDefault="00B42E31">
      <w:pPr>
        <w:pStyle w:val="Heading2"/>
      </w:pPr>
      <w:r>
        <w:t>public comments and invited guests</w:t>
      </w:r>
    </w:p>
    <w:p w14:paraId="05909CD3" w14:textId="3B377ABF" w:rsidR="000307B3" w:rsidRDefault="000307B3" w:rsidP="000307B3">
      <w:pPr>
        <w:pStyle w:val="Heading2"/>
      </w:pPr>
      <w:r>
        <w:t>Approval of previous minutes and current agenda</w:t>
      </w:r>
    </w:p>
    <w:p w14:paraId="465FB419" w14:textId="022310DC" w:rsidR="00B42E31" w:rsidRDefault="00B42E31">
      <w:pPr>
        <w:pStyle w:val="Heading2"/>
      </w:pPr>
      <w:r>
        <w:t>chief of police report</w:t>
      </w:r>
    </w:p>
    <w:p w14:paraId="10D8DC29" w14:textId="4ED8FD12" w:rsidR="0045081A" w:rsidRDefault="0045081A" w:rsidP="0045081A">
      <w:pPr>
        <w:pStyle w:val="Heading3"/>
      </w:pPr>
      <w:r>
        <w:t>Number of Calls –</w:t>
      </w:r>
      <w:r w:rsidR="00A11107">
        <w:t xml:space="preserve"> </w:t>
      </w:r>
      <w:r w:rsidR="007A65B0">
        <w:t>May</w:t>
      </w:r>
      <w:r w:rsidR="001C435C">
        <w:t xml:space="preserve"> 1-May 31 </w:t>
      </w:r>
      <w:r w:rsidR="00A11107">
        <w:t>121</w:t>
      </w:r>
      <w:r w:rsidR="00D47CD6">
        <w:t>/</w:t>
      </w:r>
      <w:r w:rsidR="001C435C">
        <w:t xml:space="preserve"> </w:t>
      </w:r>
      <w:r w:rsidR="00D47CD6">
        <w:t>7</w:t>
      </w:r>
      <w:r w:rsidR="001C435C">
        <w:t>9</w:t>
      </w:r>
      <w:r w:rsidR="00D47CD6">
        <w:t xml:space="preserve"> Traffic Stops</w:t>
      </w:r>
      <w:r>
        <w:t xml:space="preserve"> (see reports in Council folders)</w:t>
      </w:r>
    </w:p>
    <w:p w14:paraId="3BD21C37" w14:textId="7AFC5FA8" w:rsidR="00E46128" w:rsidRDefault="00E46128" w:rsidP="00E46128">
      <w:pPr>
        <w:pStyle w:val="Heading4"/>
        <w:numPr>
          <w:ilvl w:val="2"/>
          <w:numId w:val="16"/>
        </w:numPr>
      </w:pPr>
      <w:r>
        <w:t xml:space="preserve">19 Traffic Citations between </w:t>
      </w:r>
      <w:r w:rsidR="006E5939">
        <w:t>May</w:t>
      </w:r>
      <w:r>
        <w:t xml:space="preserve"> 1 and </w:t>
      </w:r>
      <w:r w:rsidR="006E5939">
        <w:t>May 31</w:t>
      </w:r>
    </w:p>
    <w:p w14:paraId="59BCB7FA" w14:textId="0D166C5F" w:rsidR="0045081A" w:rsidRDefault="000F36AE" w:rsidP="0045081A">
      <w:pPr>
        <w:pStyle w:val="Heading3"/>
      </w:pPr>
      <w:r w:rsidRPr="00CD7C0E">
        <w:rPr>
          <w:rFonts w:ascii="Courier New" w:hAnsi="Courier New" w:cs="Courier New"/>
          <w:noProof/>
        </w:rPr>
        <w:drawing>
          <wp:anchor distT="0" distB="0" distL="114300" distR="114300" simplePos="0" relativeHeight="251660288" behindDoc="0" locked="0" layoutInCell="1" allowOverlap="1" wp14:anchorId="4D1C974E" wp14:editId="5939BF6A">
            <wp:simplePos x="0" y="0"/>
            <wp:positionH relativeFrom="column">
              <wp:posOffset>3835400</wp:posOffset>
            </wp:positionH>
            <wp:positionV relativeFrom="paragraph">
              <wp:posOffset>16510</wp:posOffset>
            </wp:positionV>
            <wp:extent cx="2174240" cy="2534285"/>
            <wp:effectExtent l="0" t="0" r="0" b="0"/>
            <wp:wrapThrough wrapText="bothSides">
              <wp:wrapPolygon edited="0">
                <wp:start x="0" y="0"/>
                <wp:lineTo x="0" y="21432"/>
                <wp:lineTo x="21386" y="21432"/>
                <wp:lineTo x="21386" y="0"/>
                <wp:lineTo x="0" y="0"/>
              </wp:wrapPolygon>
            </wp:wrapThrough>
            <wp:docPr id="1453988039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988039" name="Picture 1" descr="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81A">
        <w:t>Status of Vehicles &amp; Mileage</w:t>
      </w:r>
    </w:p>
    <w:p w14:paraId="094E5E80" w14:textId="6DB64CA1" w:rsidR="0045081A" w:rsidRPr="009B5A77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Explorer</w:t>
      </w:r>
    </w:p>
    <w:p w14:paraId="50493634" w14:textId="05FD18D6" w:rsidR="0045081A" w:rsidRPr="004C088D" w:rsidRDefault="0045081A" w:rsidP="004C088D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Tahoe</w:t>
      </w:r>
      <w:r w:rsidRPr="004C088D">
        <w:rPr>
          <w:rFonts w:ascii="Courier New" w:hAnsi="Courier New" w:cs="Courier New"/>
        </w:rPr>
        <w:t xml:space="preserve"> </w:t>
      </w:r>
    </w:p>
    <w:p w14:paraId="6634D951" w14:textId="03C956D4" w:rsidR="00B20660" w:rsidRDefault="00A92D8C" w:rsidP="00A92D8C">
      <w:pPr>
        <w:pStyle w:val="Heading3"/>
      </w:pPr>
      <w:r>
        <w:t>Balance of Ford Loan $</w:t>
      </w:r>
      <w:r w:rsidR="00CD7C0E">
        <w:t>28</w:t>
      </w:r>
      <w:r w:rsidR="00EB63C0">
        <w:t>,</w:t>
      </w:r>
      <w:r w:rsidR="00CD7C0E">
        <w:t>763.72</w:t>
      </w:r>
      <w:r w:rsidR="00EB63C0">
        <w:t xml:space="preserve"> (6/9/23 payment not reflected)</w:t>
      </w:r>
      <w:r w:rsidR="0050064A">
        <w:t xml:space="preserve"> </w:t>
      </w:r>
    </w:p>
    <w:p w14:paraId="2CB80EB9" w14:textId="38D2E134" w:rsidR="00CD6564" w:rsidRDefault="00CD6564">
      <w:pPr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pPr>
      <w:r>
        <w:br w:type="page"/>
      </w:r>
    </w:p>
    <w:p w14:paraId="1F66A282" w14:textId="6D5338D4" w:rsidR="00B42E31" w:rsidRDefault="00B42E31">
      <w:pPr>
        <w:pStyle w:val="Heading2"/>
      </w:pPr>
      <w:r>
        <w:lastRenderedPageBreak/>
        <w:t>reports from council and committees</w:t>
      </w:r>
    </w:p>
    <w:p w14:paraId="239A30EA" w14:textId="4F2F2D9D" w:rsidR="00CD6564" w:rsidRDefault="00CD6564" w:rsidP="00CD6564">
      <w:pPr>
        <w:pStyle w:val="Heading3"/>
      </w:pPr>
      <w:r>
        <w:t xml:space="preserve">Buildings, Streets, and Grounds – Councilmember Allison Turner, Post 5 </w:t>
      </w:r>
    </w:p>
    <w:p w14:paraId="42C0B610" w14:textId="78932C3D" w:rsidR="00CD6564" w:rsidRDefault="00CD6564" w:rsidP="00CD6564">
      <w:pPr>
        <w:pStyle w:val="Heading3"/>
      </w:pPr>
      <w:r>
        <w:t xml:space="preserve">Public Safety – Jennifer Riggins, Mayor Pro Tempore, Post 1 </w:t>
      </w:r>
    </w:p>
    <w:p w14:paraId="41151BA4" w14:textId="1E2F5A0C" w:rsidR="00CD6564" w:rsidRDefault="00CD6564" w:rsidP="00CD6564">
      <w:pPr>
        <w:pStyle w:val="Heading3"/>
      </w:pPr>
      <w:r>
        <w:t xml:space="preserve">Ways &amp; Means – Councilmember Luis j. Vazquez, Sr., Post 4 </w:t>
      </w:r>
    </w:p>
    <w:p w14:paraId="199E3FED" w14:textId="54AAC93B" w:rsidR="00CD6564" w:rsidRDefault="00CD6564" w:rsidP="00CD6564">
      <w:pPr>
        <w:pStyle w:val="Heading3"/>
      </w:pPr>
      <w:r>
        <w:t xml:space="preserve">Technology &amp; engineering – Councilmember Luis J. Vazquez, Sr., Post 4 </w:t>
      </w:r>
    </w:p>
    <w:p w14:paraId="5FFD8EFC" w14:textId="214889BB" w:rsidR="00EB02AC" w:rsidRDefault="00CD6564" w:rsidP="00D21CD9">
      <w:pPr>
        <w:pStyle w:val="Heading3"/>
      </w:pPr>
      <w:r>
        <w:t xml:space="preserve">Water – Councilmember Willie McDowell, Jr., Post 2 </w:t>
      </w:r>
    </w:p>
    <w:p w14:paraId="252159A1" w14:textId="7DE4F11F" w:rsidR="00A155B6" w:rsidRDefault="00A155B6" w:rsidP="00A155B6">
      <w:pPr>
        <w:pStyle w:val="Heading4"/>
      </w:pPr>
      <w:r>
        <w:t>Katie Chapman – Grant writer</w:t>
      </w:r>
    </w:p>
    <w:sdt>
      <w:sdtPr>
        <w:rPr>
          <w:rFonts w:asciiTheme="minorHAnsi" w:eastAsiaTheme="minorEastAsia" w:hAnsiTheme="minorHAnsi" w:cstheme="minorBidi"/>
          <w:b w:val="0"/>
          <w:caps w:val="0"/>
          <w:color w:val="44546A" w:themeColor="text2"/>
          <w:spacing w:val="0"/>
        </w:rPr>
        <w:id w:val="1367788906"/>
        <w:placeholder>
          <w:docPart w:val="DA2A4A9E112647DAAA22D53FD30758D4"/>
        </w:placeholder>
        <w15:appearance w15:val="hidden"/>
      </w:sdtPr>
      <w:sdtContent>
        <w:p w14:paraId="36067F80" w14:textId="27BEC0A2" w:rsidR="00B42E31" w:rsidRDefault="00B42E31" w:rsidP="00CD6564">
          <w:pPr>
            <w:pStyle w:val="Heading2"/>
          </w:pPr>
          <w:r>
            <w:t>mayor’s report</w:t>
          </w:r>
        </w:p>
        <w:p w14:paraId="426CA78C" w14:textId="2FE27DA0" w:rsidR="00E775E1" w:rsidRPr="002C4C3C" w:rsidRDefault="00CD6564" w:rsidP="00E775E1">
          <w:pPr>
            <w:pStyle w:val="Heading3"/>
          </w:pPr>
          <w:r>
            <w:t xml:space="preserve"> </w:t>
          </w:r>
          <w:r w:rsidR="00087FBB">
            <w:t>Meeting with Roger Lumsden</w:t>
          </w:r>
        </w:p>
      </w:sdtContent>
    </w:sdt>
    <w:p w14:paraId="2DA5B75E" w14:textId="2A692349" w:rsidR="00B42E31" w:rsidRDefault="00B42E31">
      <w:pPr>
        <w:pStyle w:val="Heading2"/>
      </w:pPr>
      <w:r>
        <w:t>old/unfinished business</w:t>
      </w:r>
    </w:p>
    <w:p w14:paraId="009A9511" w14:textId="3E64E871" w:rsidR="00C67F9B" w:rsidRDefault="00C12516" w:rsidP="00C67F9B">
      <w:pPr>
        <w:pStyle w:val="Heading3"/>
      </w:pPr>
      <w:r>
        <w:t xml:space="preserve">Purchase of </w:t>
      </w:r>
      <w:proofErr w:type="spellStart"/>
      <w:r>
        <w:t>Ampstun</w:t>
      </w:r>
      <w:proofErr w:type="spellEnd"/>
      <w:r>
        <w:t xml:space="preserve"> Software</w:t>
      </w:r>
    </w:p>
    <w:p w14:paraId="6513C6C5" w14:textId="6FF24167" w:rsidR="00FA14F4" w:rsidRDefault="00FA14F4" w:rsidP="00FA14F4">
      <w:pPr>
        <w:pStyle w:val="Heading4"/>
      </w:pPr>
      <w:r>
        <w:t>Vote to proceed with purchase</w:t>
      </w:r>
    </w:p>
    <w:p w14:paraId="0BB0436C" w14:textId="7E0B7DF4" w:rsidR="00874FC1" w:rsidRDefault="00874FC1" w:rsidP="00874FC1">
      <w:pPr>
        <w:pStyle w:val="Heading4"/>
      </w:pPr>
      <w:r>
        <w:t>Vote to amend budget</w:t>
      </w:r>
      <w:r w:rsidR="00FA14F4">
        <w:t xml:space="preserve"> to accommodate purchase</w:t>
      </w:r>
    </w:p>
    <w:p w14:paraId="43DC50E7" w14:textId="5DC4E1BA" w:rsidR="00926C50" w:rsidRDefault="00926C50" w:rsidP="003B6502">
      <w:pPr>
        <w:pStyle w:val="Heading3"/>
      </w:pPr>
      <w:r>
        <w:t>City Hall Rental</w:t>
      </w:r>
      <w:r w:rsidR="00CD5B3C">
        <w:t xml:space="preserve"> – tabled until </w:t>
      </w:r>
      <w:r w:rsidR="00415002">
        <w:t>later</w:t>
      </w:r>
    </w:p>
    <w:p w14:paraId="248524BD" w14:textId="436D0C39" w:rsidR="00926C50" w:rsidRDefault="00926C50" w:rsidP="00C67F9B">
      <w:pPr>
        <w:pStyle w:val="Heading3"/>
      </w:pPr>
      <w:r>
        <w:t>Raise amount of deposit at pavilion</w:t>
      </w:r>
      <w:r w:rsidR="00415002">
        <w:t xml:space="preserve"> – tabled until later</w:t>
      </w:r>
    </w:p>
    <w:p w14:paraId="027F3D39" w14:textId="2D8E447B" w:rsidR="0086196D" w:rsidRDefault="00B42E31" w:rsidP="00C67F9B">
      <w:pPr>
        <w:pStyle w:val="Heading2"/>
      </w:pPr>
      <w:r>
        <w:t>new bus</w:t>
      </w:r>
      <w:r w:rsidR="00EA61B6">
        <w:t>INess</w:t>
      </w:r>
    </w:p>
    <w:p w14:paraId="437E8D85" w14:textId="58F2C2AA" w:rsidR="00415002" w:rsidRDefault="00415002" w:rsidP="00415002">
      <w:pPr>
        <w:pStyle w:val="Heading3"/>
      </w:pPr>
      <w:r>
        <w:t xml:space="preserve"> Purchase</w:t>
      </w:r>
      <w:r w:rsidR="00874FC1">
        <w:t xml:space="preserve"> Dodge Charger for Molena Police Department</w:t>
      </w:r>
    </w:p>
    <w:p w14:paraId="76A93314" w14:textId="1421EFE7" w:rsidR="00874FC1" w:rsidRDefault="00874FC1" w:rsidP="00874FC1">
      <w:pPr>
        <w:pStyle w:val="Heading4"/>
      </w:pPr>
      <w:r>
        <w:t>Vote</w:t>
      </w:r>
      <w:r w:rsidR="00FA14F4">
        <w:t xml:space="preserve"> to proceed with purchase</w:t>
      </w:r>
    </w:p>
    <w:p w14:paraId="2E67287E" w14:textId="7C38A547" w:rsidR="00FA14F4" w:rsidRDefault="00287C57" w:rsidP="00287C57">
      <w:pPr>
        <w:pStyle w:val="Heading4"/>
      </w:pPr>
      <w:r>
        <w:t>Vote to amend budget to accommodate purchase / seek loan</w:t>
      </w:r>
      <w:r w:rsidR="004501CA">
        <w:t xml:space="preserve"> for purchase and amend budget to accommodate payments</w:t>
      </w:r>
    </w:p>
    <w:p w14:paraId="01313C79" w14:textId="57D2307F" w:rsidR="00AC3948" w:rsidRDefault="00AC3948" w:rsidP="00AC3948">
      <w:pPr>
        <w:pStyle w:val="Heading3"/>
      </w:pPr>
      <w:r>
        <w:t>Bonus for</w:t>
      </w:r>
      <w:r w:rsidR="00D20555">
        <w:t xml:space="preserve"> City Clerk</w:t>
      </w:r>
    </w:p>
    <w:p w14:paraId="25F4AF58" w14:textId="6EA1E173" w:rsidR="00D20555" w:rsidRDefault="00D20555" w:rsidP="00D20555">
      <w:pPr>
        <w:pStyle w:val="Heading4"/>
      </w:pPr>
      <w:r>
        <w:t>Vote to approve</w:t>
      </w:r>
    </w:p>
    <w:p w14:paraId="1FA8B9CC" w14:textId="22C5726C" w:rsidR="00EA61B6" w:rsidRDefault="00EA61B6" w:rsidP="00EA61B6">
      <w:pPr>
        <w:pStyle w:val="Heading3"/>
      </w:pPr>
      <w:r>
        <w:t xml:space="preserve">Approve purchase of mulch for city park.  </w:t>
      </w:r>
    </w:p>
    <w:p w14:paraId="63593AA0" w14:textId="32F024BA" w:rsidR="00F2153A" w:rsidRPr="00EA61B6" w:rsidRDefault="00F2153A" w:rsidP="00F2153A">
      <w:pPr>
        <w:pStyle w:val="Heading4"/>
      </w:pPr>
      <w:r>
        <w:t>See quotes</w:t>
      </w:r>
    </w:p>
    <w:p w14:paraId="75F53032" w14:textId="2A41A8F5" w:rsidR="00B42E31" w:rsidRDefault="00B42E31">
      <w:pPr>
        <w:pStyle w:val="Heading2"/>
      </w:pPr>
      <w:r>
        <w:t>executive session</w:t>
      </w:r>
    </w:p>
    <w:p w14:paraId="6CEBACA3" w14:textId="668AD472" w:rsidR="00B42E31" w:rsidRDefault="00B42E31">
      <w:pPr>
        <w:pStyle w:val="Heading2"/>
      </w:pPr>
      <w:r>
        <w:t>roundtable discussion</w:t>
      </w:r>
    </w:p>
    <w:p w14:paraId="665C55A6" w14:textId="04D3158E" w:rsidR="0086196D" w:rsidRDefault="00000000">
      <w:pPr>
        <w:pStyle w:val="Heading2"/>
      </w:pPr>
      <w:sdt>
        <w:sdtPr>
          <w:id w:val="-1657148359"/>
          <w:placeholder>
            <w:docPart w:val="811E0457E7FD4B4892F8A85936845D2C"/>
          </w:placeholder>
          <w15:appearance w15:val="hidden"/>
        </w:sdtPr>
        <w:sdtContent>
          <w:r w:rsidR="00B42E31">
            <w:t>adjournment</w:t>
          </w:r>
        </w:sdtContent>
      </w:sdt>
      <w:r w:rsidR="006348DA">
        <w:t xml:space="preserve"> </w:t>
      </w:r>
    </w:p>
    <w:p w14:paraId="7F4EA602" w14:textId="294A785A" w:rsidR="004B10B4" w:rsidRPr="004B10B4" w:rsidRDefault="00000000" w:rsidP="00F85405">
      <w:pPr>
        <w:pStyle w:val="Heading3"/>
      </w:pPr>
      <w:sdt>
        <w:sdtPr>
          <w:id w:val="1756938472"/>
          <w:placeholder>
            <w:docPart w:val="8D7CAFC7EC3F41D9ACE792E207AB0278"/>
          </w:placeholder>
          <w15:appearance w15:val="hidden"/>
        </w:sdtPr>
        <w:sdtContent>
          <w:r w:rsidR="00B42E31">
            <w:t xml:space="preserve">Next regular meeting will be Monday, </w:t>
          </w:r>
          <w:r w:rsidR="001A2EA6">
            <w:t>July 10</w:t>
          </w:r>
          <w:r w:rsidR="00B42E31">
            <w:t>, 2023, 06:00 PM</w:t>
          </w:r>
        </w:sdtContent>
      </w:sdt>
      <w:r w:rsidR="00F85405" w:rsidRPr="00F85405">
        <w:t xml:space="preserve"> </w:t>
      </w:r>
    </w:p>
    <w:sectPr w:rsidR="004B10B4" w:rsidRPr="004B10B4" w:rsidSect="006348DA">
      <w:footerReference w:type="default" r:id="rId11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DC93" w14:textId="77777777" w:rsidR="00AC17B5" w:rsidRDefault="00AC17B5">
      <w:pPr>
        <w:spacing w:after="0" w:line="240" w:lineRule="auto"/>
      </w:pPr>
      <w:r>
        <w:separator/>
      </w:r>
    </w:p>
  </w:endnote>
  <w:endnote w:type="continuationSeparator" w:id="0">
    <w:p w14:paraId="1051E611" w14:textId="77777777" w:rsidR="00AC17B5" w:rsidRDefault="00AC17B5">
      <w:pPr>
        <w:spacing w:after="0" w:line="240" w:lineRule="auto"/>
      </w:pPr>
      <w:r>
        <w:continuationSeparator/>
      </w:r>
    </w:p>
  </w:endnote>
  <w:endnote w:type="continuationNotice" w:id="1">
    <w:p w14:paraId="168F558A" w14:textId="77777777" w:rsidR="00AC17B5" w:rsidRDefault="00AC1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2A4B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DCEB" w14:textId="77777777" w:rsidR="00AC17B5" w:rsidRDefault="00AC17B5">
      <w:pPr>
        <w:spacing w:after="0" w:line="240" w:lineRule="auto"/>
      </w:pPr>
      <w:r>
        <w:separator/>
      </w:r>
    </w:p>
  </w:footnote>
  <w:footnote w:type="continuationSeparator" w:id="0">
    <w:p w14:paraId="380CFCC4" w14:textId="77777777" w:rsidR="00AC17B5" w:rsidRDefault="00AC17B5">
      <w:pPr>
        <w:spacing w:after="0" w:line="240" w:lineRule="auto"/>
      </w:pPr>
      <w:r>
        <w:continuationSeparator/>
      </w:r>
    </w:p>
  </w:footnote>
  <w:footnote w:type="continuationNotice" w:id="1">
    <w:p w14:paraId="584FFD3B" w14:textId="77777777" w:rsidR="00AC17B5" w:rsidRDefault="00AC17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83AF8"/>
    <w:multiLevelType w:val="multilevel"/>
    <w:tmpl w:val="DB76C3B0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02973"/>
    <w:multiLevelType w:val="multilevel"/>
    <w:tmpl w:val="78945AB6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ED4B3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64FD065C"/>
    <w:multiLevelType w:val="hybridMultilevel"/>
    <w:tmpl w:val="1AA0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32EF4"/>
    <w:multiLevelType w:val="multilevel"/>
    <w:tmpl w:val="27B4687C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1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189099243">
    <w:abstractNumId w:val="14"/>
  </w:num>
  <w:num w:numId="13" w16cid:durableId="668145068">
    <w:abstractNumId w:val="13"/>
  </w:num>
  <w:num w:numId="14" w16cid:durableId="1409494469">
    <w:abstractNumId w:val="11"/>
  </w:num>
  <w:num w:numId="15" w16cid:durableId="225995998">
    <w:abstractNumId w:val="11"/>
  </w:num>
  <w:num w:numId="16" w16cid:durableId="1288312092">
    <w:abstractNumId w:val="12"/>
  </w:num>
  <w:num w:numId="17" w16cid:durableId="691808684">
    <w:abstractNumId w:val="15"/>
  </w:num>
  <w:num w:numId="18" w16cid:durableId="1990792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31"/>
    <w:rsid w:val="0000712C"/>
    <w:rsid w:val="000307B3"/>
    <w:rsid w:val="00087FBB"/>
    <w:rsid w:val="000902C5"/>
    <w:rsid w:val="000A088B"/>
    <w:rsid w:val="000A5FD2"/>
    <w:rsid w:val="000D6162"/>
    <w:rsid w:val="000F36AE"/>
    <w:rsid w:val="000F58B8"/>
    <w:rsid w:val="00101162"/>
    <w:rsid w:val="00163576"/>
    <w:rsid w:val="00181401"/>
    <w:rsid w:val="001961CB"/>
    <w:rsid w:val="001A2EA6"/>
    <w:rsid w:val="001C435C"/>
    <w:rsid w:val="001D6BBE"/>
    <w:rsid w:val="001F123C"/>
    <w:rsid w:val="002226E5"/>
    <w:rsid w:val="00223082"/>
    <w:rsid w:val="00276F0D"/>
    <w:rsid w:val="00287C57"/>
    <w:rsid w:val="002C077D"/>
    <w:rsid w:val="002C2D0C"/>
    <w:rsid w:val="002C4C3C"/>
    <w:rsid w:val="002F4F96"/>
    <w:rsid w:val="00375F14"/>
    <w:rsid w:val="00377326"/>
    <w:rsid w:val="003B6502"/>
    <w:rsid w:val="003D7E7F"/>
    <w:rsid w:val="00415002"/>
    <w:rsid w:val="00447636"/>
    <w:rsid w:val="004501CA"/>
    <w:rsid w:val="0045081A"/>
    <w:rsid w:val="00453E9B"/>
    <w:rsid w:val="00470AAF"/>
    <w:rsid w:val="004B10B4"/>
    <w:rsid w:val="004C088D"/>
    <w:rsid w:val="004C7AF6"/>
    <w:rsid w:val="004E4091"/>
    <w:rsid w:val="0050064A"/>
    <w:rsid w:val="00502510"/>
    <w:rsid w:val="00542843"/>
    <w:rsid w:val="00576254"/>
    <w:rsid w:val="005A3FF6"/>
    <w:rsid w:val="005B347C"/>
    <w:rsid w:val="005B4FA4"/>
    <w:rsid w:val="005D58EF"/>
    <w:rsid w:val="005D6B0E"/>
    <w:rsid w:val="006348DA"/>
    <w:rsid w:val="00684C96"/>
    <w:rsid w:val="006E5939"/>
    <w:rsid w:val="006F6638"/>
    <w:rsid w:val="00700BFF"/>
    <w:rsid w:val="00711FD3"/>
    <w:rsid w:val="00742636"/>
    <w:rsid w:val="00766CB4"/>
    <w:rsid w:val="00792FD6"/>
    <w:rsid w:val="007A65B0"/>
    <w:rsid w:val="007D5D1F"/>
    <w:rsid w:val="007D6E1B"/>
    <w:rsid w:val="007F5E55"/>
    <w:rsid w:val="008456B2"/>
    <w:rsid w:val="0086196D"/>
    <w:rsid w:val="00874FC1"/>
    <w:rsid w:val="008953F4"/>
    <w:rsid w:val="00925F69"/>
    <w:rsid w:val="00926C50"/>
    <w:rsid w:val="00956A6B"/>
    <w:rsid w:val="00974D56"/>
    <w:rsid w:val="009D1B57"/>
    <w:rsid w:val="00A11107"/>
    <w:rsid w:val="00A128C7"/>
    <w:rsid w:val="00A155B6"/>
    <w:rsid w:val="00A6587B"/>
    <w:rsid w:val="00A81745"/>
    <w:rsid w:val="00A92D8C"/>
    <w:rsid w:val="00AA217F"/>
    <w:rsid w:val="00AC17B5"/>
    <w:rsid w:val="00AC3948"/>
    <w:rsid w:val="00AD4DF1"/>
    <w:rsid w:val="00B20660"/>
    <w:rsid w:val="00B35678"/>
    <w:rsid w:val="00B42E31"/>
    <w:rsid w:val="00B479A9"/>
    <w:rsid w:val="00B54F91"/>
    <w:rsid w:val="00B61AAB"/>
    <w:rsid w:val="00C001A1"/>
    <w:rsid w:val="00C12516"/>
    <w:rsid w:val="00C1685E"/>
    <w:rsid w:val="00C6223A"/>
    <w:rsid w:val="00C67F9B"/>
    <w:rsid w:val="00CA406F"/>
    <w:rsid w:val="00CB316F"/>
    <w:rsid w:val="00CD5B3C"/>
    <w:rsid w:val="00CD6564"/>
    <w:rsid w:val="00CD75E8"/>
    <w:rsid w:val="00CD7C0E"/>
    <w:rsid w:val="00CE6D7B"/>
    <w:rsid w:val="00D20555"/>
    <w:rsid w:val="00D21CD9"/>
    <w:rsid w:val="00D2504C"/>
    <w:rsid w:val="00D43CF2"/>
    <w:rsid w:val="00D47CD6"/>
    <w:rsid w:val="00D5303C"/>
    <w:rsid w:val="00D77EE7"/>
    <w:rsid w:val="00DC03F4"/>
    <w:rsid w:val="00E46128"/>
    <w:rsid w:val="00E775E1"/>
    <w:rsid w:val="00EA44DF"/>
    <w:rsid w:val="00EA61B6"/>
    <w:rsid w:val="00EB02AC"/>
    <w:rsid w:val="00EB63C0"/>
    <w:rsid w:val="00ED74FB"/>
    <w:rsid w:val="00EE3071"/>
    <w:rsid w:val="00F06E87"/>
    <w:rsid w:val="00F14E3F"/>
    <w:rsid w:val="00F1777D"/>
    <w:rsid w:val="00F2153A"/>
    <w:rsid w:val="00F47259"/>
    <w:rsid w:val="00F85405"/>
    <w:rsid w:val="00FA14F4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D1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273A5D7334360B361C049B2A4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B53D-7731-4358-9A6D-15899BEAB1EC}"/>
      </w:docPartPr>
      <w:docPartBody>
        <w:p w:rsidR="00D84B21" w:rsidRDefault="00D84B21">
          <w:pPr>
            <w:pStyle w:val="D37273A5D7334360B361C049B2A43E65"/>
          </w:pPr>
          <w:r w:rsidRPr="006348DA">
            <w:t>MEETING AGENDA</w:t>
          </w:r>
        </w:p>
      </w:docPartBody>
    </w:docPart>
    <w:docPart>
      <w:docPartPr>
        <w:name w:val="A02EB01670814B6D897928FAA9DB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6ECD-F90C-4456-99F1-26FADE13A9ED}"/>
      </w:docPartPr>
      <w:docPartBody>
        <w:p w:rsidR="00D84B21" w:rsidRDefault="00D84B21">
          <w:pPr>
            <w:pStyle w:val="A02EB01670814B6D897928FAA9DBE877"/>
          </w:pPr>
          <w:r w:rsidRPr="006348DA">
            <w:t>Location:</w:t>
          </w:r>
        </w:p>
      </w:docPartBody>
    </w:docPart>
    <w:docPart>
      <w:docPartPr>
        <w:name w:val="B2264FFA55C74EBAADFA6F637642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86FA-5CC9-4281-B0FF-6C8C4F000023}"/>
      </w:docPartPr>
      <w:docPartBody>
        <w:p w:rsidR="00D84B21" w:rsidRDefault="00D84B21">
          <w:pPr>
            <w:pStyle w:val="B2264FFA55C74EBAADFA6F637642D512"/>
          </w:pPr>
          <w:r w:rsidRPr="006348DA">
            <w:t>Room 914 B</w:t>
          </w:r>
        </w:p>
      </w:docPartBody>
    </w:docPart>
    <w:docPart>
      <w:docPartPr>
        <w:name w:val="DEACE484224146DBBA68C249E7DC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F330-FFBE-4D0D-A3AD-D16C14ADD8A4}"/>
      </w:docPartPr>
      <w:docPartBody>
        <w:p w:rsidR="00D84B21" w:rsidRDefault="00D84B21">
          <w:pPr>
            <w:pStyle w:val="DEACE484224146DBBA68C249E7DCD000"/>
          </w:pPr>
          <w:r w:rsidRPr="006348DA">
            <w:t>Date:</w:t>
          </w:r>
        </w:p>
      </w:docPartBody>
    </w:docPart>
    <w:docPart>
      <w:docPartPr>
        <w:name w:val="0CA8FF715A6D4687BC1CCF639F90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54E7-3B76-4811-BF41-DA43B6BAB14F}"/>
      </w:docPartPr>
      <w:docPartBody>
        <w:p w:rsidR="00D84B21" w:rsidRDefault="00D84B21">
          <w:pPr>
            <w:pStyle w:val="0CA8FF715A6D4687BC1CCF639F90A2DB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585BDBF85D3C4E389A996B83F57F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6A1C-9FC9-4C3F-ACDA-0E4DA67337E7}"/>
      </w:docPartPr>
      <w:docPartBody>
        <w:p w:rsidR="00D84B21" w:rsidRDefault="00D84B21">
          <w:pPr>
            <w:pStyle w:val="585BDBF85D3C4E389A996B83F57FB225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6FC5048BECA64CA1ABE276C023F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17A0-C885-4E49-AAF2-0073F7EEA8F8}"/>
      </w:docPartPr>
      <w:docPartBody>
        <w:p w:rsidR="00D84B21" w:rsidRDefault="00D84B21">
          <w:pPr>
            <w:pStyle w:val="6FC5048BECA64CA1ABE276C023FE2064"/>
          </w:pPr>
          <w:r w:rsidRPr="006348DA">
            <w:t>2:15 PM</w:t>
          </w:r>
        </w:p>
      </w:docPartBody>
    </w:docPart>
    <w:docPart>
      <w:docPartPr>
        <w:name w:val="2821E90E39014D45B88BB572521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5BCB-192D-4576-B1AE-1044373CD33A}"/>
      </w:docPartPr>
      <w:docPartBody>
        <w:p w:rsidR="00D84B21" w:rsidRDefault="00D84B21">
          <w:pPr>
            <w:pStyle w:val="2821E90E39014D45B88BB572521322CF"/>
          </w:pPr>
          <w:r w:rsidRPr="006348DA">
            <w:t>Agenda details</w:t>
          </w:r>
        </w:p>
      </w:docPartBody>
    </w:docPart>
    <w:docPart>
      <w:docPartPr>
        <w:name w:val="E647014BC05F471FB95E69EB8FD7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0F4A-36DE-4EF8-9298-2BCDB03337B4}"/>
      </w:docPartPr>
      <w:docPartBody>
        <w:p w:rsidR="00D84B21" w:rsidRDefault="00D84B21">
          <w:pPr>
            <w:pStyle w:val="E647014BC05F471FB95E69EB8FD72FF6"/>
          </w:pPr>
          <w:r w:rsidRPr="006348DA">
            <w:t>Introductions</w:t>
          </w:r>
        </w:p>
      </w:docPartBody>
    </w:docPart>
    <w:docPart>
      <w:docPartPr>
        <w:name w:val="129E2C0711F54AF8A3F4FDA5EB61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AB24-7A82-467B-B94B-1526E91ABAB4}"/>
      </w:docPartPr>
      <w:docPartBody>
        <w:p w:rsidR="00D84B21" w:rsidRDefault="00D84B21">
          <w:pPr>
            <w:pStyle w:val="129E2C0711F54AF8A3F4FDA5EB611C17"/>
          </w:pPr>
          <w:r w:rsidRPr="006348DA">
            <w:t>New business</w:t>
          </w:r>
        </w:p>
      </w:docPartBody>
    </w:docPart>
    <w:docPart>
      <w:docPartPr>
        <w:name w:val="811E0457E7FD4B4892F8A8593684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5474-A111-446E-BAC8-57D96422E1A1}"/>
      </w:docPartPr>
      <w:docPartBody>
        <w:p w:rsidR="00D84B21" w:rsidRDefault="00D84B21">
          <w:pPr>
            <w:pStyle w:val="811E0457E7FD4B4892F8A85936845D2C"/>
          </w:pPr>
          <w:r w:rsidRPr="006348DA">
            <w:t>Conclusion</w:t>
          </w:r>
        </w:p>
      </w:docPartBody>
    </w:docPart>
    <w:docPart>
      <w:docPartPr>
        <w:name w:val="8D7CAFC7EC3F41D9ACE792E207AB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E18B-4AFD-425A-A5B9-35799A600FC6}"/>
      </w:docPartPr>
      <w:docPartBody>
        <w:p w:rsidR="00D84B21" w:rsidRDefault="00D84B21">
          <w:pPr>
            <w:pStyle w:val="8D7CAFC7EC3F41D9ACE792E207AB0278"/>
          </w:pPr>
          <w:r w:rsidRPr="00F85405">
            <w:t>Next meeting will be held on February 6, 20XX</w:t>
          </w:r>
        </w:p>
      </w:docPartBody>
    </w:docPart>
    <w:docPart>
      <w:docPartPr>
        <w:name w:val="DA2A4A9E112647DAAA22D53FD307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C2F5-2177-44A8-B4A7-DF1A0C8FE9F5}"/>
      </w:docPartPr>
      <w:docPartBody>
        <w:p w:rsidR="00D84B21" w:rsidRDefault="00D84B21" w:rsidP="00D84B21">
          <w:pPr>
            <w:pStyle w:val="DA2A4A9E112647DAAA22D53FD30758D4"/>
          </w:pPr>
          <w:r w:rsidRPr="006348DA">
            <w:t>Old business</w:t>
          </w:r>
        </w:p>
      </w:docPartBody>
    </w:docPart>
    <w:docPart>
      <w:docPartPr>
        <w:name w:val="BBAFE1526DD945FE82BF777DD945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35AB-41B0-4A2C-A215-4376204CCF07}"/>
      </w:docPartPr>
      <w:docPartBody>
        <w:p w:rsidR="00D84B21" w:rsidRDefault="00D84B21" w:rsidP="00D84B21">
          <w:pPr>
            <w:pStyle w:val="BBAFE1526DD945FE82BF777DD9455541"/>
          </w:pPr>
          <w:r w:rsidRPr="00F85405">
            <w:t>Sarah will read the minutes from last month’s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1"/>
    <w:rsid w:val="00003FF9"/>
    <w:rsid w:val="000108B7"/>
    <w:rsid w:val="002666D4"/>
    <w:rsid w:val="002D5BD0"/>
    <w:rsid w:val="002D70D9"/>
    <w:rsid w:val="0081648C"/>
    <w:rsid w:val="009B3C29"/>
    <w:rsid w:val="00B23137"/>
    <w:rsid w:val="00D15D56"/>
    <w:rsid w:val="00D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7273A5D7334360B361C049B2A43E65">
    <w:name w:val="D37273A5D7334360B361C049B2A43E65"/>
  </w:style>
  <w:style w:type="paragraph" w:customStyle="1" w:styleId="A02EB01670814B6D897928FAA9DBE877">
    <w:name w:val="A02EB01670814B6D897928FAA9DBE877"/>
  </w:style>
  <w:style w:type="paragraph" w:customStyle="1" w:styleId="B2264FFA55C74EBAADFA6F637642D512">
    <w:name w:val="B2264FFA55C74EBAADFA6F637642D512"/>
  </w:style>
  <w:style w:type="paragraph" w:customStyle="1" w:styleId="DEACE484224146DBBA68C249E7DCD000">
    <w:name w:val="DEACE484224146DBBA68C249E7DCD000"/>
  </w:style>
  <w:style w:type="paragraph" w:customStyle="1" w:styleId="0CA8FF715A6D4687BC1CCF639F90A2DB">
    <w:name w:val="0CA8FF715A6D4687BC1CCF639F90A2DB"/>
  </w:style>
  <w:style w:type="paragraph" w:customStyle="1" w:styleId="585BDBF85D3C4E389A996B83F57FB225">
    <w:name w:val="585BDBF85D3C4E389A996B83F57FB225"/>
  </w:style>
  <w:style w:type="paragraph" w:customStyle="1" w:styleId="6FC5048BECA64CA1ABE276C023FE2064">
    <w:name w:val="6FC5048BECA64CA1ABE276C023FE2064"/>
  </w:style>
  <w:style w:type="paragraph" w:customStyle="1" w:styleId="2821E90E39014D45B88BB572521322CF">
    <w:name w:val="2821E90E39014D45B88BB572521322CF"/>
  </w:style>
  <w:style w:type="paragraph" w:customStyle="1" w:styleId="E647014BC05F471FB95E69EB8FD72FF6">
    <w:name w:val="E647014BC05F471FB95E69EB8FD72FF6"/>
  </w:style>
  <w:style w:type="paragraph" w:customStyle="1" w:styleId="129E2C0711F54AF8A3F4FDA5EB611C17">
    <w:name w:val="129E2C0711F54AF8A3F4FDA5EB611C17"/>
  </w:style>
  <w:style w:type="paragraph" w:customStyle="1" w:styleId="811E0457E7FD4B4892F8A85936845D2C">
    <w:name w:val="811E0457E7FD4B4892F8A85936845D2C"/>
  </w:style>
  <w:style w:type="paragraph" w:customStyle="1" w:styleId="8D7CAFC7EC3F41D9ACE792E207AB0278">
    <w:name w:val="8D7CAFC7EC3F41D9ACE792E207AB0278"/>
  </w:style>
  <w:style w:type="paragraph" w:customStyle="1" w:styleId="DA2A4A9E112647DAAA22D53FD30758D4">
    <w:name w:val="DA2A4A9E112647DAAA22D53FD30758D4"/>
    <w:rsid w:val="00D84B21"/>
  </w:style>
  <w:style w:type="paragraph" w:customStyle="1" w:styleId="BBAFE1526DD945FE82BF777DD9455541">
    <w:name w:val="BBAFE1526DD945FE82BF777DD9455541"/>
    <w:rsid w:val="00D84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agenda.dotx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2023-06-12T20:03:00Z</dcterms:created>
  <dcterms:modified xsi:type="dcterms:W3CDTF">2023-06-12T20:03:00Z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