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CBF68C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7DD62667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B515E6">
                  <w:t>JULY 10</w:t>
                </w:r>
                <w:r w:rsidR="00D47CD6">
                  <w:t>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005D14F0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01F0DFA6" w14:textId="7A63F33C" w:rsidR="00B42E31" w:rsidRDefault="00B42E31">
      <w:pPr>
        <w:pStyle w:val="Heading2"/>
      </w:pPr>
      <w:r>
        <w:t>public comments and invited guests</w:t>
      </w:r>
    </w:p>
    <w:p w14:paraId="6BA6AB37" w14:textId="18C1CE23" w:rsidR="00B515E6" w:rsidRPr="00B515E6" w:rsidRDefault="00B515E6" w:rsidP="00B515E6">
      <w:pPr>
        <w:pStyle w:val="Heading3"/>
      </w:pPr>
      <w:r>
        <w:t xml:space="preserve"> Lesly </w:t>
      </w:r>
      <w:proofErr w:type="spellStart"/>
      <w:r>
        <w:t>Gervil</w:t>
      </w:r>
      <w:proofErr w:type="spellEnd"/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3BD21C37" w14:textId="1BD9AD34" w:rsidR="00E46128" w:rsidRDefault="0045081A" w:rsidP="00B515E6">
      <w:pPr>
        <w:pStyle w:val="Heading3"/>
      </w:pPr>
      <w:r>
        <w:t xml:space="preserve">Number of Calls </w:t>
      </w:r>
    </w:p>
    <w:p w14:paraId="59BCB7FA" w14:textId="0F4DBDA7" w:rsidR="0045081A" w:rsidRDefault="0045081A" w:rsidP="0045081A">
      <w:pPr>
        <w:pStyle w:val="Heading3"/>
      </w:pPr>
      <w:r>
        <w:t>Status of Vehicles &amp; Mileage</w:t>
      </w:r>
    </w:p>
    <w:p w14:paraId="094E5E80" w14:textId="6DB64CA1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5FD18D6" w:rsidR="0045081A" w:rsidRPr="004C088D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2CB80EB9" w14:textId="34715F53" w:rsidR="00CD6564" w:rsidRPr="00B515E6" w:rsidRDefault="00A92D8C" w:rsidP="00B515E6">
      <w:pPr>
        <w:pStyle w:val="Heading3"/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t xml:space="preserve">Balance of Ford Loan </w:t>
      </w:r>
    </w:p>
    <w:p w14:paraId="1F66A282" w14:textId="6D5338D4" w:rsidR="00B42E31" w:rsidRDefault="00B42E31">
      <w:pPr>
        <w:pStyle w:val="Heading2"/>
      </w:pPr>
      <w:r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End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sdtEndPr>
      <w:sdtContent>
        <w:p w14:paraId="426CA78C" w14:textId="1CC42431" w:rsidR="00E775E1" w:rsidRPr="002C4C3C" w:rsidRDefault="00B42E31" w:rsidP="00B515E6">
          <w:pPr>
            <w:pStyle w:val="Heading2"/>
          </w:pPr>
          <w:r>
            <w:t>mayor’s report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49216374" w14:textId="1C5750A0" w:rsidR="00B515E6" w:rsidRDefault="00B515E6" w:rsidP="00B515E6">
      <w:pPr>
        <w:pStyle w:val="Heading3"/>
      </w:pPr>
      <w:r>
        <w:t>Tree and other quotes</w:t>
      </w:r>
    </w:p>
    <w:p w14:paraId="533506EA" w14:textId="7BBF59FC" w:rsidR="00B515E6" w:rsidRDefault="00180E6A" w:rsidP="00B515E6">
      <w:pPr>
        <w:pStyle w:val="Heading3"/>
      </w:pPr>
      <w:r>
        <w:t>Allow Clerk to sell back comp time</w:t>
      </w:r>
    </w:p>
    <w:p w14:paraId="5BC320CF" w14:textId="566D7805" w:rsidR="00180E6A" w:rsidRPr="00B515E6" w:rsidRDefault="00180E6A" w:rsidP="00180E6A">
      <w:pPr>
        <w:pStyle w:val="Heading4"/>
      </w:pPr>
      <w:r>
        <w:t>Discuss what terms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7ADB5E21" w14:textId="275A1E4C" w:rsidR="001169DD" w:rsidRPr="00B515E6" w:rsidRDefault="001169DD" w:rsidP="001169DD">
      <w:pPr>
        <w:pStyle w:val="Heading3"/>
      </w:pPr>
      <w:r>
        <w:t>Approve invoices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73EF8D7E" w:rsidR="004B10B4" w:rsidRPr="004B10B4" w:rsidRDefault="00000000" w:rsidP="00854ADE">
      <w:pPr>
        <w:pStyle w:val="Heading3"/>
        <w:tabs>
          <w:tab w:val="left" w:pos="3600"/>
        </w:tabs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180E6A">
            <w:t>August 14</w:t>
          </w:r>
          <w:r w:rsidR="00B42E31">
            <w:t>,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E93C" w14:textId="77777777" w:rsidR="00C767E9" w:rsidRDefault="00C767E9">
      <w:pPr>
        <w:spacing w:after="0" w:line="240" w:lineRule="auto"/>
      </w:pPr>
      <w:r>
        <w:separator/>
      </w:r>
    </w:p>
  </w:endnote>
  <w:endnote w:type="continuationSeparator" w:id="0">
    <w:p w14:paraId="386FD49A" w14:textId="77777777" w:rsidR="00C767E9" w:rsidRDefault="00C767E9">
      <w:pPr>
        <w:spacing w:after="0" w:line="240" w:lineRule="auto"/>
      </w:pPr>
      <w:r>
        <w:continuationSeparator/>
      </w:r>
    </w:p>
  </w:endnote>
  <w:endnote w:type="continuationNotice" w:id="1">
    <w:p w14:paraId="58F96F35" w14:textId="77777777" w:rsidR="00C767E9" w:rsidRDefault="00C76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0925" w14:textId="77777777" w:rsidR="00C767E9" w:rsidRDefault="00C767E9">
      <w:pPr>
        <w:spacing w:after="0" w:line="240" w:lineRule="auto"/>
      </w:pPr>
      <w:r>
        <w:separator/>
      </w:r>
    </w:p>
  </w:footnote>
  <w:footnote w:type="continuationSeparator" w:id="0">
    <w:p w14:paraId="45544C20" w14:textId="77777777" w:rsidR="00C767E9" w:rsidRDefault="00C767E9">
      <w:pPr>
        <w:spacing w:after="0" w:line="240" w:lineRule="auto"/>
      </w:pPr>
      <w:r>
        <w:continuationSeparator/>
      </w:r>
    </w:p>
  </w:footnote>
  <w:footnote w:type="continuationNotice" w:id="1">
    <w:p w14:paraId="70E0A66A" w14:textId="77777777" w:rsidR="00C767E9" w:rsidRDefault="00C767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87FBB"/>
    <w:rsid w:val="000902C5"/>
    <w:rsid w:val="000A088B"/>
    <w:rsid w:val="000A5FD2"/>
    <w:rsid w:val="000D6162"/>
    <w:rsid w:val="000F36AE"/>
    <w:rsid w:val="000F58B8"/>
    <w:rsid w:val="00101162"/>
    <w:rsid w:val="001169DD"/>
    <w:rsid w:val="00163576"/>
    <w:rsid w:val="00180E6A"/>
    <w:rsid w:val="00181401"/>
    <w:rsid w:val="001961CB"/>
    <w:rsid w:val="001A2EA6"/>
    <w:rsid w:val="001C435C"/>
    <w:rsid w:val="001D6BBE"/>
    <w:rsid w:val="001F123C"/>
    <w:rsid w:val="002226E5"/>
    <w:rsid w:val="00223082"/>
    <w:rsid w:val="00276F0D"/>
    <w:rsid w:val="00287C57"/>
    <w:rsid w:val="002C077D"/>
    <w:rsid w:val="002C2D0C"/>
    <w:rsid w:val="002C4C3C"/>
    <w:rsid w:val="002F4F96"/>
    <w:rsid w:val="00375F14"/>
    <w:rsid w:val="00377326"/>
    <w:rsid w:val="003B6502"/>
    <w:rsid w:val="003D7E7F"/>
    <w:rsid w:val="00415002"/>
    <w:rsid w:val="00447636"/>
    <w:rsid w:val="004501CA"/>
    <w:rsid w:val="0045081A"/>
    <w:rsid w:val="00453E9B"/>
    <w:rsid w:val="00470AAF"/>
    <w:rsid w:val="004B10B4"/>
    <w:rsid w:val="004C088D"/>
    <w:rsid w:val="004C7AF6"/>
    <w:rsid w:val="004E4091"/>
    <w:rsid w:val="0050064A"/>
    <w:rsid w:val="00502510"/>
    <w:rsid w:val="00542843"/>
    <w:rsid w:val="00576254"/>
    <w:rsid w:val="005A3FF6"/>
    <w:rsid w:val="005B347C"/>
    <w:rsid w:val="005B4FA4"/>
    <w:rsid w:val="005D58EF"/>
    <w:rsid w:val="005D6B0E"/>
    <w:rsid w:val="006348DA"/>
    <w:rsid w:val="00684C96"/>
    <w:rsid w:val="006E5939"/>
    <w:rsid w:val="006F6638"/>
    <w:rsid w:val="00700BFF"/>
    <w:rsid w:val="00711FD3"/>
    <w:rsid w:val="00742636"/>
    <w:rsid w:val="00766CB4"/>
    <w:rsid w:val="00792FD6"/>
    <w:rsid w:val="007A65B0"/>
    <w:rsid w:val="007D5D1F"/>
    <w:rsid w:val="007D6E1B"/>
    <w:rsid w:val="007F5E55"/>
    <w:rsid w:val="008456B2"/>
    <w:rsid w:val="00854ADE"/>
    <w:rsid w:val="0086196D"/>
    <w:rsid w:val="00874FC1"/>
    <w:rsid w:val="008953F4"/>
    <w:rsid w:val="00925F69"/>
    <w:rsid w:val="00926C50"/>
    <w:rsid w:val="00956A6B"/>
    <w:rsid w:val="00974D56"/>
    <w:rsid w:val="009D1B57"/>
    <w:rsid w:val="00A11107"/>
    <w:rsid w:val="00A128C7"/>
    <w:rsid w:val="00A155B6"/>
    <w:rsid w:val="00A6587B"/>
    <w:rsid w:val="00A81745"/>
    <w:rsid w:val="00A92D8C"/>
    <w:rsid w:val="00AA217F"/>
    <w:rsid w:val="00AC3948"/>
    <w:rsid w:val="00AD4DF1"/>
    <w:rsid w:val="00B20660"/>
    <w:rsid w:val="00B35678"/>
    <w:rsid w:val="00B42E31"/>
    <w:rsid w:val="00B479A9"/>
    <w:rsid w:val="00B515E6"/>
    <w:rsid w:val="00B54F91"/>
    <w:rsid w:val="00B61AAB"/>
    <w:rsid w:val="00C001A1"/>
    <w:rsid w:val="00C12516"/>
    <w:rsid w:val="00C1685E"/>
    <w:rsid w:val="00C6223A"/>
    <w:rsid w:val="00C67F9B"/>
    <w:rsid w:val="00C767E9"/>
    <w:rsid w:val="00CA406F"/>
    <w:rsid w:val="00CB316F"/>
    <w:rsid w:val="00CD5B3C"/>
    <w:rsid w:val="00CD6564"/>
    <w:rsid w:val="00CD75E8"/>
    <w:rsid w:val="00CD7C0E"/>
    <w:rsid w:val="00CE6D7B"/>
    <w:rsid w:val="00D20555"/>
    <w:rsid w:val="00D21CD9"/>
    <w:rsid w:val="00D2504C"/>
    <w:rsid w:val="00D43CF2"/>
    <w:rsid w:val="00D47CD6"/>
    <w:rsid w:val="00D5303C"/>
    <w:rsid w:val="00D77EE7"/>
    <w:rsid w:val="00DC03F4"/>
    <w:rsid w:val="00E46128"/>
    <w:rsid w:val="00E775E1"/>
    <w:rsid w:val="00EA44DF"/>
    <w:rsid w:val="00EB02AC"/>
    <w:rsid w:val="00EB447C"/>
    <w:rsid w:val="00EB63C0"/>
    <w:rsid w:val="00ED74FB"/>
    <w:rsid w:val="00EE3071"/>
    <w:rsid w:val="00F06E87"/>
    <w:rsid w:val="00F14E3F"/>
    <w:rsid w:val="00F1777D"/>
    <w:rsid w:val="00F47259"/>
    <w:rsid w:val="00F85405"/>
    <w:rsid w:val="00FA14F4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2666D4"/>
    <w:rsid w:val="002B5B4B"/>
    <w:rsid w:val="002D5BD0"/>
    <w:rsid w:val="002D70D9"/>
    <w:rsid w:val="0081648C"/>
    <w:rsid w:val="009B3C29"/>
    <w:rsid w:val="00B23137"/>
    <w:rsid w:val="00D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2023-07-09T12:52:00Z</dcterms:created>
  <dcterms:modified xsi:type="dcterms:W3CDTF">2023-07-09T12:52:00Z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