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5B70B221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AC38FB4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72C74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60"/>
        <w:gridCol w:w="8500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671E8C75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2377FF">
                  <w:t>DECEMBER 11</w:t>
                </w:r>
                <w:r w:rsidR="00F91209">
                  <w:t>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5E9F4DBA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19D05075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33E4538B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7E5F0FB8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7FBB46B1" w14:textId="02B7F3A3" w:rsidR="00C05BCF" w:rsidRDefault="00B42E31" w:rsidP="00200229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6BA6AB37" w14:textId="0849A569" w:rsidR="00B515E6" w:rsidRDefault="00B42E31" w:rsidP="00344211">
      <w:pPr>
        <w:pStyle w:val="Heading2"/>
      </w:pPr>
      <w:r>
        <w:t>public comments and invited guests</w:t>
      </w:r>
    </w:p>
    <w:p w14:paraId="05909CD3" w14:textId="3B377ABF" w:rsidR="000307B3" w:rsidRDefault="000307B3" w:rsidP="000307B3">
      <w:pPr>
        <w:pStyle w:val="Heading2"/>
      </w:pPr>
      <w:r>
        <w:t>Approval of previous minutes and current agenda</w:t>
      </w:r>
    </w:p>
    <w:p w14:paraId="465FB419" w14:textId="022310DC" w:rsidR="00B42E31" w:rsidRDefault="00B42E31">
      <w:pPr>
        <w:pStyle w:val="Heading2"/>
      </w:pPr>
      <w:r>
        <w:t>chief of police report</w:t>
      </w:r>
    </w:p>
    <w:p w14:paraId="3BD21C37" w14:textId="77BFFC26" w:rsidR="00E46128" w:rsidRDefault="0045081A" w:rsidP="00B515E6">
      <w:pPr>
        <w:pStyle w:val="Heading3"/>
      </w:pPr>
      <w:r>
        <w:t>Number of Calls</w:t>
      </w:r>
      <w:r w:rsidR="009B4578">
        <w:t xml:space="preserve"> </w:t>
      </w:r>
    </w:p>
    <w:p w14:paraId="5B98B2F3" w14:textId="25039B7E" w:rsidR="000D1C94" w:rsidRPr="000D1C94" w:rsidRDefault="000D1C94" w:rsidP="000D1C94">
      <w:pPr>
        <w:pStyle w:val="Heading4"/>
      </w:pPr>
      <w:r>
        <w:t xml:space="preserve">Total Incidents </w:t>
      </w:r>
    </w:p>
    <w:p w14:paraId="59BCB7FA" w14:textId="0F4DBDA7" w:rsidR="0045081A" w:rsidRDefault="0045081A" w:rsidP="0045081A">
      <w:pPr>
        <w:pStyle w:val="Heading3"/>
      </w:pPr>
      <w:r>
        <w:t>Status of Vehicles &amp; Mileage</w:t>
      </w:r>
    </w:p>
    <w:p w14:paraId="094E5E80" w14:textId="6DB64CA1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05FD18D6" w:rsidR="0045081A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29DDE3E9" w14:textId="117CBA2A" w:rsidR="004B4A3A" w:rsidRPr="004C088D" w:rsidRDefault="004B4A3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Charger</w:t>
      </w:r>
    </w:p>
    <w:p w14:paraId="0E305EF2" w14:textId="77777777" w:rsidR="000D1C94" w:rsidRPr="000D1C94" w:rsidRDefault="00A92D8C" w:rsidP="00B515E6">
      <w:pPr>
        <w:pStyle w:val="Heading3"/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t xml:space="preserve">Balance of </w:t>
      </w:r>
      <w:r w:rsidR="000D1C94">
        <w:t>Loans</w:t>
      </w:r>
    </w:p>
    <w:p w14:paraId="26EC8BDD" w14:textId="2D0A7E3C" w:rsidR="000D1C94" w:rsidRPr="000D1C94" w:rsidRDefault="000D1C94" w:rsidP="000D1C94">
      <w:pPr>
        <w:pStyle w:val="Heading4"/>
        <w:rPr>
          <w:rFonts w:asciiTheme="majorHAnsi" w:eastAsiaTheme="majorEastAsia" w:hAnsiTheme="majorHAnsi" w:cs="Times New Roman (Headings CS)"/>
          <w:color w:val="000000" w:themeColor="text1"/>
          <w:spacing w:val="20"/>
        </w:rPr>
      </w:pPr>
      <w:r>
        <w:t xml:space="preserve">Explorer </w:t>
      </w:r>
    </w:p>
    <w:p w14:paraId="55B44F84" w14:textId="0E7F9DF3" w:rsidR="00685A5A" w:rsidRDefault="000D1C94" w:rsidP="004B4A3A">
      <w:pPr>
        <w:pStyle w:val="Heading4"/>
      </w:pPr>
      <w:r>
        <w:t>Charger</w:t>
      </w:r>
      <w:r w:rsidR="00A92D8C">
        <w:t xml:space="preserve"> </w:t>
      </w:r>
    </w:p>
    <w:p w14:paraId="50DB2195" w14:textId="77777777" w:rsidR="00685A5A" w:rsidRDefault="00685A5A">
      <w:r>
        <w:br w:type="page"/>
      </w:r>
    </w:p>
    <w:p w14:paraId="2B69A22F" w14:textId="77777777" w:rsidR="004B4A3A" w:rsidRPr="000D1C94" w:rsidRDefault="004B4A3A" w:rsidP="00685A5A">
      <w:pPr>
        <w:pStyle w:val="Heading4"/>
        <w:numPr>
          <w:ilvl w:val="0"/>
          <w:numId w:val="0"/>
        </w:numPr>
        <w:rPr>
          <w:rFonts w:asciiTheme="majorHAnsi" w:eastAsiaTheme="majorEastAsia" w:hAnsiTheme="majorHAnsi" w:cs="Times New Roman (Headings CS)"/>
          <w:color w:val="000000" w:themeColor="text1"/>
          <w:spacing w:val="20"/>
        </w:rPr>
      </w:pPr>
    </w:p>
    <w:p w14:paraId="1F66A282" w14:textId="015B6894" w:rsidR="00B42E31" w:rsidRDefault="00B42E31" w:rsidP="004B4A3A">
      <w:pPr>
        <w:pStyle w:val="Heading2"/>
        <w:ind w:left="576"/>
      </w:pPr>
      <w:r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38F60BFF" w14:textId="31A7BF6F" w:rsidR="0006542F" w:rsidRDefault="00A659FE" w:rsidP="0006542F">
      <w:pPr>
        <w:pStyle w:val="Heading5"/>
      </w:pPr>
      <w:r>
        <w:t>There was a delay in completing the park.  Thomas promises to complete it before the 16</w:t>
      </w:r>
      <w:r w:rsidRPr="00A659FE">
        <w:rPr>
          <w:vertAlign w:val="superscript"/>
        </w:rPr>
        <w:t>th</w:t>
      </w:r>
      <w:r>
        <w:t>.</w:t>
      </w:r>
    </w:p>
    <w:p w14:paraId="69107C62" w14:textId="5A044EF5" w:rsidR="0006542F" w:rsidRPr="0006542F" w:rsidRDefault="00A659FE" w:rsidP="00B069B3">
      <w:pPr>
        <w:pStyle w:val="Heading5"/>
      </w:pPr>
      <w:r>
        <w:t xml:space="preserve">Thomas is resigning from the </w:t>
      </w:r>
      <w:proofErr w:type="gramStart"/>
      <w:r>
        <w:t>City</w:t>
      </w:r>
      <w:proofErr w:type="gramEnd"/>
      <w:r>
        <w:t>.  He will provide us with a quote from his lawncare business to care for the park and cemetery.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Content>
        <w:p w14:paraId="426CA78C" w14:textId="1CC42431" w:rsidR="00E775E1" w:rsidRDefault="00B42E31" w:rsidP="00B515E6">
          <w:pPr>
            <w:pStyle w:val="Heading2"/>
          </w:pPr>
          <w:r>
            <w:t>mayor’s report</w:t>
          </w:r>
        </w:p>
        <w:p w14:paraId="4D2CF726" w14:textId="7255F1C8" w:rsidR="0059324E" w:rsidRPr="00A90B03" w:rsidRDefault="00000000" w:rsidP="00A659FE">
          <w:pPr>
            <w:pStyle w:val="Heading3"/>
            <w:numPr>
              <w:ilvl w:val="0"/>
              <w:numId w:val="0"/>
            </w:numPr>
            <w:ind w:left="1008"/>
          </w:pPr>
        </w:p>
      </w:sdtContent>
    </w:sdt>
    <w:p w14:paraId="2DA5B75E" w14:textId="69CC62A4" w:rsidR="00B42E31" w:rsidRPr="009C277D" w:rsidRDefault="00B42E31" w:rsidP="009C277D">
      <w:pPr>
        <w:pStyle w:val="Heading2"/>
        <w:rPr>
          <w:rFonts w:ascii="Courier New" w:eastAsiaTheme="minorEastAsia" w:hAnsi="Courier New" w:cs="Courier New"/>
          <w:b w:val="0"/>
          <w:caps w:val="0"/>
          <w:color w:val="44546A" w:themeColor="text2"/>
          <w:spacing w:val="0"/>
        </w:rPr>
      </w:pPr>
      <w:r>
        <w:t>old/unfinished business</w:t>
      </w:r>
      <w:r w:rsidR="00451406" w:rsidRPr="00451406">
        <w:t xml:space="preserve"> </w:t>
      </w:r>
      <w:r w:rsidR="00451406">
        <w:t xml:space="preserve"> </w:t>
      </w:r>
    </w:p>
    <w:p w14:paraId="4DCCD1FD" w14:textId="3D36276E" w:rsidR="00A659FE" w:rsidRDefault="00A659FE" w:rsidP="00A659FE">
      <w:pPr>
        <w:pStyle w:val="Heading3"/>
      </w:pPr>
      <w:r>
        <w:t>Set budget</w:t>
      </w:r>
    </w:p>
    <w:p w14:paraId="748A1594" w14:textId="4DDC9636" w:rsidR="00A659FE" w:rsidRDefault="00A659FE" w:rsidP="00A659FE">
      <w:pPr>
        <w:pStyle w:val="Heading5"/>
      </w:pPr>
      <w:r>
        <w:t>Clerk to advertise availability of budget for review until January meeting.</w:t>
      </w:r>
    </w:p>
    <w:p w14:paraId="7632F8DE" w14:textId="1DFA6486" w:rsidR="00A659FE" w:rsidRPr="00A659FE" w:rsidRDefault="00A659FE" w:rsidP="00A659FE">
      <w:pPr>
        <w:pStyle w:val="Heading5"/>
      </w:pPr>
      <w:r>
        <w:t xml:space="preserve"> </w:t>
      </w:r>
      <w:proofErr w:type="spellStart"/>
      <w:r>
        <w:t>Brighte</w:t>
      </w:r>
      <w:proofErr w:type="spellEnd"/>
      <w:r>
        <w:t xml:space="preserve"> Godfrey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7ADB5E21" w14:textId="702E75F5" w:rsidR="001169DD" w:rsidRDefault="001169DD" w:rsidP="001169DD">
      <w:pPr>
        <w:pStyle w:val="Heading3"/>
      </w:pPr>
      <w:r>
        <w:t>Approve invoices</w:t>
      </w:r>
      <w:r w:rsidR="00344211">
        <w:t xml:space="preserve"> if any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BC9A7EF" w14:textId="3F395F7E" w:rsidR="00D560E7" w:rsidRDefault="00000000" w:rsidP="00477E46">
      <w:pPr>
        <w:pStyle w:val="Heading3"/>
        <w:tabs>
          <w:tab w:val="left" w:pos="3600"/>
        </w:tabs>
        <w:ind w:right="1890"/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A659FE">
            <w:t>January 8,</w:t>
          </w:r>
          <w:r w:rsidR="009B4578">
            <w:t xml:space="preserve"> 202</w:t>
          </w:r>
          <w:r w:rsidR="00A659FE">
            <w:t>4</w:t>
          </w:r>
          <w:r w:rsidR="00B42E31">
            <w:t>, 06:00</w:t>
          </w:r>
          <w:r w:rsidR="009B4578">
            <w:t xml:space="preserve"> P</w:t>
          </w:r>
          <w:r w:rsidR="00B42E31">
            <w:t>M</w:t>
          </w:r>
        </w:sdtContent>
      </w:sdt>
      <w:r w:rsidR="00F85405" w:rsidRPr="00F85405">
        <w:t xml:space="preserve"> </w:t>
      </w:r>
    </w:p>
    <w:sectPr w:rsidR="00D560E7" w:rsidSect="00685A5A">
      <w:footerReference w:type="default" r:id="rId10"/>
      <w:pgSz w:w="12240" w:h="15840"/>
      <w:pgMar w:top="1170" w:right="90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7EAA" w14:textId="77777777" w:rsidR="00A05605" w:rsidRDefault="00A05605">
      <w:pPr>
        <w:spacing w:after="0" w:line="240" w:lineRule="auto"/>
      </w:pPr>
      <w:r>
        <w:separator/>
      </w:r>
    </w:p>
  </w:endnote>
  <w:endnote w:type="continuationSeparator" w:id="0">
    <w:p w14:paraId="4801A384" w14:textId="77777777" w:rsidR="00A05605" w:rsidRDefault="00A05605">
      <w:pPr>
        <w:spacing w:after="0" w:line="240" w:lineRule="auto"/>
      </w:pPr>
      <w:r>
        <w:continuationSeparator/>
      </w:r>
    </w:p>
  </w:endnote>
  <w:endnote w:type="continuationNotice" w:id="1">
    <w:p w14:paraId="279D4BAA" w14:textId="77777777" w:rsidR="00A05605" w:rsidRDefault="00A05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0DFF" w14:textId="77777777" w:rsidR="00A05605" w:rsidRDefault="00A05605">
      <w:pPr>
        <w:spacing w:after="0" w:line="240" w:lineRule="auto"/>
      </w:pPr>
      <w:r>
        <w:separator/>
      </w:r>
    </w:p>
  </w:footnote>
  <w:footnote w:type="continuationSeparator" w:id="0">
    <w:p w14:paraId="4242C2BE" w14:textId="77777777" w:rsidR="00A05605" w:rsidRDefault="00A05605">
      <w:pPr>
        <w:spacing w:after="0" w:line="240" w:lineRule="auto"/>
      </w:pPr>
      <w:r>
        <w:continuationSeparator/>
      </w:r>
    </w:p>
  </w:footnote>
  <w:footnote w:type="continuationNotice" w:id="1">
    <w:p w14:paraId="2999651B" w14:textId="77777777" w:rsidR="00A05605" w:rsidRDefault="00A056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AF8"/>
    <w:multiLevelType w:val="multilevel"/>
    <w:tmpl w:val="DB76C3B0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973"/>
    <w:multiLevelType w:val="multilevel"/>
    <w:tmpl w:val="78945AB6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32EF4"/>
    <w:multiLevelType w:val="multilevel"/>
    <w:tmpl w:val="27B4687C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4"/>
  </w:num>
  <w:num w:numId="13" w16cid:durableId="668145068">
    <w:abstractNumId w:val="13"/>
  </w:num>
  <w:num w:numId="14" w16cid:durableId="1409494469">
    <w:abstractNumId w:val="11"/>
  </w:num>
  <w:num w:numId="15" w16cid:durableId="225995998">
    <w:abstractNumId w:val="11"/>
  </w:num>
  <w:num w:numId="16" w16cid:durableId="1288312092">
    <w:abstractNumId w:val="12"/>
  </w:num>
  <w:num w:numId="17" w16cid:durableId="691808684">
    <w:abstractNumId w:val="15"/>
  </w:num>
  <w:num w:numId="18" w16cid:durableId="1990792572">
    <w:abstractNumId w:val="10"/>
  </w:num>
  <w:num w:numId="19" w16cid:durableId="115680577">
    <w:abstractNumId w:val="11"/>
  </w:num>
  <w:num w:numId="20" w16cid:durableId="27363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0712C"/>
    <w:rsid w:val="000307B3"/>
    <w:rsid w:val="00064934"/>
    <w:rsid w:val="0006542F"/>
    <w:rsid w:val="00087FBB"/>
    <w:rsid w:val="000902C5"/>
    <w:rsid w:val="000A088B"/>
    <w:rsid w:val="000A2F86"/>
    <w:rsid w:val="000A5FD2"/>
    <w:rsid w:val="000D1C94"/>
    <w:rsid w:val="000D6162"/>
    <w:rsid w:val="000F36AE"/>
    <w:rsid w:val="000F58B8"/>
    <w:rsid w:val="00101162"/>
    <w:rsid w:val="001074C3"/>
    <w:rsid w:val="001169DD"/>
    <w:rsid w:val="00163576"/>
    <w:rsid w:val="00180E6A"/>
    <w:rsid w:val="00181401"/>
    <w:rsid w:val="001961CB"/>
    <w:rsid w:val="001A2EA6"/>
    <w:rsid w:val="001C435C"/>
    <w:rsid w:val="001D6BBE"/>
    <w:rsid w:val="001F123C"/>
    <w:rsid w:val="002226E5"/>
    <w:rsid w:val="00223082"/>
    <w:rsid w:val="002377FF"/>
    <w:rsid w:val="00273F29"/>
    <w:rsid w:val="00276F0D"/>
    <w:rsid w:val="00287C57"/>
    <w:rsid w:val="00295F35"/>
    <w:rsid w:val="002A440D"/>
    <w:rsid w:val="002C077D"/>
    <w:rsid w:val="002C2D0C"/>
    <w:rsid w:val="002C4C3C"/>
    <w:rsid w:val="002F4F96"/>
    <w:rsid w:val="00344211"/>
    <w:rsid w:val="00375F14"/>
    <w:rsid w:val="00377326"/>
    <w:rsid w:val="003B6502"/>
    <w:rsid w:val="003D7E7F"/>
    <w:rsid w:val="00415002"/>
    <w:rsid w:val="00447636"/>
    <w:rsid w:val="004501CA"/>
    <w:rsid w:val="0045081A"/>
    <w:rsid w:val="00451406"/>
    <w:rsid w:val="00453E9B"/>
    <w:rsid w:val="00470AAF"/>
    <w:rsid w:val="00492422"/>
    <w:rsid w:val="004B10B4"/>
    <w:rsid w:val="004B4A3A"/>
    <w:rsid w:val="004C088D"/>
    <w:rsid w:val="004C7AF6"/>
    <w:rsid w:val="004E4091"/>
    <w:rsid w:val="0050064A"/>
    <w:rsid w:val="00502510"/>
    <w:rsid w:val="0051072A"/>
    <w:rsid w:val="00542843"/>
    <w:rsid w:val="00576254"/>
    <w:rsid w:val="0059324E"/>
    <w:rsid w:val="005A3FF6"/>
    <w:rsid w:val="005B347C"/>
    <w:rsid w:val="005B4FA4"/>
    <w:rsid w:val="005D434B"/>
    <w:rsid w:val="005D538C"/>
    <w:rsid w:val="005D58EF"/>
    <w:rsid w:val="005D6B0E"/>
    <w:rsid w:val="006348DA"/>
    <w:rsid w:val="00684C96"/>
    <w:rsid w:val="00685A5A"/>
    <w:rsid w:val="00691722"/>
    <w:rsid w:val="006E5939"/>
    <w:rsid w:val="006F6638"/>
    <w:rsid w:val="00700BFF"/>
    <w:rsid w:val="0070204C"/>
    <w:rsid w:val="00711FD3"/>
    <w:rsid w:val="00742636"/>
    <w:rsid w:val="00766CB4"/>
    <w:rsid w:val="00792FD6"/>
    <w:rsid w:val="007A65B0"/>
    <w:rsid w:val="007D5D1F"/>
    <w:rsid w:val="007D6E1B"/>
    <w:rsid w:val="007F5E55"/>
    <w:rsid w:val="007F70C2"/>
    <w:rsid w:val="008456B2"/>
    <w:rsid w:val="00847363"/>
    <w:rsid w:val="00854ADE"/>
    <w:rsid w:val="0086196D"/>
    <w:rsid w:val="00874FC1"/>
    <w:rsid w:val="008953F4"/>
    <w:rsid w:val="00925F69"/>
    <w:rsid w:val="00926C50"/>
    <w:rsid w:val="00930B6A"/>
    <w:rsid w:val="00956A6B"/>
    <w:rsid w:val="00974D56"/>
    <w:rsid w:val="009B4578"/>
    <w:rsid w:val="009C277D"/>
    <w:rsid w:val="009D1B57"/>
    <w:rsid w:val="00A05605"/>
    <w:rsid w:val="00A11107"/>
    <w:rsid w:val="00A128C7"/>
    <w:rsid w:val="00A155B6"/>
    <w:rsid w:val="00A6587B"/>
    <w:rsid w:val="00A659FE"/>
    <w:rsid w:val="00A81745"/>
    <w:rsid w:val="00A90B03"/>
    <w:rsid w:val="00A92D8C"/>
    <w:rsid w:val="00AA217F"/>
    <w:rsid w:val="00AC3948"/>
    <w:rsid w:val="00AD4DF1"/>
    <w:rsid w:val="00B20660"/>
    <w:rsid w:val="00B35678"/>
    <w:rsid w:val="00B42E31"/>
    <w:rsid w:val="00B479A9"/>
    <w:rsid w:val="00B515E6"/>
    <w:rsid w:val="00B54F91"/>
    <w:rsid w:val="00B61AAB"/>
    <w:rsid w:val="00C001A1"/>
    <w:rsid w:val="00C05BCF"/>
    <w:rsid w:val="00C12516"/>
    <w:rsid w:val="00C1685E"/>
    <w:rsid w:val="00C6223A"/>
    <w:rsid w:val="00C67F9B"/>
    <w:rsid w:val="00C767E9"/>
    <w:rsid w:val="00C840A2"/>
    <w:rsid w:val="00CA406F"/>
    <w:rsid w:val="00CB316F"/>
    <w:rsid w:val="00CD5B3C"/>
    <w:rsid w:val="00CD6564"/>
    <w:rsid w:val="00CD75E8"/>
    <w:rsid w:val="00CD7C0E"/>
    <w:rsid w:val="00CE6D7B"/>
    <w:rsid w:val="00D00F9F"/>
    <w:rsid w:val="00D20555"/>
    <w:rsid w:val="00D217BB"/>
    <w:rsid w:val="00D21CD9"/>
    <w:rsid w:val="00D2504C"/>
    <w:rsid w:val="00D43CF2"/>
    <w:rsid w:val="00D47CD6"/>
    <w:rsid w:val="00D5303C"/>
    <w:rsid w:val="00D560E7"/>
    <w:rsid w:val="00D77EE7"/>
    <w:rsid w:val="00DB06B1"/>
    <w:rsid w:val="00DC03F4"/>
    <w:rsid w:val="00E46128"/>
    <w:rsid w:val="00E775E1"/>
    <w:rsid w:val="00EA44DF"/>
    <w:rsid w:val="00EB02AC"/>
    <w:rsid w:val="00EB447C"/>
    <w:rsid w:val="00EB558C"/>
    <w:rsid w:val="00EB63C0"/>
    <w:rsid w:val="00ED74FB"/>
    <w:rsid w:val="00EE3071"/>
    <w:rsid w:val="00F06E87"/>
    <w:rsid w:val="00F14E3F"/>
    <w:rsid w:val="00F1777D"/>
    <w:rsid w:val="00F47259"/>
    <w:rsid w:val="00F85405"/>
    <w:rsid w:val="00F91209"/>
    <w:rsid w:val="00FA14F4"/>
    <w:rsid w:val="00FE5038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06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003FF9"/>
    <w:rsid w:val="000108B7"/>
    <w:rsid w:val="00057D60"/>
    <w:rsid w:val="002666D4"/>
    <w:rsid w:val="002B5B4B"/>
    <w:rsid w:val="002C448A"/>
    <w:rsid w:val="002D5BD0"/>
    <w:rsid w:val="002D70D9"/>
    <w:rsid w:val="00726545"/>
    <w:rsid w:val="007D6ABE"/>
    <w:rsid w:val="0081648C"/>
    <w:rsid w:val="009B3C29"/>
    <w:rsid w:val="00B23137"/>
    <w:rsid w:val="00BE3D02"/>
    <w:rsid w:val="00D46F4A"/>
    <w:rsid w:val="00D84B21"/>
    <w:rsid w:val="00E84536"/>
    <w:rsid w:val="00FA0467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2023-12-09T13:20:00Z</dcterms:created>
  <dcterms:modified xsi:type="dcterms:W3CDTF">2023-12-09T13:20:00Z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