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47CB1" w14:textId="5B70B221" w:rsidR="006348DA" w:rsidRDefault="006348DA" w:rsidP="006348D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743905E" wp14:editId="1AC38FB4">
                <wp:simplePos x="0" y="0"/>
                <wp:positionH relativeFrom="margin">
                  <wp:posOffset>-685800</wp:posOffset>
                </wp:positionH>
                <wp:positionV relativeFrom="paragraph">
                  <wp:posOffset>10648950</wp:posOffset>
                </wp:positionV>
                <wp:extent cx="7772400" cy="10058400"/>
                <wp:effectExtent l="0" t="0" r="19050" b="19050"/>
                <wp:wrapNone/>
                <wp:docPr id="116644899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72C74" id="Rectangle 1" o:spid="_x0000_s1026" alt="&quot;&quot;" style="position:absolute;margin-left:-54pt;margin-top:838.5pt;width:612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" fillcolor="#f2f0ee [661]" strokecolor="#2f2119 [1604]" strokeweight="1pt">
                <w10:wrap anchorx="margin"/>
                <w10:anchorlock/>
              </v:rect>
            </w:pict>
          </mc:Fallback>
        </mc:AlternateContent>
      </w:r>
    </w:p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60"/>
        <w:gridCol w:w="8500"/>
      </w:tblGrid>
      <w:tr w:rsidR="006348DA" w:rsidRPr="001D6BBE" w14:paraId="3A29C17E" w14:textId="77777777" w:rsidTr="0063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9926" w:type="dxa"/>
            <w:gridSpan w:val="2"/>
          </w:tcPr>
          <w:p w14:paraId="6DF06398" w14:textId="12623E88" w:rsidR="006348DA" w:rsidRPr="001D6BBE" w:rsidRDefault="00000000" w:rsidP="008953F4">
            <w:pPr>
              <w:pStyle w:val="Title"/>
              <w:spacing w:before="0" w:after="0"/>
            </w:pPr>
            <w:sdt>
              <w:sdtPr>
                <w:id w:val="99311485"/>
                <w:placeholder>
                  <w:docPart w:val="D37273A5D7334360B361C049B2A43E65"/>
                </w:placeholder>
                <w15:appearance w15:val="hidden"/>
              </w:sdtPr>
              <w:sdtContent>
                <w:r w:rsidR="00B42E31">
                  <w:t>Molena City Council</w:t>
                </w:r>
              </w:sdtContent>
            </w:sdt>
            <w:r w:rsidR="006348DA">
              <w:t xml:space="preserve"> </w:t>
            </w:r>
          </w:p>
        </w:tc>
      </w:tr>
      <w:tr w:rsidR="006348DA" w:rsidRPr="001D6BBE" w14:paraId="1FFF2C2D" w14:textId="77777777" w:rsidTr="006348DA">
        <w:trPr>
          <w:trHeight w:val="720"/>
        </w:trPr>
        <w:tc>
          <w:tcPr>
            <w:tcW w:w="170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EF0E19A" w14:textId="77777777" w:rsidR="006348DA" w:rsidRPr="001D6BBE" w:rsidRDefault="00000000" w:rsidP="006348DA">
            <w:pPr>
              <w:pStyle w:val="Details"/>
            </w:pPr>
            <w:sdt>
              <w:sdtPr>
                <w:id w:val="-1448387654"/>
                <w:placeholder>
                  <w:docPart w:val="A02EB01670814B6D897928FAA9DBE877"/>
                </w:placeholder>
                <w:showingPlcHdr/>
                <w15:appearance w15:val="hidden"/>
              </w:sdtPr>
              <w:sdtContent>
                <w:r w:rsidR="006348DA" w:rsidRPr="006348DA">
                  <w:t>Location: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2A0BC131" w14:textId="6B7CCED4" w:rsidR="006348DA" w:rsidRPr="001D6BBE" w:rsidRDefault="00000000" w:rsidP="006348DA">
            <w:pPr>
              <w:pStyle w:val="Details"/>
            </w:pPr>
            <w:sdt>
              <w:sdtPr>
                <w:id w:val="-1314706371"/>
                <w:placeholder>
                  <w:docPart w:val="B2264FFA55C74EBAADFA6F637642D512"/>
                </w:placeholder>
                <w15:appearance w15:val="hidden"/>
              </w:sdtPr>
              <w:sdtContent>
                <w:r w:rsidR="00B42E31">
                  <w:t>10 Springs Road, Molena, GA 30258</w:t>
                </w:r>
              </w:sdtContent>
            </w:sdt>
            <w:r w:rsidR="006348DA">
              <w:t xml:space="preserve"> </w:t>
            </w:r>
          </w:p>
        </w:tc>
      </w:tr>
      <w:tr w:rsidR="006348DA" w:rsidRPr="001D6BBE" w14:paraId="7FA5C787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B4E76BE" w14:textId="77777777" w:rsidR="006348DA" w:rsidRPr="001D6BBE" w:rsidRDefault="00000000" w:rsidP="006348DA">
            <w:pPr>
              <w:pStyle w:val="Details"/>
            </w:pPr>
            <w:sdt>
              <w:sdtPr>
                <w:id w:val="-1613049027"/>
                <w:placeholder>
                  <w:docPart w:val="DEACE484224146DBBA68C249E7DCD000"/>
                </w:placeholder>
                <w:showingPlcHdr/>
                <w15:appearance w15:val="hidden"/>
              </w:sdtPr>
              <w:sdtContent>
                <w:r w:rsidR="006348DA" w:rsidRPr="006348DA">
                  <w:t>Date: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2C2E19F0" w14:textId="671E8C75" w:rsidR="006348DA" w:rsidRPr="001D6BBE" w:rsidRDefault="00000000" w:rsidP="006348DA">
            <w:pPr>
              <w:pStyle w:val="Details"/>
            </w:pPr>
            <w:sdt>
              <w:sdtPr>
                <w:id w:val="1016275728"/>
                <w:placeholder>
                  <w:docPart w:val="0CA8FF715A6D4687BC1CCF639F90A2DB"/>
                </w:placeholder>
                <w15:appearance w15:val="hidden"/>
              </w:sdtPr>
              <w:sdtContent>
                <w:r w:rsidR="002377FF">
                  <w:t>DECEMBER 11</w:t>
                </w:r>
                <w:r w:rsidR="00F91209">
                  <w:t>, 2023</w:t>
                </w:r>
              </w:sdtContent>
            </w:sdt>
            <w:r w:rsidR="006348DA">
              <w:t xml:space="preserve"> </w:t>
            </w:r>
          </w:p>
        </w:tc>
      </w:tr>
      <w:tr w:rsidR="006348DA" w:rsidRPr="001D6BBE" w14:paraId="1D948F16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15E480DA" w14:textId="77777777" w:rsidR="006348DA" w:rsidRPr="001D6BBE" w:rsidRDefault="00000000" w:rsidP="006348DA">
            <w:pPr>
              <w:pStyle w:val="Details"/>
            </w:pPr>
            <w:sdt>
              <w:sdtPr>
                <w:id w:val="-1014604151"/>
                <w:placeholder>
                  <w:docPart w:val="585BDBF85D3C4E389A996B83F57FB225"/>
                </w:placeholder>
                <w:showingPlcHdr/>
                <w15:appearance w15:val="hidden"/>
              </w:sdtPr>
              <w:sdtContent>
                <w:r w:rsidR="006348DA" w:rsidRPr="006348DA">
                  <w:t>Time:</w:t>
                </w:r>
                <w:r w:rsidR="006348DA">
                  <w:t xml:space="preserve"> 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7A2FF9F1" w14:textId="25B28B09" w:rsidR="006348DA" w:rsidRPr="001D6BBE" w:rsidRDefault="00000000" w:rsidP="006348DA">
            <w:pPr>
              <w:pStyle w:val="Details"/>
            </w:pPr>
            <w:sdt>
              <w:sdtPr>
                <w:id w:val="-600021746"/>
                <w:placeholder>
                  <w:docPart w:val="6FC5048BECA64CA1ABE276C023FE2064"/>
                </w:placeholder>
                <w15:appearance w15:val="hidden"/>
              </w:sdtPr>
              <w:sdtContent>
                <w:r w:rsidR="00B42E31">
                  <w:t>6:00 PM</w:t>
                </w:r>
              </w:sdtContent>
            </w:sdt>
            <w:r w:rsidR="006348DA">
              <w:t xml:space="preserve"> </w:t>
            </w:r>
          </w:p>
        </w:tc>
      </w:tr>
    </w:tbl>
    <w:p w14:paraId="6741EE45" w14:textId="5E9F4DBA" w:rsidR="0086196D" w:rsidRPr="006348DA" w:rsidRDefault="00000000" w:rsidP="006348DA">
      <w:pPr>
        <w:pStyle w:val="Heading1"/>
      </w:pPr>
      <w:sdt>
        <w:sdtPr>
          <w:id w:val="-1645041655"/>
          <w:placeholder>
            <w:docPart w:val="2821E90E39014D45B88BB572521322CF"/>
          </w:placeholder>
          <w15:appearance w15:val="hidden"/>
        </w:sdtPr>
        <w:sdtContent>
          <w:r w:rsidR="00B42E31">
            <w:t>regular monthly council meeting agenda</w:t>
          </w:r>
        </w:sdtContent>
      </w:sdt>
      <w:r w:rsidR="006348DA" w:rsidRPr="006348DA">
        <w:t xml:space="preserve"> </w:t>
      </w:r>
    </w:p>
    <w:p w14:paraId="675EBE81" w14:textId="19D05075" w:rsidR="0086196D" w:rsidRDefault="00000000">
      <w:pPr>
        <w:pStyle w:val="Heading2"/>
      </w:pPr>
      <w:sdt>
        <w:sdtPr>
          <w:id w:val="650634384"/>
          <w:placeholder>
            <w:docPart w:val="E647014BC05F471FB95E69EB8FD72FF6"/>
          </w:placeholder>
          <w15:appearance w15:val="hidden"/>
        </w:sdtPr>
        <w:sdtContent>
          <w:r w:rsidR="00B42E31">
            <w:t>call to order</w:t>
          </w:r>
        </w:sdtContent>
      </w:sdt>
      <w:r w:rsidR="006348DA">
        <w:t xml:space="preserve"> </w:t>
      </w:r>
    </w:p>
    <w:p w14:paraId="7DA074AB" w14:textId="33E4538B" w:rsidR="00B42E31" w:rsidRDefault="00000000" w:rsidP="00B42E31">
      <w:pPr>
        <w:pStyle w:val="Heading3"/>
      </w:pPr>
      <w:sdt>
        <w:sdtPr>
          <w:id w:val="248083980"/>
          <w:placeholder>
            <w:docPart w:val="BBAFE1526DD945FE82BF777DD9455541"/>
          </w:placeholder>
          <w15:appearance w15:val="hidden"/>
        </w:sdtPr>
        <w:sdtContent>
          <w:r w:rsidR="00B42E31">
            <w:t>Mayor Joyce C. Corley</w:t>
          </w:r>
        </w:sdtContent>
      </w:sdt>
      <w:r w:rsidR="00B42E31">
        <w:t xml:space="preserve">  </w:t>
      </w:r>
    </w:p>
    <w:p w14:paraId="4D8A6E01" w14:textId="7E5F0FB8" w:rsidR="0086196D" w:rsidRDefault="00000000">
      <w:pPr>
        <w:pStyle w:val="Heading2"/>
      </w:pPr>
      <w:sdt>
        <w:sdtPr>
          <w:id w:val="-2145180343"/>
          <w:placeholder>
            <w:docPart w:val="129E2C0711F54AF8A3F4FDA5EB611C17"/>
          </w:placeholder>
          <w15:appearance w15:val="hidden"/>
        </w:sdtPr>
        <w:sdtContent>
          <w:r w:rsidR="00B42E31">
            <w:t>pledge/invocation</w:t>
          </w:r>
        </w:sdtContent>
      </w:sdt>
      <w:r w:rsidR="006348DA">
        <w:t xml:space="preserve"> </w:t>
      </w:r>
    </w:p>
    <w:p w14:paraId="7FBB46B1" w14:textId="02B7F3A3" w:rsidR="00C05BCF" w:rsidRDefault="00B42E31" w:rsidP="00200229">
      <w:pPr>
        <w:pStyle w:val="Heading3"/>
      </w:pPr>
      <w:r>
        <w:t xml:space="preserve">Councilmember Willie McDowell, Jr., Post 2 </w:t>
      </w:r>
      <w:r w:rsidR="00F85405">
        <w:t xml:space="preserve"> </w:t>
      </w:r>
    </w:p>
    <w:p w14:paraId="6BA6AB37" w14:textId="0849A569" w:rsidR="00B515E6" w:rsidRDefault="00B42E31" w:rsidP="00344211">
      <w:pPr>
        <w:pStyle w:val="Heading2"/>
      </w:pPr>
      <w:r>
        <w:t>public comments and invited guests</w:t>
      </w:r>
    </w:p>
    <w:p w14:paraId="05909CD3" w14:textId="3B377ABF" w:rsidR="000307B3" w:rsidRDefault="000307B3" w:rsidP="000307B3">
      <w:pPr>
        <w:pStyle w:val="Heading2"/>
      </w:pPr>
      <w:r>
        <w:t>Approval of previous minutes and current agenda</w:t>
      </w:r>
    </w:p>
    <w:p w14:paraId="465FB419" w14:textId="022310DC" w:rsidR="00B42E31" w:rsidRDefault="00B42E31">
      <w:pPr>
        <w:pStyle w:val="Heading2"/>
      </w:pPr>
      <w:r>
        <w:t>chief of police report</w:t>
      </w:r>
    </w:p>
    <w:p w14:paraId="3BD21C37" w14:textId="77BFFC26" w:rsidR="00E46128" w:rsidRDefault="0045081A" w:rsidP="00B515E6">
      <w:pPr>
        <w:pStyle w:val="Heading3"/>
      </w:pPr>
      <w:r>
        <w:t>Number of Calls</w:t>
      </w:r>
      <w:r w:rsidR="009B4578">
        <w:t xml:space="preserve"> </w:t>
      </w:r>
    </w:p>
    <w:p w14:paraId="5B98B2F3" w14:textId="25039B7E" w:rsidR="000D1C94" w:rsidRPr="000D1C94" w:rsidRDefault="000D1C94" w:rsidP="000D1C94">
      <w:pPr>
        <w:pStyle w:val="Heading4"/>
      </w:pPr>
      <w:r>
        <w:t xml:space="preserve">Total Incidents </w:t>
      </w:r>
    </w:p>
    <w:p w14:paraId="59BCB7FA" w14:textId="0F4DBDA7" w:rsidR="0045081A" w:rsidRDefault="0045081A" w:rsidP="0045081A">
      <w:pPr>
        <w:pStyle w:val="Heading3"/>
      </w:pPr>
      <w:r>
        <w:t>Status of Vehicles &amp; Mileage</w:t>
      </w:r>
    </w:p>
    <w:p w14:paraId="094E5E80" w14:textId="6DB64CA1" w:rsidR="0045081A" w:rsidRPr="009B5A77" w:rsidRDefault="0045081A" w:rsidP="0045081A">
      <w:pPr>
        <w:numPr>
          <w:ilvl w:val="2"/>
          <w:numId w:val="12"/>
        </w:numPr>
        <w:spacing w:after="0" w:line="240" w:lineRule="auto"/>
        <w:ind w:left="1620"/>
        <w:rPr>
          <w:rFonts w:ascii="Courier New" w:hAnsi="Courier New" w:cs="Courier New"/>
        </w:rPr>
      </w:pPr>
      <w:r w:rsidRPr="009B5A77">
        <w:rPr>
          <w:rFonts w:ascii="Courier New" w:hAnsi="Courier New" w:cs="Courier New"/>
        </w:rPr>
        <w:t>Explorer</w:t>
      </w:r>
    </w:p>
    <w:p w14:paraId="50493634" w14:textId="05FD18D6" w:rsidR="0045081A" w:rsidRDefault="0045081A" w:rsidP="004C088D">
      <w:pPr>
        <w:numPr>
          <w:ilvl w:val="2"/>
          <w:numId w:val="12"/>
        </w:numPr>
        <w:spacing w:after="0" w:line="240" w:lineRule="auto"/>
        <w:ind w:left="1620"/>
        <w:rPr>
          <w:rFonts w:ascii="Courier New" w:hAnsi="Courier New" w:cs="Courier New"/>
        </w:rPr>
      </w:pPr>
      <w:r w:rsidRPr="009B5A77">
        <w:rPr>
          <w:rFonts w:ascii="Courier New" w:hAnsi="Courier New" w:cs="Courier New"/>
        </w:rPr>
        <w:t>Tahoe</w:t>
      </w:r>
      <w:r w:rsidRPr="004C088D">
        <w:rPr>
          <w:rFonts w:ascii="Courier New" w:hAnsi="Courier New" w:cs="Courier New"/>
        </w:rPr>
        <w:t xml:space="preserve"> </w:t>
      </w:r>
    </w:p>
    <w:p w14:paraId="29DDE3E9" w14:textId="117CBA2A" w:rsidR="004B4A3A" w:rsidRPr="004C088D" w:rsidRDefault="004B4A3A" w:rsidP="004C088D">
      <w:pPr>
        <w:numPr>
          <w:ilvl w:val="2"/>
          <w:numId w:val="12"/>
        </w:numPr>
        <w:spacing w:after="0" w:line="240" w:lineRule="auto"/>
        <w:ind w:left="16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Charger</w:t>
      </w:r>
    </w:p>
    <w:p w14:paraId="0E305EF2" w14:textId="77777777" w:rsidR="000D1C94" w:rsidRPr="000D1C94" w:rsidRDefault="00A92D8C" w:rsidP="00B515E6">
      <w:pPr>
        <w:pStyle w:val="Heading3"/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20"/>
        </w:rPr>
      </w:pPr>
      <w:r>
        <w:t xml:space="preserve">Balance of </w:t>
      </w:r>
      <w:r w:rsidR="000D1C94">
        <w:t>Loans</w:t>
      </w:r>
    </w:p>
    <w:p w14:paraId="26EC8BDD" w14:textId="2D0A7E3C" w:rsidR="000D1C94" w:rsidRPr="000D1C94" w:rsidRDefault="000D1C94" w:rsidP="000D1C94">
      <w:pPr>
        <w:pStyle w:val="Heading4"/>
        <w:rPr>
          <w:rFonts w:asciiTheme="majorHAnsi" w:eastAsiaTheme="majorEastAsia" w:hAnsiTheme="majorHAnsi" w:cs="Times New Roman (Headings CS)"/>
          <w:color w:val="000000" w:themeColor="text1"/>
          <w:spacing w:val="20"/>
        </w:rPr>
      </w:pPr>
      <w:r>
        <w:t xml:space="preserve">Explorer </w:t>
      </w:r>
    </w:p>
    <w:p w14:paraId="55B44F84" w14:textId="0E7F9DF3" w:rsidR="00685A5A" w:rsidRDefault="000D1C94" w:rsidP="004B4A3A">
      <w:pPr>
        <w:pStyle w:val="Heading4"/>
      </w:pPr>
      <w:r>
        <w:t>Charger</w:t>
      </w:r>
      <w:r w:rsidR="00A92D8C">
        <w:t xml:space="preserve"> </w:t>
      </w:r>
    </w:p>
    <w:p w14:paraId="50DB2195" w14:textId="77777777" w:rsidR="00685A5A" w:rsidRDefault="00685A5A">
      <w:r>
        <w:br w:type="page"/>
      </w:r>
    </w:p>
    <w:p w14:paraId="2B69A22F" w14:textId="77777777" w:rsidR="004B4A3A" w:rsidRPr="000D1C94" w:rsidRDefault="004B4A3A" w:rsidP="00685A5A">
      <w:pPr>
        <w:pStyle w:val="Heading4"/>
        <w:numPr>
          <w:ilvl w:val="0"/>
          <w:numId w:val="0"/>
        </w:numPr>
        <w:rPr>
          <w:rFonts w:asciiTheme="majorHAnsi" w:eastAsiaTheme="majorEastAsia" w:hAnsiTheme="majorHAnsi" w:cs="Times New Roman (Headings CS)"/>
          <w:color w:val="000000" w:themeColor="text1"/>
          <w:spacing w:val="20"/>
        </w:rPr>
      </w:pPr>
    </w:p>
    <w:p w14:paraId="1F66A282" w14:textId="015B6894" w:rsidR="00B42E31" w:rsidRDefault="00B42E31" w:rsidP="004B4A3A">
      <w:pPr>
        <w:pStyle w:val="Heading2"/>
        <w:ind w:left="576"/>
      </w:pPr>
      <w:r>
        <w:t>reports from council and committees</w:t>
      </w:r>
    </w:p>
    <w:p w14:paraId="239A30EA" w14:textId="4F2F2D9D" w:rsidR="00CD6564" w:rsidRDefault="00CD6564" w:rsidP="00CD6564">
      <w:pPr>
        <w:pStyle w:val="Heading3"/>
      </w:pPr>
      <w:r>
        <w:t xml:space="preserve">Buildings, Streets, and Grounds – Councilmember Allison Turner, Post 5 </w:t>
      </w:r>
    </w:p>
    <w:p w14:paraId="38F60BFF" w14:textId="31A7BF6F" w:rsidR="0006542F" w:rsidRDefault="00A659FE" w:rsidP="0006542F">
      <w:pPr>
        <w:pStyle w:val="Heading5"/>
      </w:pPr>
      <w:r>
        <w:t>There was a delay in completing the park.  Thomas promises to complete it before the 16</w:t>
      </w:r>
      <w:r w:rsidRPr="00A659FE">
        <w:rPr>
          <w:vertAlign w:val="superscript"/>
        </w:rPr>
        <w:t>th</w:t>
      </w:r>
      <w:r>
        <w:t>.</w:t>
      </w:r>
    </w:p>
    <w:p w14:paraId="69107C62" w14:textId="5A044EF5" w:rsidR="0006542F" w:rsidRPr="0006542F" w:rsidRDefault="00A659FE" w:rsidP="00B069B3">
      <w:pPr>
        <w:pStyle w:val="Heading5"/>
      </w:pPr>
      <w:r>
        <w:t xml:space="preserve">Thomas is resigning from the </w:t>
      </w:r>
      <w:proofErr w:type="gramStart"/>
      <w:r>
        <w:t>City</w:t>
      </w:r>
      <w:proofErr w:type="gramEnd"/>
      <w:r>
        <w:t>.  He will provide us with a quote from his lawncare business to care for the park and cemetery.</w:t>
      </w:r>
    </w:p>
    <w:p w14:paraId="42C0B610" w14:textId="78932C3D" w:rsidR="00CD6564" w:rsidRDefault="00CD6564" w:rsidP="00CD6564">
      <w:pPr>
        <w:pStyle w:val="Heading3"/>
      </w:pPr>
      <w:r>
        <w:t xml:space="preserve">Public Safety – Jennifer Riggins, Mayor Pro Tempore, Post 1 </w:t>
      </w:r>
    </w:p>
    <w:p w14:paraId="41151BA4" w14:textId="1E2F5A0C" w:rsidR="00CD6564" w:rsidRDefault="00CD6564" w:rsidP="00CD6564">
      <w:pPr>
        <w:pStyle w:val="Heading3"/>
      </w:pPr>
      <w:r>
        <w:t xml:space="preserve">Ways &amp; Means – Councilmember Luis j. Vazquez, Sr., Post 4 </w:t>
      </w:r>
    </w:p>
    <w:p w14:paraId="199E3FED" w14:textId="54AAC93B" w:rsidR="00CD6564" w:rsidRDefault="00CD6564" w:rsidP="00CD6564">
      <w:pPr>
        <w:pStyle w:val="Heading3"/>
      </w:pPr>
      <w:r>
        <w:t xml:space="preserve">Technology &amp; engineering – Councilmember Luis J. Vazquez, Sr., Post 4 </w:t>
      </w:r>
    </w:p>
    <w:p w14:paraId="5FFD8EFC" w14:textId="214889BB" w:rsidR="00EB02AC" w:rsidRDefault="00CD6564" w:rsidP="00D21CD9">
      <w:pPr>
        <w:pStyle w:val="Heading3"/>
      </w:pPr>
      <w:r>
        <w:t xml:space="preserve">Water – Councilmember Willie McDowell, Jr., Post 2 </w:t>
      </w:r>
    </w:p>
    <w:sdt>
      <w:sdtPr>
        <w:rPr>
          <w:rFonts w:asciiTheme="minorHAnsi" w:eastAsiaTheme="minorEastAsia" w:hAnsiTheme="minorHAnsi" w:cstheme="minorBidi"/>
          <w:b w:val="0"/>
          <w:caps w:val="0"/>
          <w:color w:val="44546A" w:themeColor="text2"/>
          <w:spacing w:val="0"/>
        </w:rPr>
        <w:id w:val="1367788906"/>
        <w:placeholder>
          <w:docPart w:val="DA2A4A9E112647DAAA22D53FD30758D4"/>
        </w:placeholder>
        <w15:appearance w15:val="hidden"/>
      </w:sdtPr>
      <w:sdtContent>
        <w:p w14:paraId="426CA78C" w14:textId="1CC42431" w:rsidR="00E775E1" w:rsidRDefault="00B42E31" w:rsidP="00B515E6">
          <w:pPr>
            <w:pStyle w:val="Heading2"/>
          </w:pPr>
          <w:r>
            <w:t>mayor’s report</w:t>
          </w:r>
        </w:p>
        <w:p w14:paraId="4D2CF726" w14:textId="7255F1C8" w:rsidR="0059324E" w:rsidRPr="00A90B03" w:rsidRDefault="00000000" w:rsidP="00A659FE">
          <w:pPr>
            <w:pStyle w:val="Heading3"/>
            <w:numPr>
              <w:ilvl w:val="0"/>
              <w:numId w:val="0"/>
            </w:numPr>
            <w:ind w:left="1008"/>
          </w:pPr>
        </w:p>
      </w:sdtContent>
    </w:sdt>
    <w:p w14:paraId="2DA5B75E" w14:textId="69CC62A4" w:rsidR="00B42E31" w:rsidRPr="009C277D" w:rsidRDefault="00B42E31" w:rsidP="009C277D">
      <w:pPr>
        <w:pStyle w:val="Heading2"/>
        <w:rPr>
          <w:rFonts w:ascii="Courier New" w:eastAsiaTheme="minorEastAsia" w:hAnsi="Courier New" w:cs="Courier New"/>
          <w:b w:val="0"/>
          <w:caps w:val="0"/>
          <w:color w:val="44546A" w:themeColor="text2"/>
          <w:spacing w:val="0"/>
        </w:rPr>
      </w:pPr>
      <w:r>
        <w:t>old/unfinished business</w:t>
      </w:r>
      <w:r w:rsidR="00451406" w:rsidRPr="00451406">
        <w:t xml:space="preserve"> </w:t>
      </w:r>
      <w:r w:rsidR="00451406">
        <w:t xml:space="preserve"> </w:t>
      </w:r>
    </w:p>
    <w:p w14:paraId="4DCCD1FD" w14:textId="3D36276E" w:rsidR="00A659FE" w:rsidRDefault="00A659FE" w:rsidP="00A659FE">
      <w:pPr>
        <w:pStyle w:val="Heading3"/>
      </w:pPr>
      <w:r>
        <w:t>Set budget</w:t>
      </w:r>
    </w:p>
    <w:p w14:paraId="748A1594" w14:textId="4DDC9636" w:rsidR="00A659FE" w:rsidRDefault="00A659FE" w:rsidP="00A659FE">
      <w:pPr>
        <w:pStyle w:val="Heading5"/>
      </w:pPr>
      <w:r>
        <w:t>Clerk to advertise availability of budget for review until January meeting.</w:t>
      </w:r>
    </w:p>
    <w:p w14:paraId="7632F8DE" w14:textId="1DFA6486" w:rsidR="00A659FE" w:rsidRPr="00A659FE" w:rsidRDefault="00A659FE" w:rsidP="00A659FE">
      <w:pPr>
        <w:pStyle w:val="Heading5"/>
      </w:pPr>
      <w:r>
        <w:t xml:space="preserve"> </w:t>
      </w:r>
      <w:proofErr w:type="spellStart"/>
      <w:r>
        <w:t>Brighte</w:t>
      </w:r>
      <w:proofErr w:type="spellEnd"/>
      <w:r>
        <w:t xml:space="preserve"> Godfrey</w:t>
      </w:r>
    </w:p>
    <w:p w14:paraId="027F3D39" w14:textId="30A209CD" w:rsidR="0086196D" w:rsidRDefault="00B42E31" w:rsidP="00C67F9B">
      <w:pPr>
        <w:pStyle w:val="Heading2"/>
      </w:pPr>
      <w:r>
        <w:t>new bus</w:t>
      </w:r>
    </w:p>
    <w:p w14:paraId="7ADB5E21" w14:textId="702E75F5" w:rsidR="001169DD" w:rsidRDefault="001169DD" w:rsidP="001169DD">
      <w:pPr>
        <w:pStyle w:val="Heading3"/>
      </w:pPr>
      <w:r>
        <w:t>Approve invoices</w:t>
      </w:r>
      <w:r w:rsidR="00344211">
        <w:t xml:space="preserve"> if any</w:t>
      </w:r>
    </w:p>
    <w:p w14:paraId="75F53032" w14:textId="2A41A8F5" w:rsidR="00B42E31" w:rsidRDefault="00B42E31">
      <w:pPr>
        <w:pStyle w:val="Heading2"/>
      </w:pPr>
      <w:r>
        <w:t>executive session</w:t>
      </w:r>
    </w:p>
    <w:p w14:paraId="6CEBACA3" w14:textId="668AD472" w:rsidR="00B42E31" w:rsidRDefault="00B42E31">
      <w:pPr>
        <w:pStyle w:val="Heading2"/>
      </w:pPr>
      <w:r>
        <w:t>roundtable discussion</w:t>
      </w:r>
    </w:p>
    <w:p w14:paraId="665C55A6" w14:textId="04D3158E" w:rsidR="0086196D" w:rsidRDefault="00000000">
      <w:pPr>
        <w:pStyle w:val="Heading2"/>
      </w:pPr>
      <w:sdt>
        <w:sdtPr>
          <w:id w:val="-1657148359"/>
          <w:placeholder>
            <w:docPart w:val="811E0457E7FD4B4892F8A85936845D2C"/>
          </w:placeholder>
          <w15:appearance w15:val="hidden"/>
        </w:sdtPr>
        <w:sdtContent>
          <w:r w:rsidR="00B42E31">
            <w:t>adjournment</w:t>
          </w:r>
        </w:sdtContent>
      </w:sdt>
      <w:r w:rsidR="006348DA">
        <w:t xml:space="preserve"> </w:t>
      </w:r>
    </w:p>
    <w:p w14:paraId="7BC9A7EF" w14:textId="3F395F7E" w:rsidR="00D560E7" w:rsidRDefault="00000000" w:rsidP="00477E46">
      <w:pPr>
        <w:pStyle w:val="Heading3"/>
        <w:tabs>
          <w:tab w:val="left" w:pos="3600"/>
        </w:tabs>
        <w:ind w:right="1890"/>
      </w:pPr>
      <w:sdt>
        <w:sdtPr>
          <w:id w:val="1756938472"/>
          <w:placeholder>
            <w:docPart w:val="8D7CAFC7EC3F41D9ACE792E207AB0278"/>
          </w:placeholder>
          <w15:appearance w15:val="hidden"/>
        </w:sdtPr>
        <w:sdtContent>
          <w:r w:rsidR="00B42E31">
            <w:t xml:space="preserve">Next regular meeting will be Monday, </w:t>
          </w:r>
          <w:r w:rsidR="00A659FE">
            <w:t>January 8,</w:t>
          </w:r>
          <w:r w:rsidR="009B4578">
            <w:t xml:space="preserve"> 202</w:t>
          </w:r>
          <w:r w:rsidR="00A659FE">
            <w:t>4</w:t>
          </w:r>
          <w:r w:rsidR="00B42E31">
            <w:t>, 06:00</w:t>
          </w:r>
          <w:r w:rsidR="009B4578">
            <w:t xml:space="preserve"> P</w:t>
          </w:r>
          <w:r w:rsidR="00B42E31">
            <w:t>M</w:t>
          </w:r>
        </w:sdtContent>
      </w:sdt>
      <w:r w:rsidR="00F85405" w:rsidRPr="00F85405">
        <w:t xml:space="preserve"> </w:t>
      </w:r>
    </w:p>
    <w:sectPr w:rsidR="00D560E7" w:rsidSect="00685A5A">
      <w:footerReference w:type="default" r:id="rId10"/>
      <w:pgSz w:w="12240" w:h="15840"/>
      <w:pgMar w:top="1170" w:right="900" w:bottom="99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7EAA" w14:textId="77777777" w:rsidR="00A05605" w:rsidRDefault="00A05605">
      <w:pPr>
        <w:spacing w:after="0" w:line="240" w:lineRule="auto"/>
      </w:pPr>
      <w:r>
        <w:separator/>
      </w:r>
    </w:p>
  </w:endnote>
  <w:endnote w:type="continuationSeparator" w:id="0">
    <w:p w14:paraId="4801A384" w14:textId="77777777" w:rsidR="00A05605" w:rsidRDefault="00A05605">
      <w:pPr>
        <w:spacing w:after="0" w:line="240" w:lineRule="auto"/>
      </w:pPr>
      <w:r>
        <w:continuationSeparator/>
      </w:r>
    </w:p>
  </w:endnote>
  <w:endnote w:type="continuationNotice" w:id="1">
    <w:p w14:paraId="279D4BAA" w14:textId="77777777" w:rsidR="00A05605" w:rsidRDefault="00A056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2A4B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F0DFF" w14:textId="77777777" w:rsidR="00A05605" w:rsidRDefault="00A05605">
      <w:pPr>
        <w:spacing w:after="0" w:line="240" w:lineRule="auto"/>
      </w:pPr>
      <w:r>
        <w:separator/>
      </w:r>
    </w:p>
  </w:footnote>
  <w:footnote w:type="continuationSeparator" w:id="0">
    <w:p w14:paraId="4242C2BE" w14:textId="77777777" w:rsidR="00A05605" w:rsidRDefault="00A05605">
      <w:pPr>
        <w:spacing w:after="0" w:line="240" w:lineRule="auto"/>
      </w:pPr>
      <w:r>
        <w:continuationSeparator/>
      </w:r>
    </w:p>
  </w:footnote>
  <w:footnote w:type="continuationNotice" w:id="1">
    <w:p w14:paraId="2999651B" w14:textId="77777777" w:rsidR="00A05605" w:rsidRDefault="00A056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583AF8"/>
    <w:multiLevelType w:val="multilevel"/>
    <w:tmpl w:val="DB76C3B0"/>
    <w:lvl w:ilvl="0">
      <w:start w:val="1"/>
      <w:numFmt w:val="upperRoman"/>
      <w:lvlText w:val="%1."/>
      <w:lvlJc w:val="left"/>
      <w:pPr>
        <w:ind w:left="102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102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1008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AF02973"/>
    <w:multiLevelType w:val="multilevel"/>
    <w:tmpl w:val="78945AB6"/>
    <w:lvl w:ilvl="0">
      <w:start w:val="1"/>
      <w:numFmt w:val="upperRoman"/>
      <w:lvlText w:val="%1."/>
      <w:lvlJc w:val="left"/>
      <w:pPr>
        <w:ind w:left="102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ED4B39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4" w15:restartNumberingAfterBreak="0">
    <w:nsid w:val="64FD065C"/>
    <w:multiLevelType w:val="hybridMultilevel"/>
    <w:tmpl w:val="1AA0D75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F32EF4"/>
    <w:multiLevelType w:val="multilevel"/>
    <w:tmpl w:val="27B4687C"/>
    <w:lvl w:ilvl="0">
      <w:start w:val="1"/>
      <w:numFmt w:val="upperRoman"/>
      <w:lvlText w:val="%1."/>
      <w:lvlJc w:val="left"/>
      <w:pPr>
        <w:ind w:left="102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275021691">
    <w:abstractNumId w:val="11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1189099243">
    <w:abstractNumId w:val="14"/>
  </w:num>
  <w:num w:numId="13" w16cid:durableId="668145068">
    <w:abstractNumId w:val="13"/>
  </w:num>
  <w:num w:numId="14" w16cid:durableId="1409494469">
    <w:abstractNumId w:val="11"/>
  </w:num>
  <w:num w:numId="15" w16cid:durableId="225995998">
    <w:abstractNumId w:val="11"/>
  </w:num>
  <w:num w:numId="16" w16cid:durableId="1288312092">
    <w:abstractNumId w:val="12"/>
  </w:num>
  <w:num w:numId="17" w16cid:durableId="691808684">
    <w:abstractNumId w:val="15"/>
  </w:num>
  <w:num w:numId="18" w16cid:durableId="1990792572">
    <w:abstractNumId w:val="10"/>
  </w:num>
  <w:num w:numId="19" w16cid:durableId="115680577">
    <w:abstractNumId w:val="11"/>
  </w:num>
  <w:num w:numId="20" w16cid:durableId="2736385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31"/>
    <w:rsid w:val="0000712C"/>
    <w:rsid w:val="000307B3"/>
    <w:rsid w:val="00064934"/>
    <w:rsid w:val="0006542F"/>
    <w:rsid w:val="00087FBB"/>
    <w:rsid w:val="000902C5"/>
    <w:rsid w:val="000A088B"/>
    <w:rsid w:val="000A2F86"/>
    <w:rsid w:val="000A5FD2"/>
    <w:rsid w:val="000D1C94"/>
    <w:rsid w:val="000D6162"/>
    <w:rsid w:val="000F36AE"/>
    <w:rsid w:val="000F58B8"/>
    <w:rsid w:val="00101162"/>
    <w:rsid w:val="001074C3"/>
    <w:rsid w:val="001169DD"/>
    <w:rsid w:val="00163576"/>
    <w:rsid w:val="00180E6A"/>
    <w:rsid w:val="00181401"/>
    <w:rsid w:val="001961CB"/>
    <w:rsid w:val="001A2EA6"/>
    <w:rsid w:val="001C435C"/>
    <w:rsid w:val="001D6BBE"/>
    <w:rsid w:val="001F123C"/>
    <w:rsid w:val="002226E5"/>
    <w:rsid w:val="00223082"/>
    <w:rsid w:val="002377FF"/>
    <w:rsid w:val="00273F29"/>
    <w:rsid w:val="00276F0D"/>
    <w:rsid w:val="00287C57"/>
    <w:rsid w:val="00295F35"/>
    <w:rsid w:val="002A440D"/>
    <w:rsid w:val="002C077D"/>
    <w:rsid w:val="002C2D0C"/>
    <w:rsid w:val="002C4C3C"/>
    <w:rsid w:val="002F4F96"/>
    <w:rsid w:val="00344211"/>
    <w:rsid w:val="00375F14"/>
    <w:rsid w:val="00377326"/>
    <w:rsid w:val="003B6502"/>
    <w:rsid w:val="003D7E7F"/>
    <w:rsid w:val="00415002"/>
    <w:rsid w:val="00447636"/>
    <w:rsid w:val="004501CA"/>
    <w:rsid w:val="0045081A"/>
    <w:rsid w:val="00451406"/>
    <w:rsid w:val="00453E9B"/>
    <w:rsid w:val="00470AAF"/>
    <w:rsid w:val="00492422"/>
    <w:rsid w:val="004B10B4"/>
    <w:rsid w:val="004B4A3A"/>
    <w:rsid w:val="004C088D"/>
    <w:rsid w:val="004C7AF6"/>
    <w:rsid w:val="004E4091"/>
    <w:rsid w:val="0050064A"/>
    <w:rsid w:val="00502510"/>
    <w:rsid w:val="0051072A"/>
    <w:rsid w:val="00542843"/>
    <w:rsid w:val="00576254"/>
    <w:rsid w:val="0059324E"/>
    <w:rsid w:val="005A3FF6"/>
    <w:rsid w:val="005B347C"/>
    <w:rsid w:val="005B4FA4"/>
    <w:rsid w:val="005D434B"/>
    <w:rsid w:val="005D538C"/>
    <w:rsid w:val="005D58EF"/>
    <w:rsid w:val="005D6B0E"/>
    <w:rsid w:val="006348DA"/>
    <w:rsid w:val="00684C96"/>
    <w:rsid w:val="00685A5A"/>
    <w:rsid w:val="00691722"/>
    <w:rsid w:val="006E5939"/>
    <w:rsid w:val="006F6638"/>
    <w:rsid w:val="00700BFF"/>
    <w:rsid w:val="0070204C"/>
    <w:rsid w:val="00711FD3"/>
    <w:rsid w:val="00742636"/>
    <w:rsid w:val="00766CB4"/>
    <w:rsid w:val="00792FD6"/>
    <w:rsid w:val="007A65B0"/>
    <w:rsid w:val="007D5D1F"/>
    <w:rsid w:val="007D6E1B"/>
    <w:rsid w:val="007F5E55"/>
    <w:rsid w:val="007F70C2"/>
    <w:rsid w:val="008456B2"/>
    <w:rsid w:val="00847363"/>
    <w:rsid w:val="00854ADE"/>
    <w:rsid w:val="0086196D"/>
    <w:rsid w:val="00874FC1"/>
    <w:rsid w:val="008953F4"/>
    <w:rsid w:val="00925F69"/>
    <w:rsid w:val="00926C50"/>
    <w:rsid w:val="00930B6A"/>
    <w:rsid w:val="00956A6B"/>
    <w:rsid w:val="00974D56"/>
    <w:rsid w:val="009B4578"/>
    <w:rsid w:val="009C277D"/>
    <w:rsid w:val="009D1B57"/>
    <w:rsid w:val="00A05605"/>
    <w:rsid w:val="00A11107"/>
    <w:rsid w:val="00A128C7"/>
    <w:rsid w:val="00A155B6"/>
    <w:rsid w:val="00A6587B"/>
    <w:rsid w:val="00A659FE"/>
    <w:rsid w:val="00A81745"/>
    <w:rsid w:val="00A90B03"/>
    <w:rsid w:val="00A92D8C"/>
    <w:rsid w:val="00AA217F"/>
    <w:rsid w:val="00AC3948"/>
    <w:rsid w:val="00AD4DF1"/>
    <w:rsid w:val="00B20660"/>
    <w:rsid w:val="00B35678"/>
    <w:rsid w:val="00B42E31"/>
    <w:rsid w:val="00B479A9"/>
    <w:rsid w:val="00B515E6"/>
    <w:rsid w:val="00B54F91"/>
    <w:rsid w:val="00B61AAB"/>
    <w:rsid w:val="00C001A1"/>
    <w:rsid w:val="00C05BCF"/>
    <w:rsid w:val="00C12516"/>
    <w:rsid w:val="00C1685E"/>
    <w:rsid w:val="00C6223A"/>
    <w:rsid w:val="00C67F9B"/>
    <w:rsid w:val="00C767E9"/>
    <w:rsid w:val="00C840A2"/>
    <w:rsid w:val="00CA406F"/>
    <w:rsid w:val="00CB316F"/>
    <w:rsid w:val="00CD5B3C"/>
    <w:rsid w:val="00CD6564"/>
    <w:rsid w:val="00CD75E8"/>
    <w:rsid w:val="00CD7C0E"/>
    <w:rsid w:val="00CE6D7B"/>
    <w:rsid w:val="00D00F9F"/>
    <w:rsid w:val="00D20555"/>
    <w:rsid w:val="00D217BB"/>
    <w:rsid w:val="00D21CD9"/>
    <w:rsid w:val="00D2504C"/>
    <w:rsid w:val="00D43CF2"/>
    <w:rsid w:val="00D47CD6"/>
    <w:rsid w:val="00D5303C"/>
    <w:rsid w:val="00D560E7"/>
    <w:rsid w:val="00D77EE7"/>
    <w:rsid w:val="00DB06B1"/>
    <w:rsid w:val="00DC03F4"/>
    <w:rsid w:val="00E46128"/>
    <w:rsid w:val="00E775E1"/>
    <w:rsid w:val="00EA44DF"/>
    <w:rsid w:val="00EB02AC"/>
    <w:rsid w:val="00EB447C"/>
    <w:rsid w:val="00EB558C"/>
    <w:rsid w:val="00EB63C0"/>
    <w:rsid w:val="00ED74FB"/>
    <w:rsid w:val="00EE3071"/>
    <w:rsid w:val="00F06E87"/>
    <w:rsid w:val="00F14E3F"/>
    <w:rsid w:val="00F1777D"/>
    <w:rsid w:val="00F47259"/>
    <w:rsid w:val="00F85405"/>
    <w:rsid w:val="00F91209"/>
    <w:rsid w:val="00FA14F4"/>
    <w:rsid w:val="00FE5038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D1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06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rsid w:val="00D77EE7"/>
  </w:style>
  <w:style w:type="character" w:customStyle="1" w:styleId="Heading6Char">
    <w:name w:val="Heading 6 Char"/>
    <w:basedOn w:val="DefaultParagraphFont"/>
    <w:link w:val="Heading6"/>
    <w:uiPriority w:val="3"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ena%20City%20Hall\AppData\Roaming\Microsoft\Templates\Classic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7273A5D7334360B361C049B2A43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9B53D-7731-4358-9A6D-15899BEAB1EC}"/>
      </w:docPartPr>
      <w:docPartBody>
        <w:p w:rsidR="00D84B21" w:rsidRDefault="00D84B21">
          <w:pPr>
            <w:pStyle w:val="D37273A5D7334360B361C049B2A43E65"/>
          </w:pPr>
          <w:r w:rsidRPr="006348DA">
            <w:t>MEETING AGENDA</w:t>
          </w:r>
        </w:p>
      </w:docPartBody>
    </w:docPart>
    <w:docPart>
      <w:docPartPr>
        <w:name w:val="A02EB01670814B6D897928FAA9DBE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76ECD-F90C-4456-99F1-26FADE13A9ED}"/>
      </w:docPartPr>
      <w:docPartBody>
        <w:p w:rsidR="00D84B21" w:rsidRDefault="00D84B21">
          <w:pPr>
            <w:pStyle w:val="A02EB01670814B6D897928FAA9DBE877"/>
          </w:pPr>
          <w:r w:rsidRPr="006348DA">
            <w:t>Location:</w:t>
          </w:r>
        </w:p>
      </w:docPartBody>
    </w:docPart>
    <w:docPart>
      <w:docPartPr>
        <w:name w:val="B2264FFA55C74EBAADFA6F637642D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E86FA-5CC9-4281-B0FF-6C8C4F000023}"/>
      </w:docPartPr>
      <w:docPartBody>
        <w:p w:rsidR="00D84B21" w:rsidRDefault="00D84B21">
          <w:pPr>
            <w:pStyle w:val="B2264FFA55C74EBAADFA6F637642D512"/>
          </w:pPr>
          <w:r w:rsidRPr="006348DA">
            <w:t>Room 914 B</w:t>
          </w:r>
        </w:p>
      </w:docPartBody>
    </w:docPart>
    <w:docPart>
      <w:docPartPr>
        <w:name w:val="DEACE484224146DBBA68C249E7DCD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3F330-FFBE-4D0D-A3AD-D16C14ADD8A4}"/>
      </w:docPartPr>
      <w:docPartBody>
        <w:p w:rsidR="00D84B21" w:rsidRDefault="00D84B21">
          <w:pPr>
            <w:pStyle w:val="DEACE484224146DBBA68C249E7DCD000"/>
          </w:pPr>
          <w:r w:rsidRPr="006348DA">
            <w:t>Date:</w:t>
          </w:r>
        </w:p>
      </w:docPartBody>
    </w:docPart>
    <w:docPart>
      <w:docPartPr>
        <w:name w:val="0CA8FF715A6D4687BC1CCF639F90A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254E7-3B76-4811-BF41-DA43B6BAB14F}"/>
      </w:docPartPr>
      <w:docPartBody>
        <w:p w:rsidR="00D84B21" w:rsidRDefault="00D84B21">
          <w:pPr>
            <w:pStyle w:val="0CA8FF715A6D4687BC1CCF639F90A2DB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585BDBF85D3C4E389A996B83F57FB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06A1C-9FC9-4C3F-ACDA-0E4DA67337E7}"/>
      </w:docPartPr>
      <w:docPartBody>
        <w:p w:rsidR="00D84B21" w:rsidRDefault="00D84B21">
          <w:pPr>
            <w:pStyle w:val="585BDBF85D3C4E389A996B83F57FB225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6FC5048BECA64CA1ABE276C023FE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717A0-C885-4E49-AAF2-0073F7EEA8F8}"/>
      </w:docPartPr>
      <w:docPartBody>
        <w:p w:rsidR="00D84B21" w:rsidRDefault="00D84B21">
          <w:pPr>
            <w:pStyle w:val="6FC5048BECA64CA1ABE276C023FE2064"/>
          </w:pPr>
          <w:r w:rsidRPr="006348DA">
            <w:t>2:15 PM</w:t>
          </w:r>
        </w:p>
      </w:docPartBody>
    </w:docPart>
    <w:docPart>
      <w:docPartPr>
        <w:name w:val="2821E90E39014D45B88BB57252132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B5BCB-192D-4576-B1AE-1044373CD33A}"/>
      </w:docPartPr>
      <w:docPartBody>
        <w:p w:rsidR="00D84B21" w:rsidRDefault="00D84B21">
          <w:pPr>
            <w:pStyle w:val="2821E90E39014D45B88BB572521322CF"/>
          </w:pPr>
          <w:r w:rsidRPr="006348DA">
            <w:t>Agenda details</w:t>
          </w:r>
        </w:p>
      </w:docPartBody>
    </w:docPart>
    <w:docPart>
      <w:docPartPr>
        <w:name w:val="E647014BC05F471FB95E69EB8FD72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20F4A-36DE-4EF8-9298-2BCDB03337B4}"/>
      </w:docPartPr>
      <w:docPartBody>
        <w:p w:rsidR="00D84B21" w:rsidRDefault="00D84B21">
          <w:pPr>
            <w:pStyle w:val="E647014BC05F471FB95E69EB8FD72FF6"/>
          </w:pPr>
          <w:r w:rsidRPr="006348DA">
            <w:t>Introductions</w:t>
          </w:r>
        </w:p>
      </w:docPartBody>
    </w:docPart>
    <w:docPart>
      <w:docPartPr>
        <w:name w:val="129E2C0711F54AF8A3F4FDA5EB611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1AB24-7A82-467B-B94B-1526E91ABAB4}"/>
      </w:docPartPr>
      <w:docPartBody>
        <w:p w:rsidR="00D84B21" w:rsidRDefault="00D84B21">
          <w:pPr>
            <w:pStyle w:val="129E2C0711F54AF8A3F4FDA5EB611C17"/>
          </w:pPr>
          <w:r w:rsidRPr="006348DA">
            <w:t>New business</w:t>
          </w:r>
        </w:p>
      </w:docPartBody>
    </w:docPart>
    <w:docPart>
      <w:docPartPr>
        <w:name w:val="811E0457E7FD4B4892F8A85936845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45474-A111-446E-BAC8-57D96422E1A1}"/>
      </w:docPartPr>
      <w:docPartBody>
        <w:p w:rsidR="00D84B21" w:rsidRDefault="00D84B21">
          <w:pPr>
            <w:pStyle w:val="811E0457E7FD4B4892F8A85936845D2C"/>
          </w:pPr>
          <w:r w:rsidRPr="006348DA">
            <w:t>Conclusion</w:t>
          </w:r>
        </w:p>
      </w:docPartBody>
    </w:docPart>
    <w:docPart>
      <w:docPartPr>
        <w:name w:val="8D7CAFC7EC3F41D9ACE792E207AB0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9E18B-4AFD-425A-A5B9-35799A600FC6}"/>
      </w:docPartPr>
      <w:docPartBody>
        <w:p w:rsidR="00D84B21" w:rsidRDefault="00D84B21">
          <w:pPr>
            <w:pStyle w:val="8D7CAFC7EC3F41D9ACE792E207AB0278"/>
          </w:pPr>
          <w:r w:rsidRPr="00F85405">
            <w:t>Next meeting will be held on February 6, 20XX</w:t>
          </w:r>
        </w:p>
      </w:docPartBody>
    </w:docPart>
    <w:docPart>
      <w:docPartPr>
        <w:name w:val="DA2A4A9E112647DAAA22D53FD3075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BC2F5-2177-44A8-B4A7-DF1A0C8FE9F5}"/>
      </w:docPartPr>
      <w:docPartBody>
        <w:p w:rsidR="00D84B21" w:rsidRDefault="00D84B21" w:rsidP="00D84B21">
          <w:pPr>
            <w:pStyle w:val="DA2A4A9E112647DAAA22D53FD30758D4"/>
          </w:pPr>
          <w:r w:rsidRPr="006348DA">
            <w:t>Old business</w:t>
          </w:r>
        </w:p>
      </w:docPartBody>
    </w:docPart>
    <w:docPart>
      <w:docPartPr>
        <w:name w:val="BBAFE1526DD945FE82BF777DD9455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C35AB-41B0-4A2C-A215-4376204CCF07}"/>
      </w:docPartPr>
      <w:docPartBody>
        <w:p w:rsidR="00D84B21" w:rsidRDefault="00D84B21" w:rsidP="00D84B21">
          <w:pPr>
            <w:pStyle w:val="BBAFE1526DD945FE82BF777DD9455541"/>
          </w:pPr>
          <w:r w:rsidRPr="00F85405">
            <w:t>Sarah will read the minutes from last month’s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21"/>
    <w:rsid w:val="00003FF9"/>
    <w:rsid w:val="000108B7"/>
    <w:rsid w:val="00057D60"/>
    <w:rsid w:val="002666D4"/>
    <w:rsid w:val="002B5B4B"/>
    <w:rsid w:val="002C448A"/>
    <w:rsid w:val="002D5BD0"/>
    <w:rsid w:val="002D70D9"/>
    <w:rsid w:val="00726545"/>
    <w:rsid w:val="007D6ABE"/>
    <w:rsid w:val="0081648C"/>
    <w:rsid w:val="009B3C29"/>
    <w:rsid w:val="00B23137"/>
    <w:rsid w:val="00BE3D02"/>
    <w:rsid w:val="00D46F4A"/>
    <w:rsid w:val="00D84B21"/>
    <w:rsid w:val="00E84536"/>
    <w:rsid w:val="00FA0467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7273A5D7334360B361C049B2A43E65">
    <w:name w:val="D37273A5D7334360B361C049B2A43E65"/>
  </w:style>
  <w:style w:type="paragraph" w:customStyle="1" w:styleId="A02EB01670814B6D897928FAA9DBE877">
    <w:name w:val="A02EB01670814B6D897928FAA9DBE877"/>
  </w:style>
  <w:style w:type="paragraph" w:customStyle="1" w:styleId="B2264FFA55C74EBAADFA6F637642D512">
    <w:name w:val="B2264FFA55C74EBAADFA6F637642D512"/>
  </w:style>
  <w:style w:type="paragraph" w:customStyle="1" w:styleId="DEACE484224146DBBA68C249E7DCD000">
    <w:name w:val="DEACE484224146DBBA68C249E7DCD000"/>
  </w:style>
  <w:style w:type="paragraph" w:customStyle="1" w:styleId="0CA8FF715A6D4687BC1CCF639F90A2DB">
    <w:name w:val="0CA8FF715A6D4687BC1CCF639F90A2DB"/>
  </w:style>
  <w:style w:type="paragraph" w:customStyle="1" w:styleId="585BDBF85D3C4E389A996B83F57FB225">
    <w:name w:val="585BDBF85D3C4E389A996B83F57FB225"/>
  </w:style>
  <w:style w:type="paragraph" w:customStyle="1" w:styleId="6FC5048BECA64CA1ABE276C023FE2064">
    <w:name w:val="6FC5048BECA64CA1ABE276C023FE2064"/>
  </w:style>
  <w:style w:type="paragraph" w:customStyle="1" w:styleId="2821E90E39014D45B88BB572521322CF">
    <w:name w:val="2821E90E39014D45B88BB572521322CF"/>
  </w:style>
  <w:style w:type="paragraph" w:customStyle="1" w:styleId="E647014BC05F471FB95E69EB8FD72FF6">
    <w:name w:val="E647014BC05F471FB95E69EB8FD72FF6"/>
  </w:style>
  <w:style w:type="paragraph" w:customStyle="1" w:styleId="129E2C0711F54AF8A3F4FDA5EB611C17">
    <w:name w:val="129E2C0711F54AF8A3F4FDA5EB611C17"/>
  </w:style>
  <w:style w:type="paragraph" w:customStyle="1" w:styleId="811E0457E7FD4B4892F8A85936845D2C">
    <w:name w:val="811E0457E7FD4B4892F8A85936845D2C"/>
  </w:style>
  <w:style w:type="paragraph" w:customStyle="1" w:styleId="8D7CAFC7EC3F41D9ACE792E207AB0278">
    <w:name w:val="8D7CAFC7EC3F41D9ACE792E207AB0278"/>
  </w:style>
  <w:style w:type="paragraph" w:customStyle="1" w:styleId="DA2A4A9E112647DAAA22D53FD30758D4">
    <w:name w:val="DA2A4A9E112647DAAA22D53FD30758D4"/>
    <w:rsid w:val="00D84B21"/>
  </w:style>
  <w:style w:type="paragraph" w:customStyle="1" w:styleId="BBAFE1526DD945FE82BF777DD9455541">
    <w:name w:val="BBAFE1526DD945FE82BF777DD9455541"/>
    <w:rsid w:val="00D84B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meeting agenda.dotx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2023-12-09T13:20:00Z</dcterms:created>
  <dcterms:modified xsi:type="dcterms:W3CDTF">2023-12-09T13:20:00Z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