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47CB1" w14:textId="77777777" w:rsidR="006348DA" w:rsidRDefault="006348DA" w:rsidP="006348D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743905E" wp14:editId="1B53508B">
                <wp:simplePos x="0" y="0"/>
                <wp:positionH relativeFrom="margin">
                  <wp:posOffset>-685800</wp:posOffset>
                </wp:positionH>
                <wp:positionV relativeFrom="paragraph">
                  <wp:posOffset>10648950</wp:posOffset>
                </wp:positionV>
                <wp:extent cx="7772400" cy="10058400"/>
                <wp:effectExtent l="0" t="0" r="19050" b="19050"/>
                <wp:wrapNone/>
                <wp:docPr id="1166448999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4899A" id="Rectangle 1" o:spid="_x0000_s1026" alt="&quot;&quot;" style="position:absolute;margin-left:-54pt;margin-top:838.5pt;width:612pt;height:11in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" fillcolor="#f2f0ee [661]" strokecolor="#2f2119 [1604]" strokeweight="1pt">
                <w10:wrap anchorx="margin"/>
                <w10:anchorlock/>
              </v:rect>
            </w:pict>
          </mc:Fallback>
        </mc:AlternateContent>
      </w:r>
    </w:p>
    <w:tbl>
      <w:tblPr>
        <w:tblStyle w:val="FormTable"/>
        <w:tblW w:w="5000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729"/>
        <w:gridCol w:w="8351"/>
      </w:tblGrid>
      <w:tr w:rsidR="006348DA" w:rsidRPr="001D6BBE" w14:paraId="3A29C17E" w14:textId="77777777" w:rsidTr="00634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9926" w:type="dxa"/>
            <w:gridSpan w:val="2"/>
          </w:tcPr>
          <w:p w14:paraId="6DF06398" w14:textId="12623E88" w:rsidR="006348DA" w:rsidRPr="001D6BBE" w:rsidRDefault="00000000" w:rsidP="008953F4">
            <w:pPr>
              <w:pStyle w:val="Title"/>
              <w:spacing w:before="0" w:after="0"/>
            </w:pPr>
            <w:sdt>
              <w:sdtPr>
                <w:id w:val="99311485"/>
                <w:placeholder>
                  <w:docPart w:val="D37273A5D7334360B361C049B2A43E65"/>
                </w:placeholder>
                <w15:appearance w15:val="hidden"/>
              </w:sdtPr>
              <w:sdtContent>
                <w:r w:rsidR="00B42E31">
                  <w:t>Molena City Council</w:t>
                </w:r>
              </w:sdtContent>
            </w:sdt>
            <w:r w:rsidR="006348DA">
              <w:t xml:space="preserve"> </w:t>
            </w:r>
          </w:p>
        </w:tc>
      </w:tr>
      <w:tr w:rsidR="006348DA" w:rsidRPr="001D6BBE" w14:paraId="1FFF2C2D" w14:textId="77777777" w:rsidTr="006348DA">
        <w:trPr>
          <w:trHeight w:val="720"/>
        </w:trPr>
        <w:tc>
          <w:tcPr>
            <w:tcW w:w="1703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6EF0E19A" w14:textId="77777777" w:rsidR="006348DA" w:rsidRPr="001D6BBE" w:rsidRDefault="00000000" w:rsidP="006348DA">
            <w:pPr>
              <w:pStyle w:val="Details"/>
            </w:pPr>
            <w:sdt>
              <w:sdtPr>
                <w:id w:val="-1448387654"/>
                <w:placeholder>
                  <w:docPart w:val="A02EB01670814B6D897928FAA9DBE877"/>
                </w:placeholder>
                <w:showingPlcHdr/>
                <w15:appearance w15:val="hidden"/>
              </w:sdtPr>
              <w:sdtContent>
                <w:r w:rsidR="006348DA" w:rsidRPr="006348DA">
                  <w:t>Location: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2A0BC131" w14:textId="6B7CCED4" w:rsidR="006348DA" w:rsidRPr="001D6BBE" w:rsidRDefault="00000000" w:rsidP="006348DA">
            <w:pPr>
              <w:pStyle w:val="Details"/>
            </w:pPr>
            <w:sdt>
              <w:sdtPr>
                <w:id w:val="-1314706371"/>
                <w:placeholder>
                  <w:docPart w:val="B2264FFA55C74EBAADFA6F637642D512"/>
                </w:placeholder>
                <w15:appearance w15:val="hidden"/>
              </w:sdtPr>
              <w:sdtContent>
                <w:r w:rsidR="00B42E31">
                  <w:t>10 Springs Road, Molena, GA 30258</w:t>
                </w:r>
              </w:sdtContent>
            </w:sdt>
            <w:r w:rsidR="006348DA">
              <w:t xml:space="preserve"> </w:t>
            </w:r>
          </w:p>
        </w:tc>
      </w:tr>
      <w:tr w:rsidR="006348DA" w:rsidRPr="001D6BBE" w14:paraId="7FA5C787" w14:textId="77777777" w:rsidTr="006348DA">
        <w:trPr>
          <w:trHeight w:val="720"/>
        </w:trPr>
        <w:tc>
          <w:tcPr>
            <w:tcW w:w="1703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1B4E76BE" w14:textId="77777777" w:rsidR="006348DA" w:rsidRPr="001D6BBE" w:rsidRDefault="00000000" w:rsidP="006348DA">
            <w:pPr>
              <w:pStyle w:val="Details"/>
            </w:pPr>
            <w:sdt>
              <w:sdtPr>
                <w:id w:val="-1613049027"/>
                <w:placeholder>
                  <w:docPart w:val="DEACE484224146DBBA68C249E7DCD000"/>
                </w:placeholder>
                <w:showingPlcHdr/>
                <w15:appearance w15:val="hidden"/>
              </w:sdtPr>
              <w:sdtContent>
                <w:r w:rsidR="006348DA" w:rsidRPr="006348DA">
                  <w:t>Date: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2C2E19F0" w14:textId="60553EB7" w:rsidR="006348DA" w:rsidRPr="001D6BBE" w:rsidRDefault="00000000" w:rsidP="006348DA">
            <w:pPr>
              <w:pStyle w:val="Details"/>
            </w:pPr>
            <w:sdt>
              <w:sdtPr>
                <w:id w:val="1016275728"/>
                <w:placeholder>
                  <w:docPart w:val="0CA8FF715A6D4687BC1CCF639F90A2DB"/>
                </w:placeholder>
                <w15:appearance w15:val="hidden"/>
              </w:sdtPr>
              <w:sdtContent>
                <w:r w:rsidR="00A11107">
                  <w:t>April 10</w:t>
                </w:r>
                <w:r w:rsidR="00B42E31">
                  <w:t>, 2023</w:t>
                </w:r>
              </w:sdtContent>
            </w:sdt>
            <w:r w:rsidR="006348DA">
              <w:t xml:space="preserve"> </w:t>
            </w:r>
          </w:p>
        </w:tc>
      </w:tr>
      <w:tr w:rsidR="006348DA" w:rsidRPr="001D6BBE" w14:paraId="1D948F16" w14:textId="77777777" w:rsidTr="006348DA">
        <w:trPr>
          <w:trHeight w:val="720"/>
        </w:trPr>
        <w:tc>
          <w:tcPr>
            <w:tcW w:w="1703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15E480DA" w14:textId="77777777" w:rsidR="006348DA" w:rsidRPr="001D6BBE" w:rsidRDefault="00000000" w:rsidP="006348DA">
            <w:pPr>
              <w:pStyle w:val="Details"/>
            </w:pPr>
            <w:sdt>
              <w:sdtPr>
                <w:id w:val="-1014604151"/>
                <w:placeholder>
                  <w:docPart w:val="585BDBF85D3C4E389A996B83F57FB225"/>
                </w:placeholder>
                <w:showingPlcHdr/>
                <w15:appearance w15:val="hidden"/>
              </w:sdtPr>
              <w:sdtContent>
                <w:r w:rsidR="006348DA" w:rsidRPr="006348DA">
                  <w:t>Time:</w:t>
                </w:r>
                <w:r w:rsidR="006348DA">
                  <w:t xml:space="preserve"> 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7A2FF9F1" w14:textId="25B28B09" w:rsidR="006348DA" w:rsidRPr="001D6BBE" w:rsidRDefault="00000000" w:rsidP="006348DA">
            <w:pPr>
              <w:pStyle w:val="Details"/>
            </w:pPr>
            <w:sdt>
              <w:sdtPr>
                <w:id w:val="-600021746"/>
                <w:placeholder>
                  <w:docPart w:val="6FC5048BECA64CA1ABE276C023FE2064"/>
                </w:placeholder>
                <w15:appearance w15:val="hidden"/>
              </w:sdtPr>
              <w:sdtContent>
                <w:r w:rsidR="00B42E31">
                  <w:t>6:00 PM</w:t>
                </w:r>
              </w:sdtContent>
            </w:sdt>
            <w:r w:rsidR="006348DA">
              <w:t xml:space="preserve"> </w:t>
            </w:r>
          </w:p>
        </w:tc>
      </w:tr>
    </w:tbl>
    <w:p w14:paraId="6741EE45" w14:textId="0E973F5C" w:rsidR="0086196D" w:rsidRPr="006348DA" w:rsidRDefault="00000000" w:rsidP="006348DA">
      <w:pPr>
        <w:pStyle w:val="Heading1"/>
      </w:pPr>
      <w:sdt>
        <w:sdtPr>
          <w:id w:val="-1645041655"/>
          <w:placeholder>
            <w:docPart w:val="2821E90E39014D45B88BB572521322CF"/>
          </w:placeholder>
          <w15:appearance w15:val="hidden"/>
        </w:sdtPr>
        <w:sdtContent>
          <w:r w:rsidR="00B42E31">
            <w:t>regular monthly council meeting agenda</w:t>
          </w:r>
        </w:sdtContent>
      </w:sdt>
      <w:r w:rsidR="006348DA" w:rsidRPr="006348DA">
        <w:t xml:space="preserve"> </w:t>
      </w:r>
    </w:p>
    <w:p w14:paraId="675EBE81" w14:textId="3159AC98" w:rsidR="0086196D" w:rsidRDefault="00000000">
      <w:pPr>
        <w:pStyle w:val="Heading2"/>
      </w:pPr>
      <w:sdt>
        <w:sdtPr>
          <w:id w:val="650634384"/>
          <w:placeholder>
            <w:docPart w:val="E647014BC05F471FB95E69EB8FD72FF6"/>
          </w:placeholder>
          <w15:appearance w15:val="hidden"/>
        </w:sdtPr>
        <w:sdtContent>
          <w:r w:rsidR="00B42E31">
            <w:t>call to order</w:t>
          </w:r>
        </w:sdtContent>
      </w:sdt>
      <w:r w:rsidR="006348DA">
        <w:t xml:space="preserve"> </w:t>
      </w:r>
    </w:p>
    <w:p w14:paraId="7DA074AB" w14:textId="77777777" w:rsidR="00B42E31" w:rsidRDefault="00000000" w:rsidP="00B42E31">
      <w:pPr>
        <w:pStyle w:val="Heading3"/>
      </w:pPr>
      <w:sdt>
        <w:sdtPr>
          <w:id w:val="248083980"/>
          <w:placeholder>
            <w:docPart w:val="BBAFE1526DD945FE82BF777DD9455541"/>
          </w:placeholder>
          <w15:appearance w15:val="hidden"/>
        </w:sdtPr>
        <w:sdtContent>
          <w:r w:rsidR="00B42E31">
            <w:t>Mayor Joyce C. Corley</w:t>
          </w:r>
        </w:sdtContent>
      </w:sdt>
      <w:r w:rsidR="00B42E31">
        <w:t xml:space="preserve">  </w:t>
      </w:r>
    </w:p>
    <w:p w14:paraId="4D8A6E01" w14:textId="685DAC91" w:rsidR="0086196D" w:rsidRDefault="00000000">
      <w:pPr>
        <w:pStyle w:val="Heading2"/>
      </w:pPr>
      <w:sdt>
        <w:sdtPr>
          <w:id w:val="-2145180343"/>
          <w:placeholder>
            <w:docPart w:val="129E2C0711F54AF8A3F4FDA5EB611C17"/>
          </w:placeholder>
          <w15:appearance w15:val="hidden"/>
        </w:sdtPr>
        <w:sdtContent>
          <w:r w:rsidR="00B42E31">
            <w:t>pledge/invocation</w:t>
          </w:r>
        </w:sdtContent>
      </w:sdt>
      <w:r w:rsidR="006348DA">
        <w:t xml:space="preserve"> </w:t>
      </w:r>
    </w:p>
    <w:p w14:paraId="02132D52" w14:textId="513B6258" w:rsidR="0086196D" w:rsidRDefault="00B42E31" w:rsidP="00F85405">
      <w:pPr>
        <w:pStyle w:val="Heading3"/>
      </w:pPr>
      <w:r>
        <w:t xml:space="preserve">Councilmember Willie McDowell, Jr., Post 2 </w:t>
      </w:r>
      <w:r w:rsidR="00F85405">
        <w:t xml:space="preserve"> </w:t>
      </w:r>
    </w:p>
    <w:p w14:paraId="01F0DFA6" w14:textId="43CA6C98" w:rsidR="00B42E31" w:rsidRDefault="00B42E31">
      <w:pPr>
        <w:pStyle w:val="Heading2"/>
      </w:pPr>
      <w:r>
        <w:t>public comments and invited guests</w:t>
      </w:r>
    </w:p>
    <w:p w14:paraId="465FB419" w14:textId="7ADD24C7" w:rsidR="00B42E31" w:rsidRDefault="00B42E31">
      <w:pPr>
        <w:pStyle w:val="Heading2"/>
      </w:pPr>
      <w:r>
        <w:t>chief of police report</w:t>
      </w:r>
    </w:p>
    <w:p w14:paraId="10D8DC29" w14:textId="775374F2" w:rsidR="0045081A" w:rsidRDefault="0045081A" w:rsidP="0045081A">
      <w:pPr>
        <w:pStyle w:val="Heading3"/>
      </w:pPr>
      <w:r>
        <w:t>Number of Calls –</w:t>
      </w:r>
      <w:r w:rsidR="00A11107">
        <w:t xml:space="preserve"> 121</w:t>
      </w:r>
      <w:r>
        <w:t xml:space="preserve"> (see reports in Council folders)</w:t>
      </w:r>
    </w:p>
    <w:p w14:paraId="59BCB7FA" w14:textId="117E52E7" w:rsidR="0045081A" w:rsidRDefault="0045081A" w:rsidP="0045081A">
      <w:pPr>
        <w:pStyle w:val="Heading3"/>
      </w:pPr>
      <w:r>
        <w:t>Status of Vehicles &amp; Mileage</w:t>
      </w:r>
    </w:p>
    <w:p w14:paraId="094E5E80" w14:textId="77777777" w:rsidR="0045081A" w:rsidRPr="009B5A77" w:rsidRDefault="0045081A" w:rsidP="0045081A">
      <w:pPr>
        <w:numPr>
          <w:ilvl w:val="2"/>
          <w:numId w:val="12"/>
        </w:numPr>
        <w:spacing w:after="0" w:line="240" w:lineRule="auto"/>
        <w:ind w:left="1620"/>
        <w:rPr>
          <w:rFonts w:ascii="Courier New" w:hAnsi="Courier New" w:cs="Courier New"/>
        </w:rPr>
      </w:pPr>
      <w:r w:rsidRPr="009B5A77">
        <w:rPr>
          <w:rFonts w:ascii="Courier New" w:hAnsi="Courier New" w:cs="Courier New"/>
        </w:rPr>
        <w:t>Explorer</w:t>
      </w:r>
    </w:p>
    <w:p w14:paraId="50493634" w14:textId="5FB06C82" w:rsidR="0045081A" w:rsidRPr="004C088D" w:rsidRDefault="0045081A" w:rsidP="004C088D">
      <w:pPr>
        <w:numPr>
          <w:ilvl w:val="2"/>
          <w:numId w:val="12"/>
        </w:numPr>
        <w:spacing w:after="0" w:line="240" w:lineRule="auto"/>
        <w:ind w:left="1620"/>
        <w:rPr>
          <w:rFonts w:ascii="Courier New" w:hAnsi="Courier New" w:cs="Courier New"/>
        </w:rPr>
      </w:pPr>
      <w:r w:rsidRPr="009B5A77">
        <w:rPr>
          <w:rFonts w:ascii="Courier New" w:hAnsi="Courier New" w:cs="Courier New"/>
        </w:rPr>
        <w:t>Tahoe</w:t>
      </w:r>
      <w:r w:rsidRPr="004C088D">
        <w:rPr>
          <w:rFonts w:ascii="Courier New" w:hAnsi="Courier New" w:cs="Courier New"/>
        </w:rPr>
        <w:t xml:space="preserve"> </w:t>
      </w:r>
    </w:p>
    <w:p w14:paraId="78ABC343" w14:textId="25DA9FBF" w:rsidR="00A92D8C" w:rsidRDefault="00A92D8C" w:rsidP="00A92D8C">
      <w:pPr>
        <w:pStyle w:val="Heading3"/>
      </w:pPr>
      <w:r>
        <w:t>Balance of Ford Loan $</w:t>
      </w:r>
      <w:r w:rsidR="00E775E1">
        <w:t>30,476.13</w:t>
      </w:r>
      <w:r w:rsidR="0050064A">
        <w:t xml:space="preserve"> (see included)</w:t>
      </w:r>
    </w:p>
    <w:p w14:paraId="2CB80EB9" w14:textId="77777777" w:rsidR="00CD6564" w:rsidRDefault="00CD6564">
      <w:pPr>
        <w:rPr>
          <w:rFonts w:asciiTheme="majorHAnsi" w:eastAsiaTheme="majorEastAsia" w:hAnsiTheme="majorHAnsi" w:cs="Times New Roman (Headings CS)"/>
          <w:b/>
          <w:caps/>
          <w:color w:val="000000" w:themeColor="text1"/>
          <w:spacing w:val="20"/>
        </w:rPr>
      </w:pPr>
      <w:r>
        <w:br w:type="page"/>
      </w:r>
    </w:p>
    <w:p w14:paraId="1F66A282" w14:textId="6D5338D4" w:rsidR="00B42E31" w:rsidRDefault="00B42E31">
      <w:pPr>
        <w:pStyle w:val="Heading2"/>
      </w:pPr>
      <w:r>
        <w:lastRenderedPageBreak/>
        <w:t>reports from council and committees</w:t>
      </w:r>
    </w:p>
    <w:p w14:paraId="239A30EA" w14:textId="4F2F2D9D" w:rsidR="00CD6564" w:rsidRDefault="00CD6564" w:rsidP="00CD6564">
      <w:pPr>
        <w:pStyle w:val="Heading3"/>
      </w:pPr>
      <w:r>
        <w:t xml:space="preserve">Buildings, Streets, and Grounds – Councilmember Allison Turner, Post 5 </w:t>
      </w:r>
    </w:p>
    <w:p w14:paraId="5FF5C7F6" w14:textId="50748614" w:rsidR="00E775E1" w:rsidRDefault="00E775E1" w:rsidP="00E775E1">
      <w:pPr>
        <w:pStyle w:val="Heading4"/>
      </w:pPr>
      <w:r>
        <w:t>Discuss possibility of public being allowed to dispose of yard waste at city dump</w:t>
      </w:r>
    </w:p>
    <w:p w14:paraId="42C0B610" w14:textId="78932C3D" w:rsidR="00CD6564" w:rsidRDefault="00CD6564" w:rsidP="00CD6564">
      <w:pPr>
        <w:pStyle w:val="Heading3"/>
      </w:pPr>
      <w:r>
        <w:t xml:space="preserve">Public Safety – Jennifer Riggins, Mayor Pro Tempore, Post 1 </w:t>
      </w:r>
    </w:p>
    <w:p w14:paraId="41151BA4" w14:textId="1E2F5A0C" w:rsidR="00CD6564" w:rsidRDefault="00CD6564" w:rsidP="00CD6564">
      <w:pPr>
        <w:pStyle w:val="Heading3"/>
      </w:pPr>
      <w:r>
        <w:t xml:space="preserve">Ways &amp; Means – Councilmember Luis j. Vazquez, Sr., Post 4 </w:t>
      </w:r>
    </w:p>
    <w:p w14:paraId="199E3FED" w14:textId="54AAC93B" w:rsidR="00CD6564" w:rsidRDefault="00CD6564" w:rsidP="00CD6564">
      <w:pPr>
        <w:pStyle w:val="Heading3"/>
      </w:pPr>
      <w:r>
        <w:t xml:space="preserve">Technology &amp; engineering – Councilmember Luis J. Vazquez, Sr., Post 4 </w:t>
      </w:r>
    </w:p>
    <w:p w14:paraId="36F6B9CC" w14:textId="6E173A44" w:rsidR="00E775E1" w:rsidRDefault="00E775E1" w:rsidP="00E775E1">
      <w:pPr>
        <w:pStyle w:val="Heading4"/>
      </w:pPr>
      <w:r>
        <w:t>Repossessed Cube from 20 Spring</w:t>
      </w:r>
    </w:p>
    <w:p w14:paraId="0C2338A5" w14:textId="04146053" w:rsidR="00E775E1" w:rsidRDefault="00C1685E" w:rsidP="00E775E1">
      <w:pPr>
        <w:pStyle w:val="Heading4"/>
      </w:pPr>
      <w:r>
        <w:t>30 Current active clients</w:t>
      </w:r>
    </w:p>
    <w:p w14:paraId="1CC008F3" w14:textId="24DAA2B3" w:rsidR="00C1685E" w:rsidRPr="00C1685E" w:rsidRDefault="00C1685E" w:rsidP="00C1685E">
      <w:pPr>
        <w:pStyle w:val="Heading4"/>
      </w:pPr>
      <w:r>
        <w:t>White Plains Baptist Church Installation is complete</w:t>
      </w:r>
    </w:p>
    <w:p w14:paraId="5FFD8EFC" w14:textId="214889BB" w:rsidR="00EB02AC" w:rsidRDefault="00CD6564" w:rsidP="00D21CD9">
      <w:pPr>
        <w:pStyle w:val="Heading3"/>
      </w:pPr>
      <w:r>
        <w:t xml:space="preserve">Water – Councilmember Willie McDowell, Jr., Post 2 </w:t>
      </w:r>
    </w:p>
    <w:p w14:paraId="76D883F3" w14:textId="0FF73E8D" w:rsidR="00E775E1" w:rsidRDefault="00E775E1" w:rsidP="00E775E1">
      <w:pPr>
        <w:pStyle w:val="Heading4"/>
      </w:pPr>
      <w:r>
        <w:t>Discuss drainage issues</w:t>
      </w:r>
    </w:p>
    <w:p w14:paraId="1B276C4F" w14:textId="72A0812B" w:rsidR="00E775E1" w:rsidRDefault="00E775E1" w:rsidP="00E775E1">
      <w:pPr>
        <w:pStyle w:val="Heading4"/>
      </w:pPr>
      <w:r>
        <w:t>Discuss past due water bills scheduled for cutoff</w:t>
      </w:r>
    </w:p>
    <w:p w14:paraId="12884E27" w14:textId="3310A590" w:rsidR="00C1685E" w:rsidRPr="00C1685E" w:rsidRDefault="00C1685E" w:rsidP="00C1685E">
      <w:pPr>
        <w:pStyle w:val="Heading4"/>
      </w:pPr>
      <w:r>
        <w:t>221 E Jones Street is still disconnected</w:t>
      </w:r>
    </w:p>
    <w:sdt>
      <w:sdtPr>
        <w:rPr>
          <w:rFonts w:asciiTheme="minorHAnsi" w:eastAsiaTheme="minorEastAsia" w:hAnsiTheme="minorHAnsi" w:cstheme="minorBidi"/>
          <w:b w:val="0"/>
          <w:caps w:val="0"/>
          <w:color w:val="44546A" w:themeColor="text2"/>
          <w:spacing w:val="0"/>
        </w:rPr>
        <w:id w:val="1367788906"/>
        <w:placeholder>
          <w:docPart w:val="DA2A4A9E112647DAAA22D53FD30758D4"/>
        </w:placeholder>
        <w15:appearance w15:val="hidden"/>
      </w:sdtPr>
      <w:sdtContent>
        <w:p w14:paraId="36067F80" w14:textId="27BEC0A2" w:rsidR="00B42E31" w:rsidRDefault="00B42E31" w:rsidP="00CD6564">
          <w:pPr>
            <w:pStyle w:val="Heading2"/>
          </w:pPr>
          <w:r>
            <w:t>mayor’s report</w:t>
          </w:r>
        </w:p>
        <w:p w14:paraId="426CA78C" w14:textId="3C424055" w:rsidR="00E775E1" w:rsidRPr="002C4C3C" w:rsidRDefault="00CD6564" w:rsidP="00E775E1">
          <w:pPr>
            <w:pStyle w:val="Heading3"/>
          </w:pPr>
          <w:r>
            <w:t xml:space="preserve"> </w:t>
          </w:r>
          <w:r w:rsidR="00E775E1">
            <w:t>Potential City Hall Rental</w:t>
          </w:r>
        </w:p>
      </w:sdtContent>
    </w:sdt>
    <w:p w14:paraId="2DA5B75E" w14:textId="2A692349" w:rsidR="00B42E31" w:rsidRDefault="00B42E31">
      <w:pPr>
        <w:pStyle w:val="Heading2"/>
      </w:pPr>
      <w:r>
        <w:t>old/unfinished business</w:t>
      </w:r>
    </w:p>
    <w:p w14:paraId="42579272" w14:textId="161497CB" w:rsidR="006F6638" w:rsidRDefault="006F6638" w:rsidP="00C67F9B">
      <w:pPr>
        <w:pStyle w:val="Heading3"/>
      </w:pPr>
      <w:r>
        <w:t>Vote to approve SLA with David Stewart</w:t>
      </w:r>
    </w:p>
    <w:p w14:paraId="009A9511" w14:textId="590F92C1" w:rsidR="00C67F9B" w:rsidRDefault="00C67F9B" w:rsidP="00C67F9B">
      <w:pPr>
        <w:pStyle w:val="Heading3"/>
      </w:pPr>
      <w:r>
        <w:t xml:space="preserve">Sands Road PTMP </w:t>
      </w:r>
    </w:p>
    <w:p w14:paraId="457DC9A9" w14:textId="789F571D" w:rsidR="00E775E1" w:rsidRDefault="00E775E1" w:rsidP="00C67F9B">
      <w:pPr>
        <w:pStyle w:val="Heading3"/>
      </w:pPr>
      <w:r>
        <w:t>Continued discussion re Separate Septic System</w:t>
      </w:r>
    </w:p>
    <w:p w14:paraId="027F3D39" w14:textId="30A209CD" w:rsidR="0086196D" w:rsidRDefault="00B42E31" w:rsidP="00C67F9B">
      <w:pPr>
        <w:pStyle w:val="Heading2"/>
      </w:pPr>
      <w:r>
        <w:t>new bus</w:t>
      </w:r>
    </w:p>
    <w:p w14:paraId="5389F9DC" w14:textId="267FAFB0" w:rsidR="002C4C3C" w:rsidRDefault="002C4C3C" w:rsidP="002C4C3C">
      <w:pPr>
        <w:pStyle w:val="Heading3"/>
      </w:pPr>
      <w:r>
        <w:t>221 E. Jones Street – see recap on table</w:t>
      </w:r>
    </w:p>
    <w:p w14:paraId="75F53032" w14:textId="2A41A8F5" w:rsidR="00B42E31" w:rsidRDefault="00B42E31">
      <w:pPr>
        <w:pStyle w:val="Heading2"/>
      </w:pPr>
      <w:r>
        <w:t>executive session</w:t>
      </w:r>
    </w:p>
    <w:p w14:paraId="6CEBACA3" w14:textId="668AD472" w:rsidR="00B42E31" w:rsidRDefault="00B42E31">
      <w:pPr>
        <w:pStyle w:val="Heading2"/>
      </w:pPr>
      <w:r>
        <w:t>roundtable discussion</w:t>
      </w:r>
    </w:p>
    <w:p w14:paraId="665C55A6" w14:textId="04D3158E" w:rsidR="0086196D" w:rsidRDefault="00000000">
      <w:pPr>
        <w:pStyle w:val="Heading2"/>
      </w:pPr>
      <w:sdt>
        <w:sdtPr>
          <w:id w:val="-1657148359"/>
          <w:placeholder>
            <w:docPart w:val="811E0457E7FD4B4892F8A85936845D2C"/>
          </w:placeholder>
          <w15:appearance w15:val="hidden"/>
        </w:sdtPr>
        <w:sdtContent>
          <w:r w:rsidR="00B42E31">
            <w:t>adjournment</w:t>
          </w:r>
        </w:sdtContent>
      </w:sdt>
      <w:r w:rsidR="006348DA">
        <w:t xml:space="preserve"> </w:t>
      </w:r>
    </w:p>
    <w:p w14:paraId="7F4EA602" w14:textId="1D8F6163" w:rsidR="004B10B4" w:rsidRPr="004B10B4" w:rsidRDefault="00000000" w:rsidP="00F85405">
      <w:pPr>
        <w:pStyle w:val="Heading3"/>
      </w:pPr>
      <w:sdt>
        <w:sdtPr>
          <w:id w:val="1756938472"/>
          <w:placeholder>
            <w:docPart w:val="8D7CAFC7EC3F41D9ACE792E207AB0278"/>
          </w:placeholder>
          <w15:appearance w15:val="hidden"/>
        </w:sdtPr>
        <w:sdtContent>
          <w:r w:rsidR="00B42E31">
            <w:t xml:space="preserve">Next regular meeting will be Monday, </w:t>
          </w:r>
          <w:r w:rsidR="00C1685E">
            <w:t>May 08</w:t>
          </w:r>
          <w:r w:rsidR="00B42E31">
            <w:t>, 2023, 06:00 PM</w:t>
          </w:r>
        </w:sdtContent>
      </w:sdt>
      <w:r w:rsidR="00F85405" w:rsidRPr="00F85405">
        <w:t xml:space="preserve"> </w:t>
      </w:r>
    </w:p>
    <w:sectPr w:rsidR="004B10B4" w:rsidRPr="004B10B4" w:rsidSect="006348DA">
      <w:footerReference w:type="default" r:id="rId10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BB104" w14:textId="77777777" w:rsidR="00447636" w:rsidRDefault="00447636">
      <w:pPr>
        <w:spacing w:after="0" w:line="240" w:lineRule="auto"/>
      </w:pPr>
      <w:r>
        <w:separator/>
      </w:r>
    </w:p>
  </w:endnote>
  <w:endnote w:type="continuationSeparator" w:id="0">
    <w:p w14:paraId="69F939A6" w14:textId="77777777" w:rsidR="00447636" w:rsidRDefault="00447636">
      <w:pPr>
        <w:spacing w:after="0" w:line="240" w:lineRule="auto"/>
      </w:pPr>
      <w:r>
        <w:continuationSeparator/>
      </w:r>
    </w:p>
  </w:endnote>
  <w:endnote w:type="continuationNotice" w:id="1">
    <w:p w14:paraId="515B741B" w14:textId="77777777" w:rsidR="00447636" w:rsidRDefault="004476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32A4B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522D7" w14:textId="77777777" w:rsidR="00447636" w:rsidRDefault="00447636">
      <w:pPr>
        <w:spacing w:after="0" w:line="240" w:lineRule="auto"/>
      </w:pPr>
      <w:r>
        <w:separator/>
      </w:r>
    </w:p>
  </w:footnote>
  <w:footnote w:type="continuationSeparator" w:id="0">
    <w:p w14:paraId="486DFACB" w14:textId="77777777" w:rsidR="00447636" w:rsidRDefault="00447636">
      <w:pPr>
        <w:spacing w:after="0" w:line="240" w:lineRule="auto"/>
      </w:pPr>
      <w:r>
        <w:continuationSeparator/>
      </w:r>
    </w:p>
  </w:footnote>
  <w:footnote w:type="continuationNotice" w:id="1">
    <w:p w14:paraId="7CDF1D55" w14:textId="77777777" w:rsidR="00447636" w:rsidRDefault="0044763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C43CE63C"/>
    <w:lvl w:ilvl="0">
      <w:start w:val="1"/>
      <w:numFmt w:val="upperRoman"/>
      <w:pStyle w:val="Heading2"/>
      <w:lvlText w:val="%1."/>
      <w:lvlJc w:val="left"/>
      <w:pPr>
        <w:ind w:left="102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CED4B39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2" w15:restartNumberingAfterBreak="0">
    <w:nsid w:val="64FD065C"/>
    <w:multiLevelType w:val="hybridMultilevel"/>
    <w:tmpl w:val="1AA0D75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5021691">
    <w:abstractNumId w:val="10"/>
  </w:num>
  <w:num w:numId="2" w16cid:durableId="1301685940">
    <w:abstractNumId w:val="9"/>
  </w:num>
  <w:num w:numId="3" w16cid:durableId="360938520">
    <w:abstractNumId w:val="7"/>
  </w:num>
  <w:num w:numId="4" w16cid:durableId="982584785">
    <w:abstractNumId w:val="6"/>
  </w:num>
  <w:num w:numId="5" w16cid:durableId="219369494">
    <w:abstractNumId w:val="5"/>
  </w:num>
  <w:num w:numId="6" w16cid:durableId="1411930454">
    <w:abstractNumId w:val="4"/>
  </w:num>
  <w:num w:numId="7" w16cid:durableId="457650427">
    <w:abstractNumId w:val="8"/>
  </w:num>
  <w:num w:numId="8" w16cid:durableId="348409344">
    <w:abstractNumId w:val="3"/>
  </w:num>
  <w:num w:numId="9" w16cid:durableId="992639001">
    <w:abstractNumId w:val="2"/>
  </w:num>
  <w:num w:numId="10" w16cid:durableId="1563369930">
    <w:abstractNumId w:val="1"/>
  </w:num>
  <w:num w:numId="11" w16cid:durableId="873805134">
    <w:abstractNumId w:val="0"/>
  </w:num>
  <w:num w:numId="12" w16cid:durableId="1189099243">
    <w:abstractNumId w:val="12"/>
  </w:num>
  <w:num w:numId="13" w16cid:durableId="668145068">
    <w:abstractNumId w:val="11"/>
  </w:num>
  <w:num w:numId="14" w16cid:durableId="1409494469">
    <w:abstractNumId w:val="10"/>
  </w:num>
  <w:num w:numId="15" w16cid:durableId="2259959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31"/>
    <w:rsid w:val="000902C5"/>
    <w:rsid w:val="000A088B"/>
    <w:rsid w:val="000D6162"/>
    <w:rsid w:val="00163576"/>
    <w:rsid w:val="00181401"/>
    <w:rsid w:val="001961CB"/>
    <w:rsid w:val="001D6BBE"/>
    <w:rsid w:val="001F123C"/>
    <w:rsid w:val="002226E5"/>
    <w:rsid w:val="00223082"/>
    <w:rsid w:val="00276F0D"/>
    <w:rsid w:val="002C077D"/>
    <w:rsid w:val="002C2D0C"/>
    <w:rsid w:val="002C4C3C"/>
    <w:rsid w:val="002F4F96"/>
    <w:rsid w:val="00375F14"/>
    <w:rsid w:val="00377326"/>
    <w:rsid w:val="003D7E7F"/>
    <w:rsid w:val="00447636"/>
    <w:rsid w:val="0045081A"/>
    <w:rsid w:val="00453E9B"/>
    <w:rsid w:val="00470AAF"/>
    <w:rsid w:val="004B10B4"/>
    <w:rsid w:val="004C088D"/>
    <w:rsid w:val="004C7AF6"/>
    <w:rsid w:val="004E4091"/>
    <w:rsid w:val="0050064A"/>
    <w:rsid w:val="00502510"/>
    <w:rsid w:val="00576254"/>
    <w:rsid w:val="005A3FF6"/>
    <w:rsid w:val="005B347C"/>
    <w:rsid w:val="005B4FA4"/>
    <w:rsid w:val="005D58EF"/>
    <w:rsid w:val="006348DA"/>
    <w:rsid w:val="00684C96"/>
    <w:rsid w:val="006F6638"/>
    <w:rsid w:val="00700BFF"/>
    <w:rsid w:val="00711FD3"/>
    <w:rsid w:val="00742636"/>
    <w:rsid w:val="00766CB4"/>
    <w:rsid w:val="00792FD6"/>
    <w:rsid w:val="007D5D1F"/>
    <w:rsid w:val="007D6E1B"/>
    <w:rsid w:val="007F5E55"/>
    <w:rsid w:val="0086196D"/>
    <w:rsid w:val="008953F4"/>
    <w:rsid w:val="00925F69"/>
    <w:rsid w:val="009D1B57"/>
    <w:rsid w:val="00A11107"/>
    <w:rsid w:val="00A128C7"/>
    <w:rsid w:val="00A92D8C"/>
    <w:rsid w:val="00AD4DF1"/>
    <w:rsid w:val="00B35678"/>
    <w:rsid w:val="00B42E31"/>
    <w:rsid w:val="00B61AAB"/>
    <w:rsid w:val="00C001A1"/>
    <w:rsid w:val="00C1685E"/>
    <w:rsid w:val="00C67F9B"/>
    <w:rsid w:val="00CB316F"/>
    <w:rsid w:val="00CD6564"/>
    <w:rsid w:val="00CD75E8"/>
    <w:rsid w:val="00CE6D7B"/>
    <w:rsid w:val="00D21CD9"/>
    <w:rsid w:val="00D2504C"/>
    <w:rsid w:val="00D43CF2"/>
    <w:rsid w:val="00D77EE7"/>
    <w:rsid w:val="00DC03F4"/>
    <w:rsid w:val="00E775E1"/>
    <w:rsid w:val="00EA44DF"/>
    <w:rsid w:val="00EB02AC"/>
    <w:rsid w:val="00ED74FB"/>
    <w:rsid w:val="00EE3071"/>
    <w:rsid w:val="00F14E3F"/>
    <w:rsid w:val="00F1777D"/>
    <w:rsid w:val="00F47259"/>
    <w:rsid w:val="00F85405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D1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4546A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405"/>
  </w:style>
  <w:style w:type="paragraph" w:styleId="Heading1">
    <w:name w:val="heading 1"/>
    <w:basedOn w:val="Normal"/>
    <w:next w:val="Heading2"/>
    <w:link w:val="Heading1Char"/>
    <w:uiPriority w:val="3"/>
    <w:qFormat/>
    <w:rsid w:val="00F85405"/>
    <w:pPr>
      <w:keepNext/>
      <w:keepLines/>
      <w:spacing w:before="360" w:after="240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F85405"/>
    <w:pPr>
      <w:keepNext/>
      <w:keepLines/>
      <w:numPr>
        <w:numId w:val="1"/>
      </w:numPr>
      <w:spacing w:before="400" w:after="80"/>
      <w:ind w:left="576" w:right="2160"/>
      <w:outlineLvl w:val="1"/>
    </w:pPr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unhideWhenUsed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85405"/>
    <w:pPr>
      <w:spacing w:before="280" w:after="280"/>
      <w:contextualSpacing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1D6BBE"/>
    <w:pPr>
      <w:spacing w:after="0"/>
    </w:pPr>
    <w:rPr>
      <w:rFonts w:ascii="Century Gothic" w:hAnsi="Century Gothic"/>
    </w:rPr>
    <w:tblPr>
      <w:jc w:val="center"/>
      <w:tblBorders>
        <w:bottom w:val="single" w:sz="8" w:space="0" w:color="000000" w:themeColor="text1"/>
        <w:insideH w:val="single" w:sz="8" w:space="0" w:color="BFB6AB" w:themeColor="accent2"/>
      </w:tblBorders>
    </w:tblPr>
    <w:trPr>
      <w:jc w:val="center"/>
    </w:trPr>
    <w:tblStylePr w:type="firstRow">
      <w:rPr>
        <w:rFonts w:ascii="Century Gothic" w:hAnsi="Century Gothic"/>
        <w:b/>
        <w:i w:val="0"/>
        <w:caps/>
        <w:smallCaps w:val="0"/>
        <w:color w:val="000000" w:themeColor="text1"/>
        <w:spacing w:val="40"/>
        <w:sz w:val="36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ormTable">
    <w:name w:val="Form Table"/>
    <w:basedOn w:val="TableNormal"/>
    <w:uiPriority w:val="99"/>
    <w:rsid w:val="001D6BBE"/>
    <w:pPr>
      <w:spacing w:after="360"/>
    </w:pPr>
    <w:rPr>
      <w:rFonts w:ascii="Century Gothic" w:hAnsi="Century Gothic"/>
      <w:color w:val="000000" w:themeColor="text1"/>
    </w:rPr>
    <w:tblPr>
      <w:tblBorders>
        <w:bottom w:val="single" w:sz="8" w:space="0" w:color="000000" w:themeColor="text1"/>
        <w:insideH w:val="single" w:sz="4" w:space="0" w:color="D8D3CC" w:themeColor="accent2" w:themeTint="99"/>
      </w:tblBorders>
      <w:tblCellMar>
        <w:left w:w="0" w:type="dxa"/>
        <w:right w:w="144" w:type="dxa"/>
      </w:tblCellMar>
    </w:tblPr>
    <w:tcPr>
      <w:shd w:val="clear" w:color="auto" w:fill="auto"/>
      <w:vAlign w:val="center"/>
    </w:tcPr>
    <w:tblStylePr w:type="firstRow">
      <w:rPr>
        <w:rFonts w:ascii="Century Gothic" w:hAnsi="Century Gothic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1Char">
    <w:name w:val="Heading 1 Char"/>
    <w:basedOn w:val="DefaultParagraphFont"/>
    <w:link w:val="Heading1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er">
    <w:name w:val="header"/>
    <w:basedOn w:val="Normal"/>
    <w:link w:val="HeaderChar"/>
    <w:uiPriority w:val="99"/>
    <w:semiHidden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405"/>
  </w:style>
  <w:style w:type="paragraph" w:styleId="Footer">
    <w:name w:val="footer"/>
    <w:basedOn w:val="Normal"/>
    <w:link w:val="FooterChar"/>
    <w:uiPriority w:val="99"/>
    <w:semiHidden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85405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rsid w:val="00D77EE7"/>
  </w:style>
  <w:style w:type="character" w:customStyle="1" w:styleId="Heading5Char">
    <w:name w:val="Heading 5 Char"/>
    <w:basedOn w:val="DefaultParagraphFont"/>
    <w:link w:val="Heading5"/>
    <w:uiPriority w:val="3"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semiHidden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semiHidden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semiHidden/>
    <w:rsid w:val="00F85405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604333" w:themeColor="accent1" w:shadow="1"/>
        <w:left w:val="single" w:sz="2" w:space="10" w:color="604333" w:themeColor="accent1" w:shadow="1"/>
        <w:bottom w:val="single" w:sz="2" w:space="10" w:color="604333" w:themeColor="accent1" w:shadow="1"/>
        <w:right w:val="single" w:sz="2" w:space="10" w:color="604333" w:themeColor="accent1" w:shadow="1"/>
      </w:pBdr>
      <w:ind w:left="1152" w:right="1152"/>
    </w:pPr>
    <w:rPr>
      <w:i/>
      <w:iCs/>
      <w:color w:val="604333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02510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60433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604333" w:themeColor="accent1"/>
        <w:bottom w:val="single" w:sz="4" w:space="10" w:color="604333" w:themeColor="accent1"/>
      </w:pBdr>
      <w:spacing w:before="360" w:after="360"/>
      <w:ind w:left="864" w:right="864"/>
      <w:jc w:val="center"/>
    </w:pPr>
    <w:rPr>
      <w:i/>
      <w:iCs/>
      <w:color w:val="6043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604333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604333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473226" w:themeColor="accent1" w:themeShade="BF"/>
      <w:szCs w:val="32"/>
    </w:rPr>
  </w:style>
  <w:style w:type="paragraph" w:customStyle="1" w:styleId="Details">
    <w:name w:val="Details"/>
    <w:basedOn w:val="Normal"/>
    <w:qFormat/>
    <w:rsid w:val="006348DA"/>
    <w:pPr>
      <w:spacing w:after="0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ena%20City%20Hall\AppData\Roaming\Microsoft\Templates\Classic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7273A5D7334360B361C049B2A43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9B53D-7731-4358-9A6D-15899BEAB1EC}"/>
      </w:docPartPr>
      <w:docPartBody>
        <w:p w:rsidR="00D84B21" w:rsidRDefault="00D84B21">
          <w:pPr>
            <w:pStyle w:val="D37273A5D7334360B361C049B2A43E65"/>
          </w:pPr>
          <w:r w:rsidRPr="006348DA">
            <w:t>MEETING AGENDA</w:t>
          </w:r>
        </w:p>
      </w:docPartBody>
    </w:docPart>
    <w:docPart>
      <w:docPartPr>
        <w:name w:val="A02EB01670814B6D897928FAA9DBE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76ECD-F90C-4456-99F1-26FADE13A9ED}"/>
      </w:docPartPr>
      <w:docPartBody>
        <w:p w:rsidR="00D84B21" w:rsidRDefault="00D84B21">
          <w:pPr>
            <w:pStyle w:val="A02EB01670814B6D897928FAA9DBE877"/>
          </w:pPr>
          <w:r w:rsidRPr="006348DA">
            <w:t>Location:</w:t>
          </w:r>
        </w:p>
      </w:docPartBody>
    </w:docPart>
    <w:docPart>
      <w:docPartPr>
        <w:name w:val="B2264FFA55C74EBAADFA6F637642D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E86FA-5CC9-4281-B0FF-6C8C4F000023}"/>
      </w:docPartPr>
      <w:docPartBody>
        <w:p w:rsidR="00D84B21" w:rsidRDefault="00D84B21">
          <w:pPr>
            <w:pStyle w:val="B2264FFA55C74EBAADFA6F637642D512"/>
          </w:pPr>
          <w:r w:rsidRPr="006348DA">
            <w:t>Room 914 B</w:t>
          </w:r>
        </w:p>
      </w:docPartBody>
    </w:docPart>
    <w:docPart>
      <w:docPartPr>
        <w:name w:val="DEACE484224146DBBA68C249E7DCD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3F330-FFBE-4D0D-A3AD-D16C14ADD8A4}"/>
      </w:docPartPr>
      <w:docPartBody>
        <w:p w:rsidR="00D84B21" w:rsidRDefault="00D84B21">
          <w:pPr>
            <w:pStyle w:val="DEACE484224146DBBA68C249E7DCD000"/>
          </w:pPr>
          <w:r w:rsidRPr="006348DA">
            <w:t>Date:</w:t>
          </w:r>
        </w:p>
      </w:docPartBody>
    </w:docPart>
    <w:docPart>
      <w:docPartPr>
        <w:name w:val="0CA8FF715A6D4687BC1CCF639F90A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254E7-3B76-4811-BF41-DA43B6BAB14F}"/>
      </w:docPartPr>
      <w:docPartBody>
        <w:p w:rsidR="00D84B21" w:rsidRDefault="00D84B21">
          <w:pPr>
            <w:pStyle w:val="0CA8FF715A6D4687BC1CCF639F90A2DB"/>
          </w:pPr>
          <w:r w:rsidRPr="006348DA">
            <w:t>January 9, 20</w:t>
          </w:r>
          <w:r>
            <w:t>XX</w:t>
          </w:r>
        </w:p>
      </w:docPartBody>
    </w:docPart>
    <w:docPart>
      <w:docPartPr>
        <w:name w:val="585BDBF85D3C4E389A996B83F57FB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06A1C-9FC9-4C3F-ACDA-0E4DA67337E7}"/>
      </w:docPartPr>
      <w:docPartBody>
        <w:p w:rsidR="00D84B21" w:rsidRDefault="00D84B21">
          <w:pPr>
            <w:pStyle w:val="585BDBF85D3C4E389A996B83F57FB225"/>
          </w:pPr>
          <w:r w:rsidRPr="006348DA">
            <w:t>Time:</w:t>
          </w:r>
          <w:r>
            <w:t xml:space="preserve"> </w:t>
          </w:r>
        </w:p>
      </w:docPartBody>
    </w:docPart>
    <w:docPart>
      <w:docPartPr>
        <w:name w:val="6FC5048BECA64CA1ABE276C023FE2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717A0-C885-4E49-AAF2-0073F7EEA8F8}"/>
      </w:docPartPr>
      <w:docPartBody>
        <w:p w:rsidR="00D84B21" w:rsidRDefault="00D84B21">
          <w:pPr>
            <w:pStyle w:val="6FC5048BECA64CA1ABE276C023FE2064"/>
          </w:pPr>
          <w:r w:rsidRPr="006348DA">
            <w:t>2:15 PM</w:t>
          </w:r>
        </w:p>
      </w:docPartBody>
    </w:docPart>
    <w:docPart>
      <w:docPartPr>
        <w:name w:val="2821E90E39014D45B88BB57252132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B5BCB-192D-4576-B1AE-1044373CD33A}"/>
      </w:docPartPr>
      <w:docPartBody>
        <w:p w:rsidR="00D84B21" w:rsidRDefault="00D84B21">
          <w:pPr>
            <w:pStyle w:val="2821E90E39014D45B88BB572521322CF"/>
          </w:pPr>
          <w:r w:rsidRPr="006348DA">
            <w:t>Agenda details</w:t>
          </w:r>
        </w:p>
      </w:docPartBody>
    </w:docPart>
    <w:docPart>
      <w:docPartPr>
        <w:name w:val="E647014BC05F471FB95E69EB8FD72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20F4A-36DE-4EF8-9298-2BCDB03337B4}"/>
      </w:docPartPr>
      <w:docPartBody>
        <w:p w:rsidR="00D84B21" w:rsidRDefault="00D84B21">
          <w:pPr>
            <w:pStyle w:val="E647014BC05F471FB95E69EB8FD72FF6"/>
          </w:pPr>
          <w:r w:rsidRPr="006348DA">
            <w:t>Introductions</w:t>
          </w:r>
        </w:p>
      </w:docPartBody>
    </w:docPart>
    <w:docPart>
      <w:docPartPr>
        <w:name w:val="129E2C0711F54AF8A3F4FDA5EB611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1AB24-7A82-467B-B94B-1526E91ABAB4}"/>
      </w:docPartPr>
      <w:docPartBody>
        <w:p w:rsidR="00D84B21" w:rsidRDefault="00D84B21">
          <w:pPr>
            <w:pStyle w:val="129E2C0711F54AF8A3F4FDA5EB611C17"/>
          </w:pPr>
          <w:r w:rsidRPr="006348DA">
            <w:t>New business</w:t>
          </w:r>
        </w:p>
      </w:docPartBody>
    </w:docPart>
    <w:docPart>
      <w:docPartPr>
        <w:name w:val="811E0457E7FD4B4892F8A85936845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45474-A111-446E-BAC8-57D96422E1A1}"/>
      </w:docPartPr>
      <w:docPartBody>
        <w:p w:rsidR="00D84B21" w:rsidRDefault="00D84B21">
          <w:pPr>
            <w:pStyle w:val="811E0457E7FD4B4892F8A85936845D2C"/>
          </w:pPr>
          <w:r w:rsidRPr="006348DA">
            <w:t>Conclusion</w:t>
          </w:r>
        </w:p>
      </w:docPartBody>
    </w:docPart>
    <w:docPart>
      <w:docPartPr>
        <w:name w:val="8D7CAFC7EC3F41D9ACE792E207AB0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9E18B-4AFD-425A-A5B9-35799A600FC6}"/>
      </w:docPartPr>
      <w:docPartBody>
        <w:p w:rsidR="00D84B21" w:rsidRDefault="00D84B21">
          <w:pPr>
            <w:pStyle w:val="8D7CAFC7EC3F41D9ACE792E207AB0278"/>
          </w:pPr>
          <w:r w:rsidRPr="00F85405">
            <w:t>Next meeting will be held on February 6, 20XX</w:t>
          </w:r>
        </w:p>
      </w:docPartBody>
    </w:docPart>
    <w:docPart>
      <w:docPartPr>
        <w:name w:val="DA2A4A9E112647DAAA22D53FD3075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BC2F5-2177-44A8-B4A7-DF1A0C8FE9F5}"/>
      </w:docPartPr>
      <w:docPartBody>
        <w:p w:rsidR="00D84B21" w:rsidRDefault="00D84B21" w:rsidP="00D84B21">
          <w:pPr>
            <w:pStyle w:val="DA2A4A9E112647DAAA22D53FD30758D4"/>
          </w:pPr>
          <w:r w:rsidRPr="006348DA">
            <w:t>Old business</w:t>
          </w:r>
        </w:p>
      </w:docPartBody>
    </w:docPart>
    <w:docPart>
      <w:docPartPr>
        <w:name w:val="BBAFE1526DD945FE82BF777DD9455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C35AB-41B0-4A2C-A215-4376204CCF07}"/>
      </w:docPartPr>
      <w:docPartBody>
        <w:p w:rsidR="00D84B21" w:rsidRDefault="00D84B21" w:rsidP="00D84B21">
          <w:pPr>
            <w:pStyle w:val="BBAFE1526DD945FE82BF777DD9455541"/>
          </w:pPr>
          <w:r w:rsidRPr="00F85405">
            <w:t>Sarah will read the minutes from last month’s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21"/>
    <w:rsid w:val="002D70D9"/>
    <w:rsid w:val="0081648C"/>
    <w:rsid w:val="00B23137"/>
    <w:rsid w:val="00D8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7273A5D7334360B361C049B2A43E65">
    <w:name w:val="D37273A5D7334360B361C049B2A43E65"/>
  </w:style>
  <w:style w:type="paragraph" w:customStyle="1" w:styleId="A02EB01670814B6D897928FAA9DBE877">
    <w:name w:val="A02EB01670814B6D897928FAA9DBE877"/>
  </w:style>
  <w:style w:type="paragraph" w:customStyle="1" w:styleId="B2264FFA55C74EBAADFA6F637642D512">
    <w:name w:val="B2264FFA55C74EBAADFA6F637642D512"/>
  </w:style>
  <w:style w:type="paragraph" w:customStyle="1" w:styleId="DEACE484224146DBBA68C249E7DCD000">
    <w:name w:val="DEACE484224146DBBA68C249E7DCD000"/>
  </w:style>
  <w:style w:type="paragraph" w:customStyle="1" w:styleId="0CA8FF715A6D4687BC1CCF639F90A2DB">
    <w:name w:val="0CA8FF715A6D4687BC1CCF639F90A2DB"/>
  </w:style>
  <w:style w:type="paragraph" w:customStyle="1" w:styleId="585BDBF85D3C4E389A996B83F57FB225">
    <w:name w:val="585BDBF85D3C4E389A996B83F57FB225"/>
  </w:style>
  <w:style w:type="paragraph" w:customStyle="1" w:styleId="6FC5048BECA64CA1ABE276C023FE2064">
    <w:name w:val="6FC5048BECA64CA1ABE276C023FE2064"/>
  </w:style>
  <w:style w:type="paragraph" w:customStyle="1" w:styleId="2821E90E39014D45B88BB572521322CF">
    <w:name w:val="2821E90E39014D45B88BB572521322CF"/>
  </w:style>
  <w:style w:type="paragraph" w:customStyle="1" w:styleId="E647014BC05F471FB95E69EB8FD72FF6">
    <w:name w:val="E647014BC05F471FB95E69EB8FD72FF6"/>
  </w:style>
  <w:style w:type="paragraph" w:customStyle="1" w:styleId="129E2C0711F54AF8A3F4FDA5EB611C17">
    <w:name w:val="129E2C0711F54AF8A3F4FDA5EB611C17"/>
  </w:style>
  <w:style w:type="paragraph" w:customStyle="1" w:styleId="811E0457E7FD4B4892F8A85936845D2C">
    <w:name w:val="811E0457E7FD4B4892F8A85936845D2C"/>
  </w:style>
  <w:style w:type="paragraph" w:customStyle="1" w:styleId="8D7CAFC7EC3F41D9ACE792E207AB0278">
    <w:name w:val="8D7CAFC7EC3F41D9ACE792E207AB0278"/>
  </w:style>
  <w:style w:type="paragraph" w:customStyle="1" w:styleId="DA2A4A9E112647DAAA22D53FD30758D4">
    <w:name w:val="DA2A4A9E112647DAAA22D53FD30758D4"/>
    <w:rsid w:val="00D84B21"/>
  </w:style>
  <w:style w:type="paragraph" w:customStyle="1" w:styleId="BBAFE1526DD945FE82BF777DD9455541">
    <w:name w:val="BBAFE1526DD945FE82BF777DD9455541"/>
    <w:rsid w:val="00D84B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ustom 1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A4E3FE-51BE-4A8C-BE9B-5B4BC4B3D4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FE21A7C4-90F3-49AB-8EA2-ECE1E2F930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97B9BA-7353-4667-B610-6D49901E6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Classic meeting agenda.dotx</Template>
  <TotalTime>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2023-04-08T16:13:00Z</dcterms:created>
  <dcterms:modified xsi:type="dcterms:W3CDTF">2023-04-08T16:13:00Z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